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5069" w14:textId="77777777" w:rsidR="00C85BF8" w:rsidRDefault="00C85BF8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</w:p>
    <w:p w14:paraId="63CD8B55" w14:textId="77777777" w:rsidR="00C85BF8" w:rsidRDefault="00C85BF8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</w:p>
    <w:p w14:paraId="414662D8" w14:textId="59E2907A" w:rsidR="00957076" w:rsidRDefault="00957076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89F27AE" wp14:editId="2CC1F523">
            <wp:simplePos x="0" y="0"/>
            <wp:positionH relativeFrom="column">
              <wp:posOffset>324485</wp:posOffset>
            </wp:positionH>
            <wp:positionV relativeFrom="paragraph">
              <wp:posOffset>-370205</wp:posOffset>
            </wp:positionV>
            <wp:extent cx="541655" cy="685800"/>
            <wp:effectExtent l="0" t="0" r="0" b="0"/>
            <wp:wrapNone/>
            <wp:docPr id="1442075566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AC4D2" w14:textId="77777777" w:rsidR="00957076" w:rsidRDefault="00957076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</w:p>
    <w:p w14:paraId="036D89A7" w14:textId="77777777" w:rsidR="00957076" w:rsidRDefault="00957076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</w:p>
    <w:p w14:paraId="1C468B96" w14:textId="77777777" w:rsidR="00957076" w:rsidRPr="00D52412" w:rsidRDefault="00957076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  <w:r w:rsidRPr="00D52412">
        <w:rPr>
          <w:rFonts w:ascii="Cambria" w:hAnsi="Cambria"/>
          <w:b/>
          <w:bCs/>
          <w:sz w:val="23"/>
          <w:szCs w:val="23"/>
        </w:rPr>
        <w:t>REPUBLIKA HRVATSKA</w:t>
      </w:r>
    </w:p>
    <w:p w14:paraId="5965AAA5" w14:textId="77777777" w:rsidR="00957076" w:rsidRPr="00D52412" w:rsidRDefault="00957076" w:rsidP="00957076">
      <w:pPr>
        <w:pStyle w:val="Bezproreda"/>
        <w:rPr>
          <w:rFonts w:ascii="Cambria" w:hAnsi="Cambria"/>
          <w:b/>
          <w:bCs/>
          <w:sz w:val="23"/>
          <w:szCs w:val="23"/>
        </w:rPr>
      </w:pPr>
      <w:r w:rsidRPr="00D52412">
        <w:rPr>
          <w:rFonts w:ascii="Cambria" w:hAnsi="Cambria"/>
          <w:b/>
          <w:bCs/>
          <w:sz w:val="23"/>
          <w:szCs w:val="23"/>
        </w:rPr>
        <w:t>ZAGREBAČKA ŽUPANIJA</w:t>
      </w:r>
    </w:p>
    <w:p w14:paraId="2C505BC7" w14:textId="77777777" w:rsidR="00957076" w:rsidRDefault="00957076" w:rsidP="00957076">
      <w:pPr>
        <w:pStyle w:val="Bezproreda"/>
        <w:rPr>
          <w:rFonts w:ascii="Cambria" w:hAnsi="Cambria"/>
          <w:sz w:val="23"/>
          <w:szCs w:val="23"/>
        </w:rPr>
      </w:pPr>
      <w:r w:rsidRPr="00F3685C">
        <w:rPr>
          <w:rFonts w:ascii="Cambria" w:hAnsi="Cambria"/>
          <w:sz w:val="23"/>
          <w:szCs w:val="23"/>
        </w:rPr>
        <w:t>Osnovna škola Marije Jurić Zagorke</w:t>
      </w:r>
    </w:p>
    <w:p w14:paraId="21DDA0FC" w14:textId="77777777" w:rsidR="00957076" w:rsidRPr="00F3685C" w:rsidRDefault="00957076" w:rsidP="00957076">
      <w:pPr>
        <w:pStyle w:val="Bezproreda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Brdo 12A, 10340 Vrbovec</w:t>
      </w:r>
    </w:p>
    <w:p w14:paraId="4E75A628" w14:textId="77777777" w:rsidR="00957076" w:rsidRPr="004A092F" w:rsidRDefault="00957076" w:rsidP="00957076">
      <w:pPr>
        <w:spacing w:after="0"/>
        <w:rPr>
          <w:rFonts w:ascii="Cambria" w:eastAsia="Times New Roman" w:hAnsi="Cambria" w:cs="Calibri"/>
          <w:sz w:val="23"/>
          <w:szCs w:val="23"/>
          <w:lang w:eastAsia="hr-HR"/>
        </w:rPr>
      </w:pPr>
      <w:r w:rsidRPr="004A092F">
        <w:rPr>
          <w:rFonts w:ascii="Cambria" w:hAnsi="Cambria"/>
          <w:sz w:val="23"/>
          <w:szCs w:val="23"/>
        </w:rPr>
        <w:t>KLASA: 600-03/25-01/</w:t>
      </w:r>
      <w:r>
        <w:rPr>
          <w:rFonts w:ascii="Cambria" w:hAnsi="Cambria"/>
          <w:sz w:val="23"/>
          <w:szCs w:val="23"/>
        </w:rPr>
        <w:t>3</w:t>
      </w:r>
    </w:p>
    <w:p w14:paraId="127438BB" w14:textId="55A43507" w:rsidR="00957076" w:rsidRPr="004A092F" w:rsidRDefault="00957076" w:rsidP="00957076">
      <w:pPr>
        <w:pStyle w:val="Bezproreda"/>
        <w:rPr>
          <w:rFonts w:ascii="Cambria" w:hAnsi="Cambria"/>
          <w:sz w:val="23"/>
          <w:szCs w:val="23"/>
        </w:rPr>
      </w:pPr>
      <w:r w:rsidRPr="004A092F">
        <w:rPr>
          <w:rFonts w:ascii="Cambria" w:hAnsi="Cambria"/>
          <w:sz w:val="23"/>
          <w:szCs w:val="23"/>
        </w:rPr>
        <w:t>URBROJ: 238-32-27-01-25-</w:t>
      </w:r>
      <w:r>
        <w:rPr>
          <w:rFonts w:ascii="Cambria" w:hAnsi="Cambria"/>
          <w:sz w:val="23"/>
          <w:szCs w:val="23"/>
        </w:rPr>
        <w:t>2</w:t>
      </w:r>
    </w:p>
    <w:p w14:paraId="0FB11C81" w14:textId="77777777" w:rsidR="00957076" w:rsidRPr="004A092F" w:rsidRDefault="00957076" w:rsidP="00957076">
      <w:pPr>
        <w:pStyle w:val="Bezproreda"/>
        <w:rPr>
          <w:rFonts w:ascii="Cambria" w:hAnsi="Cambria"/>
          <w:sz w:val="23"/>
          <w:szCs w:val="23"/>
        </w:rPr>
      </w:pPr>
      <w:r w:rsidRPr="004A092F">
        <w:rPr>
          <w:rFonts w:ascii="Cambria" w:hAnsi="Cambria"/>
          <w:sz w:val="23"/>
          <w:szCs w:val="23"/>
        </w:rPr>
        <w:t xml:space="preserve">Vrbovec, </w:t>
      </w:r>
      <w:r>
        <w:rPr>
          <w:rFonts w:ascii="Cambria" w:hAnsi="Cambria"/>
          <w:sz w:val="23"/>
          <w:szCs w:val="23"/>
        </w:rPr>
        <w:t>25</w:t>
      </w:r>
      <w:r w:rsidRPr="004A092F">
        <w:rPr>
          <w:rFonts w:ascii="Cambria" w:hAnsi="Cambria"/>
          <w:sz w:val="23"/>
          <w:szCs w:val="23"/>
        </w:rPr>
        <w:t xml:space="preserve">. veljače 2025. godine </w:t>
      </w:r>
    </w:p>
    <w:p w14:paraId="595ECE86" w14:textId="2D9FDCFF" w:rsidR="00AA2BD7" w:rsidRPr="008D7788" w:rsidRDefault="00AA2BD7" w:rsidP="00AA2BD7">
      <w:pPr>
        <w:pStyle w:val="Bezproreda"/>
        <w:rPr>
          <w:rFonts w:asciiTheme="majorHAnsi" w:hAnsiTheme="majorHAnsi"/>
          <w:sz w:val="24"/>
          <w:szCs w:val="24"/>
        </w:rPr>
      </w:pPr>
    </w:p>
    <w:p w14:paraId="3EFF594F" w14:textId="77777777" w:rsidR="008D7788" w:rsidRDefault="008D7788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7F9F0E79" w14:textId="77777777" w:rsidR="008D7788" w:rsidRDefault="008D7788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2525D24F" w14:textId="7E3B2B76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7788">
        <w:rPr>
          <w:rFonts w:asciiTheme="majorHAnsi" w:hAnsiTheme="majorHAnsi" w:cs="Times New Roman"/>
          <w:b/>
          <w:sz w:val="28"/>
          <w:szCs w:val="28"/>
        </w:rPr>
        <w:t>ZAPISNIK</w:t>
      </w:r>
    </w:p>
    <w:p w14:paraId="3701DC31" w14:textId="77777777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D69262E" w14:textId="02243A3F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 xml:space="preserve">s </w:t>
      </w:r>
      <w:r w:rsidR="009C2001" w:rsidRPr="008D7788">
        <w:rPr>
          <w:rFonts w:asciiTheme="majorHAnsi" w:hAnsiTheme="majorHAnsi" w:cs="Times New Roman"/>
          <w:b/>
          <w:sz w:val="24"/>
          <w:szCs w:val="24"/>
        </w:rPr>
        <w:t>1</w:t>
      </w:r>
      <w:r w:rsidR="00957076">
        <w:rPr>
          <w:rFonts w:asciiTheme="majorHAnsi" w:hAnsiTheme="majorHAnsi" w:cs="Times New Roman"/>
          <w:b/>
          <w:sz w:val="24"/>
          <w:szCs w:val="24"/>
        </w:rPr>
        <w:t>6</w:t>
      </w:r>
      <w:r w:rsidRPr="008D7788">
        <w:rPr>
          <w:rFonts w:asciiTheme="majorHAnsi" w:hAnsiTheme="majorHAnsi" w:cs="Times New Roman"/>
          <w:b/>
          <w:sz w:val="24"/>
          <w:szCs w:val="24"/>
        </w:rPr>
        <w:t>. sjednice Školskog odbora</w:t>
      </w:r>
    </w:p>
    <w:p w14:paraId="25EA9F82" w14:textId="24BAF34D" w:rsidR="00AA2BD7" w:rsidRPr="008D7788" w:rsidRDefault="00AA2BD7" w:rsidP="00AA2BD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 xml:space="preserve">održane dana </w:t>
      </w:r>
      <w:r w:rsidR="00957076">
        <w:rPr>
          <w:rFonts w:asciiTheme="majorHAnsi" w:hAnsiTheme="majorHAnsi" w:cs="Times New Roman"/>
          <w:b/>
          <w:sz w:val="24"/>
          <w:szCs w:val="24"/>
        </w:rPr>
        <w:t>28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957076">
        <w:rPr>
          <w:rFonts w:asciiTheme="majorHAnsi" w:hAnsiTheme="majorHAnsi" w:cs="Times New Roman"/>
          <w:b/>
          <w:sz w:val="24"/>
          <w:szCs w:val="24"/>
        </w:rPr>
        <w:t>veljače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957076">
        <w:rPr>
          <w:rFonts w:asciiTheme="majorHAnsi" w:hAnsiTheme="majorHAnsi" w:cs="Times New Roman"/>
          <w:b/>
          <w:sz w:val="24"/>
          <w:szCs w:val="24"/>
        </w:rPr>
        <w:t>5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. godine s početkom u </w:t>
      </w:r>
      <w:r w:rsidR="00957076">
        <w:rPr>
          <w:rFonts w:asciiTheme="majorHAnsi" w:hAnsiTheme="majorHAnsi" w:cs="Times New Roman"/>
          <w:b/>
          <w:sz w:val="24"/>
          <w:szCs w:val="24"/>
        </w:rPr>
        <w:t>17:00</w:t>
      </w:r>
      <w:r w:rsidRPr="008D7788">
        <w:rPr>
          <w:rFonts w:asciiTheme="majorHAnsi" w:hAnsiTheme="majorHAnsi" w:cs="Times New Roman"/>
          <w:b/>
          <w:sz w:val="24"/>
          <w:szCs w:val="24"/>
        </w:rPr>
        <w:t xml:space="preserve"> sati </w:t>
      </w:r>
    </w:p>
    <w:p w14:paraId="34F60E2D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</w:p>
    <w:p w14:paraId="5E8AA6EB" w14:textId="7E916479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 xml:space="preserve">Početak sjednice: </w:t>
      </w:r>
      <w:r w:rsidR="00957076">
        <w:rPr>
          <w:rFonts w:asciiTheme="majorHAnsi" w:hAnsiTheme="majorHAnsi" w:cs="Times New Roman"/>
          <w:sz w:val="24"/>
          <w:szCs w:val="24"/>
        </w:rPr>
        <w:t>17</w:t>
      </w:r>
      <w:r w:rsidR="00B1696B" w:rsidRPr="008D7788">
        <w:rPr>
          <w:rFonts w:asciiTheme="majorHAnsi" w:hAnsiTheme="majorHAnsi" w:cs="Times New Roman"/>
          <w:sz w:val="24"/>
          <w:szCs w:val="24"/>
        </w:rPr>
        <w:t>:</w:t>
      </w:r>
      <w:r w:rsidR="00957076">
        <w:rPr>
          <w:rFonts w:asciiTheme="majorHAnsi" w:hAnsiTheme="majorHAnsi" w:cs="Times New Roman"/>
          <w:sz w:val="24"/>
          <w:szCs w:val="24"/>
        </w:rPr>
        <w:t>0</w:t>
      </w:r>
      <w:r w:rsidR="00B1696B" w:rsidRPr="008D7788">
        <w:rPr>
          <w:rFonts w:asciiTheme="majorHAnsi" w:hAnsiTheme="majorHAnsi" w:cs="Times New Roman"/>
          <w:sz w:val="24"/>
          <w:szCs w:val="24"/>
        </w:rPr>
        <w:t>0</w:t>
      </w:r>
      <w:r w:rsidRPr="008D7788">
        <w:rPr>
          <w:rFonts w:asciiTheme="majorHAnsi" w:hAnsiTheme="majorHAnsi" w:cs="Times New Roman"/>
          <w:sz w:val="24"/>
          <w:szCs w:val="24"/>
        </w:rPr>
        <w:t xml:space="preserve"> sati</w:t>
      </w:r>
    </w:p>
    <w:p w14:paraId="083265A8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Utvrđuje se da su prisutni članovi Školskog odbora u skladu s odredbama Statuta na pravodoban i pravilan način zaprimili poziv za sjednicu uz sve materijale vezane za sjednicu.</w:t>
      </w:r>
    </w:p>
    <w:p w14:paraId="1072A12C" w14:textId="77777777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NAZOČNI:</w:t>
      </w:r>
      <w:r w:rsidRPr="008D7788">
        <w:rPr>
          <w:rFonts w:asciiTheme="majorHAnsi" w:hAnsiTheme="majorHAnsi" w:cs="Arial"/>
          <w:sz w:val="24"/>
          <w:szCs w:val="24"/>
        </w:rPr>
        <w:t xml:space="preserve">      </w:t>
      </w:r>
      <w:r w:rsidRPr="008D7788">
        <w:rPr>
          <w:rFonts w:asciiTheme="majorHAnsi" w:hAnsiTheme="majorHAnsi" w:cs="Arial"/>
          <w:sz w:val="24"/>
          <w:szCs w:val="24"/>
        </w:rPr>
        <w:tab/>
        <w:t>Željka Kramarić – predsjednica Školskog odbora</w:t>
      </w:r>
    </w:p>
    <w:p w14:paraId="76B03917" w14:textId="77777777" w:rsidR="00AA2BD7" w:rsidRPr="008D7788" w:rsidRDefault="00AA2BD7" w:rsidP="00AA2BD7">
      <w:pPr>
        <w:ind w:left="708" w:firstLine="708"/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Martina Dobrica</w:t>
      </w:r>
    </w:p>
    <w:p w14:paraId="30F83C07" w14:textId="64221AC6" w:rsidR="00AA2BD7" w:rsidRPr="008D7788" w:rsidRDefault="00AA2BD7" w:rsidP="00F53F40">
      <w:pPr>
        <w:ind w:left="708" w:firstLine="708"/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Josipa Vondrak</w:t>
      </w:r>
    </w:p>
    <w:p w14:paraId="5E06B975" w14:textId="12EBEF7E" w:rsidR="00B1696B" w:rsidRDefault="00B1696B" w:rsidP="00AF7684">
      <w:pPr>
        <w:ind w:left="708" w:firstLine="708"/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Marko Pankretić</w:t>
      </w:r>
    </w:p>
    <w:p w14:paraId="65F9E531" w14:textId="4E7E5024" w:rsidR="00957076" w:rsidRPr="008D7788" w:rsidRDefault="00957076" w:rsidP="00AF7684">
      <w:pPr>
        <w:ind w:left="708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Željka Kuzmanović </w:t>
      </w:r>
      <w:proofErr w:type="spellStart"/>
      <w:r>
        <w:rPr>
          <w:rFonts w:asciiTheme="majorHAnsi" w:hAnsiTheme="majorHAnsi" w:cs="Arial"/>
          <w:sz w:val="24"/>
          <w:szCs w:val="24"/>
        </w:rPr>
        <w:t>Grubešić</w:t>
      </w:r>
      <w:proofErr w:type="spellEnd"/>
    </w:p>
    <w:p w14:paraId="6F9AE940" w14:textId="77777777" w:rsidR="00AF7684" w:rsidRPr="008D7788" w:rsidRDefault="00AF7684" w:rsidP="00AF7684">
      <w:pPr>
        <w:ind w:left="708" w:firstLine="708"/>
        <w:rPr>
          <w:rFonts w:asciiTheme="majorHAnsi" w:hAnsiTheme="majorHAnsi" w:cs="Arial"/>
          <w:sz w:val="24"/>
          <w:szCs w:val="24"/>
        </w:rPr>
      </w:pPr>
    </w:p>
    <w:p w14:paraId="2A2DEE50" w14:textId="1156D051" w:rsidR="00AF7684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ODSUTNI</w:t>
      </w:r>
      <w:r w:rsidRPr="008D7788">
        <w:rPr>
          <w:rFonts w:asciiTheme="majorHAnsi" w:hAnsiTheme="majorHAnsi" w:cs="Arial"/>
          <w:sz w:val="24"/>
          <w:szCs w:val="24"/>
        </w:rPr>
        <w:t>: Martina Petrak</w:t>
      </w:r>
      <w:r w:rsidR="009C2001" w:rsidRPr="008D7788">
        <w:rPr>
          <w:rFonts w:asciiTheme="majorHAnsi" w:hAnsiTheme="majorHAnsi" w:cs="Arial"/>
          <w:sz w:val="24"/>
          <w:szCs w:val="24"/>
        </w:rPr>
        <w:t>, Marina Kosanović</w:t>
      </w:r>
    </w:p>
    <w:p w14:paraId="077F7D40" w14:textId="58B5C739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OSTALI NAZOČNI</w:t>
      </w:r>
      <w:r w:rsidRPr="008D7788">
        <w:rPr>
          <w:rFonts w:asciiTheme="majorHAnsi" w:hAnsiTheme="majorHAnsi" w:cs="Arial"/>
          <w:sz w:val="24"/>
          <w:szCs w:val="24"/>
        </w:rPr>
        <w:t>:</w:t>
      </w:r>
      <w:r w:rsidR="009C2001" w:rsidRPr="008D7788">
        <w:rPr>
          <w:rFonts w:asciiTheme="majorHAnsi" w:hAnsiTheme="majorHAnsi" w:cs="Arial"/>
          <w:sz w:val="24"/>
          <w:szCs w:val="24"/>
        </w:rPr>
        <w:t xml:space="preserve"> </w:t>
      </w:r>
      <w:r w:rsidRPr="008D7788">
        <w:rPr>
          <w:rFonts w:asciiTheme="majorHAnsi" w:hAnsiTheme="majorHAnsi" w:cs="Arial"/>
          <w:sz w:val="24"/>
          <w:szCs w:val="24"/>
        </w:rPr>
        <w:t>Edina Operta, ravnateljica – bez prava odlučivanja</w:t>
      </w:r>
      <w:r w:rsidR="00B1696B" w:rsidRPr="008D7788">
        <w:rPr>
          <w:rFonts w:asciiTheme="majorHAnsi" w:hAnsiTheme="majorHAnsi" w:cs="Arial"/>
          <w:sz w:val="24"/>
          <w:szCs w:val="24"/>
        </w:rPr>
        <w:t xml:space="preserve">, Sara Andreić- bez prava </w:t>
      </w:r>
      <w:r w:rsidR="008F1E1D" w:rsidRPr="008D7788">
        <w:rPr>
          <w:rFonts w:asciiTheme="majorHAnsi" w:hAnsiTheme="majorHAnsi" w:cs="Arial"/>
          <w:sz w:val="24"/>
          <w:szCs w:val="24"/>
        </w:rPr>
        <w:t>odlučivanja</w:t>
      </w:r>
      <w:r w:rsidR="009C2001" w:rsidRPr="008D7788">
        <w:rPr>
          <w:rFonts w:asciiTheme="majorHAnsi" w:hAnsiTheme="majorHAnsi" w:cs="Arial"/>
          <w:sz w:val="24"/>
          <w:szCs w:val="24"/>
        </w:rPr>
        <w:t>, Natalija Varga- bez prava odlučivanja</w:t>
      </w:r>
      <w:r w:rsidRPr="008D7788">
        <w:rPr>
          <w:rFonts w:asciiTheme="majorHAnsi" w:hAnsiTheme="majorHAnsi" w:cs="Arial"/>
          <w:sz w:val="24"/>
          <w:szCs w:val="24"/>
        </w:rPr>
        <w:tab/>
      </w:r>
      <w:r w:rsidR="006621CD" w:rsidRPr="008D7788">
        <w:rPr>
          <w:rFonts w:asciiTheme="majorHAnsi" w:hAnsiTheme="majorHAnsi" w:cs="Arial"/>
          <w:sz w:val="24"/>
          <w:szCs w:val="24"/>
        </w:rPr>
        <w:tab/>
      </w:r>
      <w:r w:rsidR="006621CD" w:rsidRPr="008D7788">
        <w:rPr>
          <w:rFonts w:asciiTheme="majorHAnsi" w:hAnsiTheme="majorHAnsi" w:cs="Arial"/>
          <w:sz w:val="24"/>
          <w:szCs w:val="24"/>
        </w:rPr>
        <w:tab/>
      </w:r>
      <w:r w:rsidR="006621CD" w:rsidRPr="008D7788">
        <w:rPr>
          <w:rFonts w:asciiTheme="majorHAnsi" w:hAnsiTheme="majorHAnsi" w:cs="Arial"/>
          <w:sz w:val="24"/>
          <w:szCs w:val="24"/>
        </w:rPr>
        <w:tab/>
      </w:r>
      <w:r w:rsidRPr="008D7788">
        <w:rPr>
          <w:rFonts w:asciiTheme="majorHAnsi" w:hAnsiTheme="majorHAnsi" w:cs="Arial"/>
          <w:sz w:val="24"/>
          <w:szCs w:val="24"/>
        </w:rPr>
        <w:tab/>
      </w:r>
    </w:p>
    <w:p w14:paraId="40F4BBAB" w14:textId="276D455F" w:rsidR="00AA2BD7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ZAPISNIČAR:</w:t>
      </w:r>
      <w:r w:rsidRPr="008D7788">
        <w:rPr>
          <w:rFonts w:asciiTheme="majorHAnsi" w:hAnsiTheme="majorHAnsi" w:cs="Arial"/>
          <w:b/>
          <w:sz w:val="24"/>
          <w:szCs w:val="24"/>
        </w:rPr>
        <w:tab/>
      </w:r>
      <w:r w:rsidRPr="008D7788">
        <w:rPr>
          <w:rFonts w:asciiTheme="majorHAnsi" w:hAnsiTheme="majorHAnsi" w:cs="Arial"/>
          <w:b/>
          <w:sz w:val="24"/>
          <w:szCs w:val="24"/>
        </w:rPr>
        <w:tab/>
      </w:r>
    </w:p>
    <w:p w14:paraId="07D06A8A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Sjednicu je sazvala predsjednica gospođa Željka Kramarić.</w:t>
      </w:r>
    </w:p>
    <w:p w14:paraId="45C91538" w14:textId="4A826BFF" w:rsidR="00641EA0" w:rsidRPr="008D7788" w:rsidRDefault="00AA2BD7" w:rsidP="00AA2BD7">
      <w:pPr>
        <w:rPr>
          <w:rFonts w:asciiTheme="majorHAnsi" w:hAnsiTheme="majorHAnsi" w:cs="Arial"/>
          <w:sz w:val="24"/>
          <w:szCs w:val="24"/>
        </w:rPr>
      </w:pPr>
      <w:r w:rsidRPr="008D7788">
        <w:rPr>
          <w:rFonts w:asciiTheme="majorHAnsi" w:hAnsiTheme="majorHAnsi" w:cs="Arial"/>
          <w:sz w:val="24"/>
          <w:szCs w:val="24"/>
        </w:rPr>
        <w:t>Sjednicu Školskog odbora je otvorila predsjednica Školskog odbora Željka Kramarić, koja je konstatirala da je prisutna natpolovična većina članova i predložila je sljedeći</w:t>
      </w:r>
    </w:p>
    <w:p w14:paraId="6D3A8F4F" w14:textId="77777777" w:rsidR="008D7788" w:rsidRPr="008D7788" w:rsidRDefault="008D7788" w:rsidP="008D7788">
      <w:pPr>
        <w:tabs>
          <w:tab w:val="left" w:pos="6660"/>
        </w:tabs>
        <w:spacing w:after="0"/>
        <w:rPr>
          <w:rFonts w:asciiTheme="majorHAnsi" w:hAnsiTheme="majorHAnsi"/>
          <w:b/>
          <w:bCs/>
          <w:sz w:val="23"/>
          <w:szCs w:val="23"/>
        </w:rPr>
      </w:pPr>
    </w:p>
    <w:p w14:paraId="2E577724" w14:textId="77BEC939" w:rsidR="009C2001" w:rsidRPr="008D7788" w:rsidRDefault="009C2001" w:rsidP="009C2001">
      <w:pPr>
        <w:pStyle w:val="Odlomakpopisa"/>
        <w:tabs>
          <w:tab w:val="left" w:pos="6660"/>
        </w:tabs>
        <w:spacing w:after="0"/>
        <w:jc w:val="center"/>
        <w:rPr>
          <w:rFonts w:asciiTheme="majorHAnsi" w:hAnsiTheme="majorHAnsi"/>
          <w:b/>
          <w:bCs/>
          <w:sz w:val="23"/>
          <w:szCs w:val="23"/>
        </w:rPr>
      </w:pPr>
      <w:r w:rsidRPr="008D7788">
        <w:rPr>
          <w:rFonts w:asciiTheme="majorHAnsi" w:hAnsiTheme="majorHAnsi"/>
          <w:b/>
          <w:bCs/>
          <w:sz w:val="23"/>
          <w:szCs w:val="23"/>
        </w:rPr>
        <w:lastRenderedPageBreak/>
        <w:t>D n e v n i   r e d:</w:t>
      </w:r>
    </w:p>
    <w:p w14:paraId="6C82659C" w14:textId="77777777" w:rsidR="009C2001" w:rsidRPr="008D7788" w:rsidRDefault="009C2001" w:rsidP="009C2001">
      <w:pPr>
        <w:pStyle w:val="Odlomakpopisa"/>
        <w:tabs>
          <w:tab w:val="left" w:pos="6660"/>
        </w:tabs>
        <w:spacing w:after="0"/>
        <w:rPr>
          <w:rFonts w:asciiTheme="majorHAnsi" w:hAnsiTheme="majorHAnsi"/>
          <w:sz w:val="23"/>
          <w:szCs w:val="23"/>
        </w:rPr>
      </w:pPr>
    </w:p>
    <w:p w14:paraId="57982F9E" w14:textId="77777777" w:rsidR="00957076" w:rsidRDefault="00957076" w:rsidP="00957076">
      <w:pPr>
        <w:pStyle w:val="Odlomakpopisa"/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</w:p>
    <w:p w14:paraId="0467A28F" w14:textId="77777777" w:rsidR="00957076" w:rsidRDefault="00957076">
      <w:pPr>
        <w:pStyle w:val="Odlomakpopisa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Verifikacija zapisnika s 15. elektronske sjednice Školskog odbora</w:t>
      </w:r>
    </w:p>
    <w:p w14:paraId="16D3F97B" w14:textId="77777777" w:rsidR="00957076" w:rsidRDefault="00957076">
      <w:pPr>
        <w:pStyle w:val="Odlomakpopisa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Plan rashoda za 2025. godinu</w:t>
      </w:r>
    </w:p>
    <w:p w14:paraId="5D1699A1" w14:textId="77777777" w:rsidR="00957076" w:rsidRDefault="00957076">
      <w:pPr>
        <w:pStyle w:val="Odlomakpopisa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Financijsko Izvješće za 2024. godinu</w:t>
      </w:r>
    </w:p>
    <w:p w14:paraId="4710AD4C" w14:textId="77777777" w:rsidR="00957076" w:rsidRDefault="00957076">
      <w:pPr>
        <w:pStyle w:val="Odlomakpopisa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9A10DF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hr-HR"/>
        </w:rPr>
        <w:t>Suglasnost ravnateljici Edini Operta, prof. za donošenje odluke o neizboru na temelju natječaja:</w:t>
      </w:r>
      <w:r w:rsidRPr="009A10DF">
        <w:rPr>
          <w:rFonts w:ascii="Cambria" w:hAnsi="Cambria"/>
          <w:sz w:val="23"/>
          <w:szCs w:val="23"/>
        </w:rPr>
        <w:t xml:space="preserve"> </w:t>
      </w:r>
    </w:p>
    <w:p w14:paraId="65D52775" w14:textId="77777777" w:rsidR="00957076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C40DBA">
        <w:rPr>
          <w:rFonts w:ascii="Cambria" w:hAnsi="Cambria"/>
          <w:sz w:val="23"/>
          <w:szCs w:val="23"/>
        </w:rPr>
        <w:t>Učitelj/</w:t>
      </w:r>
      <w:proofErr w:type="spellStart"/>
      <w:r w:rsidRPr="00C40DBA">
        <w:rPr>
          <w:rFonts w:ascii="Cambria" w:hAnsi="Cambria"/>
          <w:sz w:val="23"/>
          <w:szCs w:val="23"/>
        </w:rPr>
        <w:t>ica</w:t>
      </w:r>
      <w:proofErr w:type="spellEnd"/>
      <w:r w:rsidRPr="00C40DBA">
        <w:rPr>
          <w:rFonts w:ascii="Cambria" w:hAnsi="Cambria"/>
          <w:sz w:val="23"/>
          <w:szCs w:val="23"/>
        </w:rPr>
        <w:t xml:space="preserve"> informatike na određeno puno radno vrijeme </w:t>
      </w:r>
    </w:p>
    <w:p w14:paraId="3D578E18" w14:textId="77777777" w:rsidR="00957076" w:rsidRPr="009A10DF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9A10DF">
        <w:rPr>
          <w:rFonts w:ascii="Cambria" w:hAnsi="Cambria"/>
          <w:sz w:val="23"/>
          <w:szCs w:val="23"/>
        </w:rPr>
        <w:t>Učitelja/</w:t>
      </w:r>
      <w:proofErr w:type="spellStart"/>
      <w:r w:rsidRPr="009A10DF">
        <w:rPr>
          <w:rFonts w:ascii="Cambria" w:hAnsi="Cambria"/>
          <w:sz w:val="23"/>
          <w:szCs w:val="23"/>
        </w:rPr>
        <w:t>ice</w:t>
      </w:r>
      <w:proofErr w:type="spellEnd"/>
      <w:r w:rsidRPr="009A10DF">
        <w:rPr>
          <w:rFonts w:ascii="Cambria" w:hAnsi="Cambria"/>
          <w:sz w:val="23"/>
          <w:szCs w:val="23"/>
        </w:rPr>
        <w:t xml:space="preserve"> likovne kulture na određeno puno radno vrijeme </w:t>
      </w:r>
    </w:p>
    <w:p w14:paraId="62F2F958" w14:textId="77777777" w:rsidR="00957076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C40DBA">
        <w:rPr>
          <w:rFonts w:ascii="Cambria" w:hAnsi="Cambria"/>
          <w:sz w:val="23"/>
          <w:szCs w:val="23"/>
        </w:rPr>
        <w:t>Učitelj/</w:t>
      </w:r>
      <w:proofErr w:type="spellStart"/>
      <w:r w:rsidRPr="00C40DBA">
        <w:rPr>
          <w:rFonts w:ascii="Cambria" w:hAnsi="Cambria"/>
          <w:sz w:val="23"/>
          <w:szCs w:val="23"/>
        </w:rPr>
        <w:t>ica</w:t>
      </w:r>
      <w:proofErr w:type="spellEnd"/>
      <w:r w:rsidRPr="00C40DBA">
        <w:rPr>
          <w:rFonts w:ascii="Cambria" w:hAnsi="Cambria"/>
          <w:sz w:val="23"/>
          <w:szCs w:val="23"/>
        </w:rPr>
        <w:t xml:space="preserve"> razredne nastave na određeno nepuno radno vrijeme </w:t>
      </w:r>
    </w:p>
    <w:p w14:paraId="1E54A1E0" w14:textId="77777777" w:rsidR="00957076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Učitelj/</w:t>
      </w:r>
      <w:proofErr w:type="spellStart"/>
      <w:r>
        <w:rPr>
          <w:rFonts w:ascii="Cambria" w:hAnsi="Cambria"/>
          <w:sz w:val="23"/>
          <w:szCs w:val="23"/>
        </w:rPr>
        <w:t>ica</w:t>
      </w:r>
      <w:proofErr w:type="spellEnd"/>
      <w:r>
        <w:rPr>
          <w:rFonts w:ascii="Cambria" w:hAnsi="Cambria"/>
          <w:sz w:val="23"/>
          <w:szCs w:val="23"/>
        </w:rPr>
        <w:t xml:space="preserve"> edukatora </w:t>
      </w:r>
      <w:proofErr w:type="spellStart"/>
      <w:r>
        <w:rPr>
          <w:rFonts w:ascii="Cambria" w:hAnsi="Cambria"/>
          <w:sz w:val="23"/>
          <w:szCs w:val="23"/>
        </w:rPr>
        <w:t>rehabilitatora</w:t>
      </w:r>
      <w:proofErr w:type="spellEnd"/>
      <w:r>
        <w:rPr>
          <w:rFonts w:ascii="Cambria" w:hAnsi="Cambria"/>
          <w:sz w:val="23"/>
          <w:szCs w:val="23"/>
        </w:rPr>
        <w:t xml:space="preserve"> na neodređeno puno radno vrijeme</w:t>
      </w:r>
    </w:p>
    <w:p w14:paraId="2FD2E059" w14:textId="77777777" w:rsidR="00957076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Učitelj/</w:t>
      </w:r>
      <w:proofErr w:type="spellStart"/>
      <w:r>
        <w:rPr>
          <w:rFonts w:ascii="Cambria" w:hAnsi="Cambria"/>
          <w:sz w:val="23"/>
          <w:szCs w:val="23"/>
        </w:rPr>
        <w:t>ica</w:t>
      </w:r>
      <w:proofErr w:type="spellEnd"/>
      <w:r>
        <w:rPr>
          <w:rFonts w:ascii="Cambria" w:hAnsi="Cambria"/>
          <w:sz w:val="23"/>
          <w:szCs w:val="23"/>
        </w:rPr>
        <w:t xml:space="preserve"> gitare na neodređeno puno radno vrijeme</w:t>
      </w:r>
    </w:p>
    <w:p w14:paraId="47F5853B" w14:textId="77777777" w:rsidR="00957076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Učitelj/</w:t>
      </w:r>
      <w:proofErr w:type="spellStart"/>
      <w:r>
        <w:rPr>
          <w:rFonts w:ascii="Cambria" w:hAnsi="Cambria"/>
          <w:sz w:val="23"/>
          <w:szCs w:val="23"/>
        </w:rPr>
        <w:t>ica</w:t>
      </w:r>
      <w:proofErr w:type="spellEnd"/>
      <w:r>
        <w:rPr>
          <w:rFonts w:ascii="Cambria" w:hAnsi="Cambria"/>
          <w:sz w:val="23"/>
          <w:szCs w:val="23"/>
        </w:rPr>
        <w:t xml:space="preserve"> gitare na neodređeno nepuno radno vrijeme</w:t>
      </w:r>
    </w:p>
    <w:p w14:paraId="31050C8A" w14:textId="77777777" w:rsidR="00957076" w:rsidRPr="00960F71" w:rsidRDefault="00957076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stručni suradnik logoped na neodređeno puno radno vrijeme</w:t>
      </w:r>
    </w:p>
    <w:p w14:paraId="29BED763" w14:textId="77777777" w:rsidR="00957076" w:rsidRPr="004C47BA" w:rsidRDefault="00957076">
      <w:pPr>
        <w:pStyle w:val="Odlomakpopisa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4C47BA">
        <w:rPr>
          <w:rFonts w:ascii="Cambria" w:eastAsia="Times New Roman" w:hAnsi="Cambria" w:cs="Times New Roman"/>
          <w:bCs/>
          <w:color w:val="000000" w:themeColor="text1"/>
          <w:sz w:val="24"/>
          <w:szCs w:val="24"/>
          <w:lang w:eastAsia="hr-HR"/>
        </w:rPr>
        <w:t>Suglasnost ravnateljici Edini Operta, prof. za zapošljavanje:</w:t>
      </w:r>
    </w:p>
    <w:p w14:paraId="1959AEDC" w14:textId="77777777" w:rsidR="00957076" w:rsidRDefault="00957076">
      <w:pPr>
        <w:pStyle w:val="Odlomakpopisa"/>
        <w:numPr>
          <w:ilvl w:val="0"/>
          <w:numId w:val="4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4C47BA">
        <w:rPr>
          <w:rFonts w:ascii="Cambria" w:hAnsi="Cambria"/>
          <w:sz w:val="23"/>
          <w:szCs w:val="23"/>
        </w:rPr>
        <w:t>učitelj/</w:t>
      </w:r>
      <w:proofErr w:type="spellStart"/>
      <w:r w:rsidRPr="004C47BA">
        <w:rPr>
          <w:rFonts w:ascii="Cambria" w:hAnsi="Cambria"/>
          <w:sz w:val="23"/>
          <w:szCs w:val="23"/>
        </w:rPr>
        <w:t>ica</w:t>
      </w:r>
      <w:proofErr w:type="spellEnd"/>
      <w:r w:rsidRPr="004C47BA">
        <w:rPr>
          <w:rFonts w:ascii="Cambria" w:hAnsi="Cambria"/>
          <w:sz w:val="23"/>
          <w:szCs w:val="23"/>
        </w:rPr>
        <w:t xml:space="preserve"> </w:t>
      </w:r>
      <w:proofErr w:type="spellStart"/>
      <w:r w:rsidRPr="004C47BA">
        <w:rPr>
          <w:rFonts w:ascii="Cambria" w:hAnsi="Cambria"/>
          <w:sz w:val="23"/>
          <w:szCs w:val="23"/>
        </w:rPr>
        <w:t>solfeggia</w:t>
      </w:r>
      <w:proofErr w:type="spellEnd"/>
      <w:r w:rsidRPr="004C47BA">
        <w:rPr>
          <w:rFonts w:ascii="Cambria" w:hAnsi="Cambria"/>
          <w:sz w:val="23"/>
          <w:szCs w:val="23"/>
        </w:rPr>
        <w:t xml:space="preserve"> na određeno nepuno radno vrijeme</w:t>
      </w:r>
    </w:p>
    <w:p w14:paraId="2095E2C0" w14:textId="77777777" w:rsidR="00957076" w:rsidRPr="004C47BA" w:rsidRDefault="00957076">
      <w:pPr>
        <w:pStyle w:val="Odlomakpopisa"/>
        <w:numPr>
          <w:ilvl w:val="0"/>
          <w:numId w:val="4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4C47BA">
        <w:rPr>
          <w:rFonts w:ascii="Cambria" w:hAnsi="Cambria"/>
          <w:sz w:val="23"/>
          <w:szCs w:val="23"/>
        </w:rPr>
        <w:t>učitelj/</w:t>
      </w:r>
      <w:proofErr w:type="spellStart"/>
      <w:r w:rsidRPr="004C47BA">
        <w:rPr>
          <w:rFonts w:ascii="Cambria" w:hAnsi="Cambria"/>
          <w:sz w:val="23"/>
          <w:szCs w:val="23"/>
        </w:rPr>
        <w:t>ica</w:t>
      </w:r>
      <w:proofErr w:type="spellEnd"/>
      <w:r w:rsidRPr="004C47BA">
        <w:rPr>
          <w:rFonts w:ascii="Cambria" w:hAnsi="Cambria"/>
          <w:sz w:val="23"/>
          <w:szCs w:val="23"/>
        </w:rPr>
        <w:t xml:space="preserve"> hrvatskog jezika na neodređeno nepuno radno vrijeme</w:t>
      </w:r>
    </w:p>
    <w:p w14:paraId="31289566" w14:textId="77777777" w:rsidR="00957076" w:rsidRDefault="00957076">
      <w:pPr>
        <w:pStyle w:val="Odlomakpopisa"/>
        <w:numPr>
          <w:ilvl w:val="0"/>
          <w:numId w:val="1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Nabava radne odjeće i opreme za zaposlenike škole</w:t>
      </w:r>
    </w:p>
    <w:p w14:paraId="4A941E26" w14:textId="77777777" w:rsidR="006E4FCF" w:rsidRPr="008D7788" w:rsidRDefault="006E4FCF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16C3749E" w14:textId="59206373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Predsjednica poziva na glasovanje te utvrđuje da nema suzdržanih niti protiv te Školski odbor jednoglasno donosi</w:t>
      </w:r>
    </w:p>
    <w:p w14:paraId="635D8506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15C52DCB" w14:textId="77777777" w:rsidR="00AA2BD7" w:rsidRPr="008D7788" w:rsidRDefault="00AA2BD7" w:rsidP="00AA2BD7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>ZAKLJUČAK</w:t>
      </w:r>
    </w:p>
    <w:p w14:paraId="487A8CD4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14:paraId="207970D1" w14:textId="77777777" w:rsidR="00AA2BD7" w:rsidRPr="008D7788" w:rsidRDefault="00AA2BD7" w:rsidP="00AA2BD7">
      <w:pPr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>Školski odbor osnovne škole Marije Jurić Zagorke u Vrbovcu donosi odluku o usvajanju Dnevnog reda današnje sjednice.</w:t>
      </w:r>
    </w:p>
    <w:p w14:paraId="6DE9C68F" w14:textId="77777777" w:rsidR="00AA2BD7" w:rsidRPr="008D7788" w:rsidRDefault="00AA2BD7" w:rsidP="00AA2BD7">
      <w:pPr>
        <w:rPr>
          <w:rFonts w:asciiTheme="majorHAnsi" w:hAnsiTheme="majorHAnsi" w:cs="Times New Roman"/>
          <w:b/>
          <w:sz w:val="24"/>
          <w:szCs w:val="24"/>
        </w:rPr>
      </w:pPr>
    </w:p>
    <w:p w14:paraId="3C73447A" w14:textId="77777777" w:rsidR="00AA2BD7" w:rsidRPr="008D7788" w:rsidRDefault="00AA2BD7" w:rsidP="00AA2BD7">
      <w:pPr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 xml:space="preserve">Prelazi se na prvu točku dnevnog reda. </w:t>
      </w:r>
    </w:p>
    <w:p w14:paraId="2D16BEC8" w14:textId="77777777" w:rsidR="00AA2BD7" w:rsidRPr="008D7788" w:rsidRDefault="00AA2BD7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TOČKA 1.</w:t>
      </w:r>
    </w:p>
    <w:p w14:paraId="5CA1DCEA" w14:textId="77777777" w:rsidR="00AA2BD7" w:rsidRPr="008D7788" w:rsidRDefault="00AA2BD7" w:rsidP="00AA2BD7">
      <w:pPr>
        <w:spacing w:after="0"/>
        <w:rPr>
          <w:rFonts w:asciiTheme="majorHAnsi" w:hAnsiTheme="majorHAnsi" w:cs="Arial"/>
          <w:b/>
          <w:sz w:val="24"/>
          <w:szCs w:val="24"/>
        </w:rPr>
      </w:pPr>
    </w:p>
    <w:p w14:paraId="7747BC33" w14:textId="400D2AC1" w:rsidR="00EE3638" w:rsidRPr="008D7788" w:rsidRDefault="00EE3638" w:rsidP="00EE3638">
      <w:pPr>
        <w:tabs>
          <w:tab w:val="left" w:pos="6660"/>
        </w:tabs>
        <w:spacing w:after="0"/>
        <w:rPr>
          <w:rFonts w:asciiTheme="majorHAnsi" w:hAnsiTheme="majorHAnsi"/>
          <w:b/>
          <w:bCs/>
          <w:sz w:val="24"/>
          <w:szCs w:val="24"/>
        </w:rPr>
      </w:pPr>
      <w:r w:rsidRPr="008D7788">
        <w:rPr>
          <w:rFonts w:asciiTheme="majorHAnsi" w:hAnsiTheme="majorHAnsi"/>
          <w:b/>
          <w:bCs/>
          <w:sz w:val="24"/>
          <w:szCs w:val="24"/>
        </w:rPr>
        <w:t>Verifikacija zapisnika s</w:t>
      </w:r>
      <w:r w:rsidR="00BC5EB9" w:rsidRPr="008D778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957076">
        <w:rPr>
          <w:rFonts w:asciiTheme="majorHAnsi" w:hAnsiTheme="majorHAnsi"/>
          <w:b/>
          <w:bCs/>
          <w:sz w:val="24"/>
          <w:szCs w:val="24"/>
        </w:rPr>
        <w:t>15</w:t>
      </w:r>
      <w:r w:rsidR="003B74CC" w:rsidRPr="008D7788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Pr="008D7788">
        <w:rPr>
          <w:rFonts w:asciiTheme="majorHAnsi" w:hAnsiTheme="majorHAnsi"/>
          <w:b/>
          <w:bCs/>
          <w:sz w:val="24"/>
          <w:szCs w:val="24"/>
        </w:rPr>
        <w:t>sjednice školskog odbora.</w:t>
      </w:r>
    </w:p>
    <w:p w14:paraId="1D02CA3B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0F14F1EF" w14:textId="020EF7A2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Predsjedni</w:t>
      </w:r>
      <w:r w:rsidR="00BC5EB9" w:rsidRPr="008D7788">
        <w:rPr>
          <w:rFonts w:asciiTheme="majorHAnsi" w:hAnsiTheme="majorHAnsi" w:cs="Times New Roman"/>
          <w:sz w:val="24"/>
          <w:szCs w:val="24"/>
        </w:rPr>
        <w:t>ca</w:t>
      </w:r>
      <w:r w:rsidRPr="008D7788">
        <w:rPr>
          <w:rFonts w:asciiTheme="majorHAnsi" w:hAnsiTheme="majorHAnsi" w:cs="Times New Roman"/>
          <w:sz w:val="24"/>
          <w:szCs w:val="24"/>
        </w:rPr>
        <w:t xml:space="preserve"> poziva na glasovanje te utvrđuje da nema suzdržanih niti protiv te Školski odbor jednoglasno donosi</w:t>
      </w:r>
    </w:p>
    <w:p w14:paraId="31920FA7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4B6F4B7D" w14:textId="77777777" w:rsidR="00AA2BD7" w:rsidRPr="008D7788" w:rsidRDefault="00AA2BD7" w:rsidP="00AA2BD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>ZAKLJUČAK</w:t>
      </w:r>
    </w:p>
    <w:p w14:paraId="07AFE1BD" w14:textId="7D005125" w:rsidR="00AA2BD7" w:rsidRPr="008D7788" w:rsidRDefault="00AA2BD7" w:rsidP="00AA2BD7">
      <w:pPr>
        <w:rPr>
          <w:rFonts w:asciiTheme="majorHAnsi" w:hAnsiTheme="majorHAnsi" w:cs="Times New Roman"/>
          <w:b/>
          <w:sz w:val="24"/>
          <w:szCs w:val="24"/>
        </w:rPr>
      </w:pPr>
      <w:r w:rsidRPr="008D7788">
        <w:rPr>
          <w:rFonts w:asciiTheme="majorHAnsi" w:hAnsiTheme="majorHAnsi" w:cs="Times New Roman"/>
          <w:b/>
          <w:sz w:val="24"/>
          <w:szCs w:val="24"/>
        </w:rPr>
        <w:t xml:space="preserve">Školski odbor osnovne škole Marije Jurić Zagorke u Vrbovcu </w:t>
      </w:r>
      <w:r w:rsidR="00335EB8" w:rsidRPr="008D7788">
        <w:rPr>
          <w:rFonts w:asciiTheme="majorHAnsi" w:hAnsiTheme="majorHAnsi" w:cs="Times New Roman"/>
          <w:b/>
          <w:sz w:val="24"/>
          <w:szCs w:val="24"/>
        </w:rPr>
        <w:t xml:space="preserve">verificira zapisnik s </w:t>
      </w:r>
      <w:r w:rsidR="00957076">
        <w:rPr>
          <w:rFonts w:asciiTheme="majorHAnsi" w:hAnsiTheme="majorHAnsi"/>
          <w:b/>
          <w:bCs/>
          <w:sz w:val="24"/>
          <w:szCs w:val="24"/>
        </w:rPr>
        <w:t>15</w:t>
      </w:r>
      <w:r w:rsidR="00335EB8" w:rsidRPr="008D7788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="00597B9B" w:rsidRPr="008D7788">
        <w:rPr>
          <w:rFonts w:asciiTheme="majorHAnsi" w:hAnsiTheme="majorHAnsi"/>
          <w:b/>
          <w:bCs/>
          <w:sz w:val="24"/>
          <w:szCs w:val="24"/>
        </w:rPr>
        <w:t xml:space="preserve">  </w:t>
      </w:r>
      <w:r w:rsidR="00335EB8" w:rsidRPr="008D7788">
        <w:rPr>
          <w:rFonts w:asciiTheme="majorHAnsi" w:hAnsiTheme="majorHAnsi"/>
          <w:b/>
          <w:bCs/>
          <w:sz w:val="24"/>
          <w:szCs w:val="24"/>
        </w:rPr>
        <w:t>sjednice školskog odbora.</w:t>
      </w:r>
      <w:r w:rsidR="008D4E45" w:rsidRPr="008D7788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1CD6C55A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765DD0D4" w14:textId="77777777" w:rsidR="00AA2BD7" w:rsidRPr="008D7788" w:rsidRDefault="00AA2BD7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Prelazi se na drugu  točku dnevnog reda.</w:t>
      </w:r>
    </w:p>
    <w:p w14:paraId="423DACEA" w14:textId="77777777" w:rsidR="002C26A5" w:rsidRPr="008D7788" w:rsidRDefault="002C26A5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4256397B" w14:textId="77777777" w:rsidR="009C2001" w:rsidRPr="008D7788" w:rsidRDefault="009C2001" w:rsidP="00957076">
      <w:pPr>
        <w:pStyle w:val="Bezproreda"/>
        <w:spacing w:line="276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694062F" w14:textId="7C1B6748" w:rsidR="002C26A5" w:rsidRPr="008D7788" w:rsidRDefault="002C26A5" w:rsidP="002C26A5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D7788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TOČKA 2. </w:t>
      </w:r>
    </w:p>
    <w:p w14:paraId="1C113BC8" w14:textId="77777777" w:rsidR="002C26A5" w:rsidRPr="008D7788" w:rsidRDefault="002C26A5" w:rsidP="002C26A5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725D2D0" w14:textId="7571A1AD" w:rsidR="00957076" w:rsidRPr="00957076" w:rsidRDefault="009C2001" w:rsidP="00957076">
      <w:p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957076">
        <w:rPr>
          <w:rFonts w:asciiTheme="majorHAnsi" w:hAnsiTheme="majorHAnsi"/>
          <w:b/>
          <w:bCs/>
          <w:sz w:val="23"/>
          <w:szCs w:val="23"/>
        </w:rPr>
        <w:t xml:space="preserve"> </w:t>
      </w:r>
      <w:r w:rsidR="00957076" w:rsidRPr="00957076">
        <w:rPr>
          <w:rFonts w:ascii="Cambria" w:hAnsi="Cambria"/>
          <w:b/>
          <w:bCs/>
          <w:sz w:val="23"/>
          <w:szCs w:val="23"/>
        </w:rPr>
        <w:t>Plan rashoda za 2025. godinu</w:t>
      </w:r>
    </w:p>
    <w:p w14:paraId="7771DC56" w14:textId="77777777" w:rsidR="002C26A5" w:rsidRPr="008D7788" w:rsidRDefault="002C26A5" w:rsidP="002C26A5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661EBF08" w14:textId="77777777" w:rsidR="002C26A5" w:rsidRPr="008D7788" w:rsidRDefault="002C26A5" w:rsidP="002C26A5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44939669" w14:textId="77777777" w:rsidR="002C26A5" w:rsidRPr="008D7788" w:rsidRDefault="002C26A5" w:rsidP="002C26A5">
      <w:pPr>
        <w:spacing w:after="0" w:line="276" w:lineRule="auto"/>
        <w:jc w:val="center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  <w:r w:rsidRPr="008D7788">
        <w:rPr>
          <w:rFonts w:asciiTheme="majorHAnsi" w:eastAsia="Calibri" w:hAnsiTheme="majorHAnsi" w:cs="Times New Roman"/>
          <w:b/>
          <w:color w:val="000000"/>
          <w:sz w:val="23"/>
          <w:szCs w:val="23"/>
        </w:rPr>
        <w:t>ZAKLJUČAK</w:t>
      </w:r>
    </w:p>
    <w:p w14:paraId="6CFE0153" w14:textId="77777777" w:rsidR="002C26A5" w:rsidRPr="008D7788" w:rsidRDefault="002C26A5" w:rsidP="002C26A5">
      <w:pPr>
        <w:spacing w:after="0" w:line="276" w:lineRule="auto"/>
        <w:jc w:val="left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</w:p>
    <w:p w14:paraId="7E53ACAC" w14:textId="5E0C07F0" w:rsidR="00C06798" w:rsidRPr="008D7788" w:rsidRDefault="00C06798" w:rsidP="00C06798">
      <w:pPr>
        <w:spacing w:after="0" w:line="276" w:lineRule="auto"/>
        <w:ind w:firstLine="708"/>
        <w:jc w:val="left"/>
        <w:rPr>
          <w:rFonts w:asciiTheme="majorHAnsi" w:eastAsia="Calibri" w:hAnsiTheme="majorHAnsi" w:cs="Times New Roman"/>
          <w:b/>
          <w:bCs/>
          <w:sz w:val="23"/>
          <w:szCs w:val="23"/>
        </w:rPr>
      </w:pPr>
      <w:r w:rsidRPr="008D7788">
        <w:rPr>
          <w:rFonts w:asciiTheme="majorHAnsi" w:eastAsia="Times New Roman" w:hAnsiTheme="majorHAnsi" w:cs="Arial"/>
          <w:b/>
          <w:sz w:val="23"/>
          <w:szCs w:val="23"/>
        </w:rPr>
        <w:t xml:space="preserve">Školski odbor Osnovne škole Marije Jurić Zagorke usvaja </w:t>
      </w:r>
      <w:r w:rsidRPr="008D7788">
        <w:rPr>
          <w:rFonts w:asciiTheme="majorHAnsi" w:eastAsia="Calibri" w:hAnsiTheme="majorHAnsi" w:cs="Times New Roman"/>
          <w:b/>
          <w:bCs/>
          <w:sz w:val="23"/>
          <w:szCs w:val="23"/>
        </w:rPr>
        <w:t xml:space="preserve">Plan </w:t>
      </w:r>
      <w:r w:rsidR="00C85BF8">
        <w:rPr>
          <w:rFonts w:asciiTheme="majorHAnsi" w:eastAsia="Calibri" w:hAnsiTheme="majorHAnsi" w:cs="Times New Roman"/>
          <w:b/>
          <w:bCs/>
          <w:sz w:val="23"/>
          <w:szCs w:val="23"/>
        </w:rPr>
        <w:t>rashoda za 2025. godinu.</w:t>
      </w:r>
    </w:p>
    <w:p w14:paraId="0A3D5CE8" w14:textId="77777777" w:rsidR="002C26A5" w:rsidRPr="008D7788" w:rsidRDefault="002C26A5" w:rsidP="00C06798">
      <w:pPr>
        <w:spacing w:after="0" w:line="276" w:lineRule="auto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</w:p>
    <w:p w14:paraId="6F21F271" w14:textId="77777777" w:rsidR="002C26A5" w:rsidRPr="008D7788" w:rsidRDefault="002C26A5" w:rsidP="002C26A5">
      <w:pPr>
        <w:spacing w:after="0" w:line="276" w:lineRule="auto"/>
        <w:ind w:firstLine="708"/>
        <w:jc w:val="left"/>
        <w:rPr>
          <w:rFonts w:asciiTheme="majorHAnsi" w:eastAsia="Calibri" w:hAnsiTheme="majorHAnsi" w:cs="Arial"/>
          <w:b/>
          <w:bCs/>
          <w:sz w:val="23"/>
          <w:szCs w:val="23"/>
          <w:lang w:val="de-DE"/>
        </w:rPr>
      </w:pP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Odluka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se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prilaže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zapisniku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i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čini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njegov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sastavni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dio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.</w:t>
      </w:r>
    </w:p>
    <w:p w14:paraId="33708694" w14:textId="77777777" w:rsidR="00A2231C" w:rsidRPr="008D7788" w:rsidRDefault="00A2231C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19F26FB3" w14:textId="3D253409" w:rsidR="00A2231C" w:rsidRPr="008D7788" w:rsidRDefault="0062736D" w:rsidP="00AA2BD7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prelazi se na treću točku dnevnog reda</w:t>
      </w:r>
    </w:p>
    <w:p w14:paraId="7378C5D8" w14:textId="77777777" w:rsidR="008D7788" w:rsidRPr="008D7788" w:rsidRDefault="008D7788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08214BA1" w14:textId="64A6F102" w:rsidR="00AA2BD7" w:rsidRDefault="00AA2BD7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 xml:space="preserve">TOČKA </w:t>
      </w:r>
      <w:r w:rsidR="0062736D" w:rsidRPr="008D7788">
        <w:rPr>
          <w:rFonts w:asciiTheme="majorHAnsi" w:hAnsiTheme="majorHAnsi" w:cs="Arial"/>
          <w:b/>
          <w:sz w:val="24"/>
          <w:szCs w:val="24"/>
        </w:rPr>
        <w:t>3</w:t>
      </w:r>
      <w:r w:rsidRPr="008D7788">
        <w:rPr>
          <w:rFonts w:asciiTheme="majorHAnsi" w:hAnsiTheme="majorHAnsi" w:cs="Arial"/>
          <w:b/>
          <w:sz w:val="24"/>
          <w:szCs w:val="24"/>
        </w:rPr>
        <w:t>.</w:t>
      </w:r>
    </w:p>
    <w:p w14:paraId="69538224" w14:textId="77777777" w:rsidR="00C85BF8" w:rsidRDefault="00C85BF8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40E71663" w14:textId="124AB39F" w:rsidR="00C85BF8" w:rsidRPr="008D7788" w:rsidRDefault="00C85BF8" w:rsidP="00C85BF8">
      <w:pPr>
        <w:spacing w:after="0"/>
        <w:jc w:val="left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Financijsko izvješće za 2024. godinu</w:t>
      </w:r>
    </w:p>
    <w:p w14:paraId="005F27A6" w14:textId="77777777" w:rsidR="00AA2BD7" w:rsidRDefault="00AA2BD7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70D279BA" w14:textId="77777777" w:rsidR="00586260" w:rsidRPr="008D7788" w:rsidRDefault="00586260" w:rsidP="00586260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5594D1C6" w14:textId="77777777" w:rsidR="00586260" w:rsidRPr="008D7788" w:rsidRDefault="00586260" w:rsidP="00586260">
      <w:pPr>
        <w:spacing w:after="0" w:line="276" w:lineRule="auto"/>
        <w:jc w:val="center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  <w:r w:rsidRPr="008D7788">
        <w:rPr>
          <w:rFonts w:asciiTheme="majorHAnsi" w:eastAsia="Calibri" w:hAnsiTheme="majorHAnsi" w:cs="Times New Roman"/>
          <w:b/>
          <w:color w:val="000000"/>
          <w:sz w:val="23"/>
          <w:szCs w:val="23"/>
        </w:rPr>
        <w:t>ZAKLJUČAK</w:t>
      </w:r>
    </w:p>
    <w:p w14:paraId="494086D9" w14:textId="77777777" w:rsidR="00586260" w:rsidRPr="008D7788" w:rsidRDefault="00586260" w:rsidP="00586260">
      <w:pPr>
        <w:spacing w:after="0" w:line="276" w:lineRule="auto"/>
        <w:jc w:val="left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</w:p>
    <w:p w14:paraId="4B821E94" w14:textId="72A1B1A9" w:rsidR="00586260" w:rsidRPr="008D7788" w:rsidRDefault="00586260" w:rsidP="00586260">
      <w:pPr>
        <w:spacing w:after="0" w:line="276" w:lineRule="auto"/>
        <w:ind w:firstLine="708"/>
        <w:jc w:val="left"/>
        <w:rPr>
          <w:rFonts w:asciiTheme="majorHAnsi" w:eastAsia="Calibri" w:hAnsiTheme="majorHAnsi" w:cs="Times New Roman"/>
          <w:b/>
          <w:bCs/>
          <w:sz w:val="23"/>
          <w:szCs w:val="23"/>
        </w:rPr>
      </w:pPr>
      <w:r w:rsidRPr="008D7788">
        <w:rPr>
          <w:rFonts w:asciiTheme="majorHAnsi" w:eastAsia="Times New Roman" w:hAnsiTheme="majorHAnsi" w:cs="Arial"/>
          <w:b/>
          <w:sz w:val="23"/>
          <w:szCs w:val="23"/>
        </w:rPr>
        <w:t xml:space="preserve">Školski odbor Osnovne škole Marije Jurić Zagorke usvaja </w:t>
      </w:r>
      <w:r>
        <w:rPr>
          <w:rFonts w:asciiTheme="majorHAnsi" w:eastAsia="Calibri" w:hAnsiTheme="majorHAnsi" w:cs="Times New Roman"/>
          <w:b/>
          <w:bCs/>
          <w:sz w:val="23"/>
          <w:szCs w:val="23"/>
        </w:rPr>
        <w:t>Financijsko Izvješće za 2024. godinu.</w:t>
      </w:r>
    </w:p>
    <w:p w14:paraId="59DBF53F" w14:textId="77777777" w:rsidR="00586260" w:rsidRPr="008D7788" w:rsidRDefault="00586260" w:rsidP="00586260">
      <w:pPr>
        <w:spacing w:after="0" w:line="276" w:lineRule="auto"/>
        <w:rPr>
          <w:rFonts w:asciiTheme="majorHAnsi" w:eastAsia="Calibri" w:hAnsiTheme="majorHAnsi" w:cs="Times New Roman"/>
          <w:b/>
          <w:color w:val="000000"/>
          <w:sz w:val="23"/>
          <w:szCs w:val="23"/>
        </w:rPr>
      </w:pPr>
    </w:p>
    <w:p w14:paraId="665C57CA" w14:textId="77777777" w:rsidR="00586260" w:rsidRPr="008D7788" w:rsidRDefault="00586260" w:rsidP="00586260">
      <w:pPr>
        <w:spacing w:after="0" w:line="276" w:lineRule="auto"/>
        <w:ind w:firstLine="708"/>
        <w:jc w:val="left"/>
        <w:rPr>
          <w:rFonts w:asciiTheme="majorHAnsi" w:eastAsia="Calibri" w:hAnsiTheme="majorHAnsi" w:cs="Arial"/>
          <w:b/>
          <w:bCs/>
          <w:sz w:val="23"/>
          <w:szCs w:val="23"/>
          <w:lang w:val="de-DE"/>
        </w:rPr>
      </w:pP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Odluka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se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prilaže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zapisniku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i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čini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njegov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sastavni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 xml:space="preserve"> </w:t>
      </w:r>
      <w:proofErr w:type="spellStart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dio</w:t>
      </w:r>
      <w:proofErr w:type="spellEnd"/>
      <w:r w:rsidRPr="008D7788">
        <w:rPr>
          <w:rFonts w:asciiTheme="majorHAnsi" w:eastAsia="Calibri" w:hAnsiTheme="majorHAnsi" w:cs="Arial"/>
          <w:b/>
          <w:bCs/>
          <w:sz w:val="23"/>
          <w:szCs w:val="23"/>
          <w:lang w:val="de-DE"/>
        </w:rPr>
        <w:t>.</w:t>
      </w:r>
    </w:p>
    <w:p w14:paraId="6866D836" w14:textId="77777777" w:rsidR="00C85BF8" w:rsidRDefault="00C85BF8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2D503262" w14:textId="77777777" w:rsidR="00586260" w:rsidRPr="008D7788" w:rsidRDefault="00586260" w:rsidP="00586260">
      <w:pPr>
        <w:spacing w:after="0"/>
        <w:rPr>
          <w:rFonts w:asciiTheme="majorHAnsi" w:hAnsiTheme="majorHAnsi" w:cs="Arial"/>
          <w:bCs/>
          <w:sz w:val="24"/>
          <w:szCs w:val="24"/>
        </w:rPr>
      </w:pPr>
      <w:r w:rsidRPr="008D7788">
        <w:rPr>
          <w:rFonts w:asciiTheme="majorHAnsi" w:hAnsiTheme="majorHAnsi" w:cs="Arial"/>
          <w:bCs/>
          <w:sz w:val="24"/>
          <w:szCs w:val="24"/>
        </w:rPr>
        <w:t>prelazi se na treću točku dnevnog reda</w:t>
      </w:r>
    </w:p>
    <w:p w14:paraId="78A9B323" w14:textId="77777777" w:rsidR="00586260" w:rsidRPr="008D7788" w:rsidRDefault="00586260" w:rsidP="00586260">
      <w:pPr>
        <w:spacing w:after="0"/>
        <w:rPr>
          <w:rFonts w:asciiTheme="majorHAnsi" w:hAnsiTheme="majorHAnsi" w:cs="Arial"/>
          <w:bCs/>
          <w:sz w:val="24"/>
          <w:szCs w:val="24"/>
        </w:rPr>
      </w:pPr>
    </w:p>
    <w:p w14:paraId="214A483E" w14:textId="77777777" w:rsidR="00586260" w:rsidRPr="008D7788" w:rsidRDefault="00586260" w:rsidP="00586260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8D7788">
        <w:rPr>
          <w:rFonts w:asciiTheme="majorHAnsi" w:hAnsiTheme="majorHAnsi" w:cs="Arial"/>
          <w:b/>
          <w:sz w:val="24"/>
          <w:szCs w:val="24"/>
        </w:rPr>
        <w:t>TOČKA 3.</w:t>
      </w:r>
    </w:p>
    <w:p w14:paraId="39C2362F" w14:textId="77777777" w:rsidR="00586260" w:rsidRPr="008D7788" w:rsidRDefault="00586260" w:rsidP="00586260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6614FFDF" w14:textId="77777777" w:rsidR="00586260" w:rsidRPr="00586260" w:rsidRDefault="00586260" w:rsidP="00586260">
      <w:pPr>
        <w:tabs>
          <w:tab w:val="left" w:pos="6660"/>
        </w:tabs>
        <w:spacing w:after="0"/>
        <w:rPr>
          <w:rFonts w:ascii="Cambria" w:hAnsi="Cambria"/>
          <w:b/>
          <w:sz w:val="23"/>
          <w:szCs w:val="23"/>
        </w:rPr>
      </w:pPr>
      <w:r w:rsidRPr="00586260"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eastAsia="hr-HR"/>
        </w:rPr>
        <w:t>Suglasnost ravnateljici Edini Operta, prof. za donošenje odluke o neizboru na temelju natječaja:</w:t>
      </w:r>
      <w:r w:rsidRPr="00586260">
        <w:rPr>
          <w:rFonts w:ascii="Cambria" w:hAnsi="Cambria"/>
          <w:b/>
          <w:sz w:val="23"/>
          <w:szCs w:val="23"/>
        </w:rPr>
        <w:t xml:space="preserve"> </w:t>
      </w:r>
    </w:p>
    <w:p w14:paraId="4EA904EC" w14:textId="77777777" w:rsidR="00586260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C40DBA">
        <w:rPr>
          <w:rFonts w:ascii="Cambria" w:hAnsi="Cambria"/>
          <w:sz w:val="23"/>
          <w:szCs w:val="23"/>
        </w:rPr>
        <w:t>Učitelj/</w:t>
      </w:r>
      <w:proofErr w:type="spellStart"/>
      <w:r w:rsidRPr="00C40DBA">
        <w:rPr>
          <w:rFonts w:ascii="Cambria" w:hAnsi="Cambria"/>
          <w:sz w:val="23"/>
          <w:szCs w:val="23"/>
        </w:rPr>
        <w:t>ica</w:t>
      </w:r>
      <w:proofErr w:type="spellEnd"/>
      <w:r w:rsidRPr="00C40DBA">
        <w:rPr>
          <w:rFonts w:ascii="Cambria" w:hAnsi="Cambria"/>
          <w:sz w:val="23"/>
          <w:szCs w:val="23"/>
        </w:rPr>
        <w:t xml:space="preserve"> informatike na određeno puno radno vrijeme </w:t>
      </w:r>
    </w:p>
    <w:p w14:paraId="452EB5B0" w14:textId="77777777" w:rsidR="00586260" w:rsidRPr="009A10DF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9A10DF">
        <w:rPr>
          <w:rFonts w:ascii="Cambria" w:hAnsi="Cambria"/>
          <w:sz w:val="23"/>
          <w:szCs w:val="23"/>
        </w:rPr>
        <w:t>Učitelja/</w:t>
      </w:r>
      <w:proofErr w:type="spellStart"/>
      <w:r w:rsidRPr="009A10DF">
        <w:rPr>
          <w:rFonts w:ascii="Cambria" w:hAnsi="Cambria"/>
          <w:sz w:val="23"/>
          <w:szCs w:val="23"/>
        </w:rPr>
        <w:t>ice</w:t>
      </w:r>
      <w:proofErr w:type="spellEnd"/>
      <w:r w:rsidRPr="009A10DF">
        <w:rPr>
          <w:rFonts w:ascii="Cambria" w:hAnsi="Cambria"/>
          <w:sz w:val="23"/>
          <w:szCs w:val="23"/>
        </w:rPr>
        <w:t xml:space="preserve"> likovne kulture na određeno puno radno vrijeme </w:t>
      </w:r>
    </w:p>
    <w:p w14:paraId="2BFD069E" w14:textId="77777777" w:rsidR="00586260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C40DBA">
        <w:rPr>
          <w:rFonts w:ascii="Cambria" w:hAnsi="Cambria"/>
          <w:sz w:val="23"/>
          <w:szCs w:val="23"/>
        </w:rPr>
        <w:t>Učitelj/</w:t>
      </w:r>
      <w:proofErr w:type="spellStart"/>
      <w:r w:rsidRPr="00C40DBA">
        <w:rPr>
          <w:rFonts w:ascii="Cambria" w:hAnsi="Cambria"/>
          <w:sz w:val="23"/>
          <w:szCs w:val="23"/>
        </w:rPr>
        <w:t>ica</w:t>
      </w:r>
      <w:proofErr w:type="spellEnd"/>
      <w:r w:rsidRPr="00C40DBA">
        <w:rPr>
          <w:rFonts w:ascii="Cambria" w:hAnsi="Cambria"/>
          <w:sz w:val="23"/>
          <w:szCs w:val="23"/>
        </w:rPr>
        <w:t xml:space="preserve"> razredne nastave na određeno nepuno radno vrijeme </w:t>
      </w:r>
    </w:p>
    <w:p w14:paraId="24F3A189" w14:textId="77777777" w:rsidR="00586260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Učitelj/</w:t>
      </w:r>
      <w:proofErr w:type="spellStart"/>
      <w:r>
        <w:rPr>
          <w:rFonts w:ascii="Cambria" w:hAnsi="Cambria"/>
          <w:sz w:val="23"/>
          <w:szCs w:val="23"/>
        </w:rPr>
        <w:t>ica</w:t>
      </w:r>
      <w:proofErr w:type="spellEnd"/>
      <w:r>
        <w:rPr>
          <w:rFonts w:ascii="Cambria" w:hAnsi="Cambria"/>
          <w:sz w:val="23"/>
          <w:szCs w:val="23"/>
        </w:rPr>
        <w:t xml:space="preserve"> edukatora </w:t>
      </w:r>
      <w:proofErr w:type="spellStart"/>
      <w:r>
        <w:rPr>
          <w:rFonts w:ascii="Cambria" w:hAnsi="Cambria"/>
          <w:sz w:val="23"/>
          <w:szCs w:val="23"/>
        </w:rPr>
        <w:t>rehabilitatora</w:t>
      </w:r>
      <w:proofErr w:type="spellEnd"/>
      <w:r>
        <w:rPr>
          <w:rFonts w:ascii="Cambria" w:hAnsi="Cambria"/>
          <w:sz w:val="23"/>
          <w:szCs w:val="23"/>
        </w:rPr>
        <w:t xml:space="preserve"> na neodređeno puno radno vrijeme</w:t>
      </w:r>
    </w:p>
    <w:p w14:paraId="3188B8D9" w14:textId="77777777" w:rsidR="00586260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Učitelj/</w:t>
      </w:r>
      <w:proofErr w:type="spellStart"/>
      <w:r>
        <w:rPr>
          <w:rFonts w:ascii="Cambria" w:hAnsi="Cambria"/>
          <w:sz w:val="23"/>
          <w:szCs w:val="23"/>
        </w:rPr>
        <w:t>ica</w:t>
      </w:r>
      <w:proofErr w:type="spellEnd"/>
      <w:r>
        <w:rPr>
          <w:rFonts w:ascii="Cambria" w:hAnsi="Cambria"/>
          <w:sz w:val="23"/>
          <w:szCs w:val="23"/>
        </w:rPr>
        <w:t xml:space="preserve"> gitare na neodređeno puno radno vrijeme</w:t>
      </w:r>
    </w:p>
    <w:p w14:paraId="65281986" w14:textId="77777777" w:rsidR="00586260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Učitelj/</w:t>
      </w:r>
      <w:proofErr w:type="spellStart"/>
      <w:r>
        <w:rPr>
          <w:rFonts w:ascii="Cambria" w:hAnsi="Cambria"/>
          <w:sz w:val="23"/>
          <w:szCs w:val="23"/>
        </w:rPr>
        <w:t>ica</w:t>
      </w:r>
      <w:proofErr w:type="spellEnd"/>
      <w:r>
        <w:rPr>
          <w:rFonts w:ascii="Cambria" w:hAnsi="Cambria"/>
          <w:sz w:val="23"/>
          <w:szCs w:val="23"/>
        </w:rPr>
        <w:t xml:space="preserve"> gitare na neodređeno nepuno radno vrijeme</w:t>
      </w:r>
    </w:p>
    <w:p w14:paraId="4E680877" w14:textId="77777777" w:rsidR="00586260" w:rsidRPr="00960F71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stručni suradnik logoped na neodređeno puno radno vrijeme</w:t>
      </w:r>
    </w:p>
    <w:p w14:paraId="1D35CDFA" w14:textId="77777777" w:rsidR="00C85BF8" w:rsidRDefault="00C85BF8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66C0D8D0" w14:textId="77777777" w:rsidR="00193664" w:rsidRPr="00BC0F0A" w:rsidRDefault="00193664">
      <w:pPr>
        <w:pStyle w:val="Odlomakpopisa"/>
        <w:numPr>
          <w:ilvl w:val="0"/>
          <w:numId w:val="5"/>
        </w:numPr>
        <w:spacing w:after="0" w:line="276" w:lineRule="auto"/>
        <w:ind w:left="284"/>
        <w:rPr>
          <w:rFonts w:ascii="Cambria" w:hAnsi="Cambria" w:cs="Arial"/>
          <w:b/>
          <w:bCs/>
          <w:sz w:val="24"/>
          <w:szCs w:val="24"/>
        </w:rPr>
      </w:pPr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Učitelj/</w:t>
      </w:r>
      <w:proofErr w:type="spellStart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ica</w:t>
      </w:r>
      <w:proofErr w:type="spellEnd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 xml:space="preserve"> informatike na određeno puno radno vrijeme – nije bilo prijavljenih kandidata</w:t>
      </w:r>
    </w:p>
    <w:p w14:paraId="5C5936E8" w14:textId="77777777" w:rsidR="00193664" w:rsidRPr="008D7788" w:rsidRDefault="00193664" w:rsidP="00A667C9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659C4975" w14:textId="77777777" w:rsidR="00193664" w:rsidRPr="008D7788" w:rsidRDefault="00193664" w:rsidP="00193664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lastRenderedPageBreak/>
        <w:t xml:space="preserve">Predsjednica poziva na glasovanje te utvrđuje da nema suzdržanih niti protiv te Školski odbor jednoglasno donosi sljedeći </w:t>
      </w:r>
    </w:p>
    <w:p w14:paraId="24EC5A5D" w14:textId="77777777" w:rsidR="00193664" w:rsidRDefault="00193664" w:rsidP="00193664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1A536DFD" w14:textId="77777777" w:rsidR="00193664" w:rsidRPr="0067289A" w:rsidRDefault="00193664" w:rsidP="00193664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0DAF5256" w14:textId="77777777" w:rsidR="00193664" w:rsidRDefault="00193664" w:rsidP="00193664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informatike</w:t>
      </w:r>
      <w:r w:rsidRPr="00B07248">
        <w:rPr>
          <w:rFonts w:ascii="Cambria" w:hAnsi="Cambria" w:cs="Arial"/>
          <w:b/>
          <w:sz w:val="24"/>
          <w:szCs w:val="24"/>
        </w:rPr>
        <w:t xml:space="preserve"> na 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19F67567" w14:textId="77777777" w:rsidR="00193664" w:rsidRDefault="00193664" w:rsidP="00193664">
      <w:pPr>
        <w:spacing w:after="0"/>
        <w:rPr>
          <w:rFonts w:ascii="Cambria" w:hAnsi="Cambria" w:cs="Arial"/>
          <w:b/>
          <w:bCs/>
          <w:sz w:val="24"/>
          <w:szCs w:val="24"/>
        </w:rPr>
      </w:pPr>
    </w:p>
    <w:p w14:paraId="1F02A0D3" w14:textId="77777777" w:rsidR="00193664" w:rsidRPr="00C56EEB" w:rsidRDefault="00193664" w:rsidP="00193664">
      <w:pPr>
        <w:spacing w:after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Odluka o davanju suglasnosti prilaže se zapisniku i njegov je sastavni dio.</w:t>
      </w:r>
    </w:p>
    <w:p w14:paraId="2CC0426B" w14:textId="77777777" w:rsidR="00193664" w:rsidRDefault="00193664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3A7BFDC3" w14:textId="6F9A1070" w:rsidR="00586260" w:rsidRPr="00BC0F0A" w:rsidRDefault="00586260">
      <w:pPr>
        <w:pStyle w:val="Odlomakpopisa"/>
        <w:numPr>
          <w:ilvl w:val="0"/>
          <w:numId w:val="3"/>
        </w:numPr>
        <w:tabs>
          <w:tab w:val="left" w:pos="6660"/>
        </w:tabs>
        <w:spacing w:after="0"/>
        <w:ind w:left="284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Učitelja/</w:t>
      </w:r>
      <w:proofErr w:type="spellStart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ice</w:t>
      </w:r>
      <w:proofErr w:type="spellEnd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 xml:space="preserve"> likovne kulture na određeno puno radno vrijeme – </w:t>
      </w:r>
      <w:r>
        <w:rPr>
          <w:rFonts w:ascii="Cambria" w:eastAsia="Times New Roman" w:hAnsi="Cambria" w:cs="Times New Roman"/>
          <w:b/>
          <w:bCs/>
          <w:sz w:val="23"/>
          <w:szCs w:val="23"/>
        </w:rPr>
        <w:t>niti jedan kandidat nije pristupio razgovoru</w:t>
      </w:r>
    </w:p>
    <w:p w14:paraId="37BAEBEA" w14:textId="77777777" w:rsidR="00193664" w:rsidRPr="008D7788" w:rsidRDefault="00193664" w:rsidP="00A667C9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18F944C1" w14:textId="77777777" w:rsidR="00193664" w:rsidRPr="008D7788" w:rsidRDefault="00193664" w:rsidP="00193664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67E822C6" w14:textId="77777777" w:rsidR="00586260" w:rsidRDefault="00586260" w:rsidP="00586260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4F8AF8F2" w14:textId="77777777" w:rsidR="00586260" w:rsidRPr="0067289A" w:rsidRDefault="00586260" w:rsidP="00586260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217D2EC9" w14:textId="77777777" w:rsidR="00586260" w:rsidRDefault="00586260" w:rsidP="00586260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likovne kulture</w:t>
      </w:r>
      <w:r w:rsidRPr="00B07248">
        <w:rPr>
          <w:rFonts w:ascii="Cambria" w:hAnsi="Cambria" w:cs="Arial"/>
          <w:b/>
          <w:sz w:val="24"/>
          <w:szCs w:val="24"/>
        </w:rPr>
        <w:t xml:space="preserve"> na 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5A78AAD0" w14:textId="77777777" w:rsidR="00586260" w:rsidRDefault="00586260" w:rsidP="00586260">
      <w:pPr>
        <w:spacing w:after="0"/>
        <w:rPr>
          <w:rFonts w:ascii="Cambria" w:hAnsi="Cambria" w:cs="Arial"/>
          <w:b/>
          <w:sz w:val="24"/>
          <w:szCs w:val="24"/>
        </w:rPr>
      </w:pPr>
    </w:p>
    <w:p w14:paraId="623DC693" w14:textId="77777777" w:rsidR="00586260" w:rsidRPr="00C56EEB" w:rsidRDefault="00586260" w:rsidP="00586260">
      <w:pPr>
        <w:spacing w:after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Odluka o davanju suglasnosti prilaže se zapisniku i njegov je sastavni dio.</w:t>
      </w:r>
    </w:p>
    <w:p w14:paraId="76F7ED82" w14:textId="77777777" w:rsidR="00586260" w:rsidRDefault="00586260" w:rsidP="00586260">
      <w:pPr>
        <w:rPr>
          <w:rFonts w:asciiTheme="majorHAnsi" w:eastAsia="Arial Unicode MS" w:hAnsiTheme="majorHAnsi" w:cs="Arial"/>
          <w:b/>
          <w:sz w:val="26"/>
          <w:szCs w:val="26"/>
        </w:rPr>
      </w:pPr>
    </w:p>
    <w:p w14:paraId="6CE8F7F7" w14:textId="77777777" w:rsidR="00193664" w:rsidRPr="00BC0F0A" w:rsidRDefault="00193664">
      <w:pPr>
        <w:pStyle w:val="Odlomakpopisa"/>
        <w:numPr>
          <w:ilvl w:val="0"/>
          <w:numId w:val="5"/>
        </w:numPr>
        <w:tabs>
          <w:tab w:val="left" w:pos="6660"/>
        </w:tabs>
        <w:spacing w:after="0"/>
        <w:ind w:left="284"/>
        <w:rPr>
          <w:rFonts w:ascii="Cambria" w:eastAsia="Times New Roman" w:hAnsi="Cambria" w:cs="Times New Roman"/>
          <w:b/>
          <w:bCs/>
          <w:sz w:val="23"/>
          <w:szCs w:val="23"/>
        </w:rPr>
      </w:pPr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Učitelj/</w:t>
      </w:r>
      <w:proofErr w:type="spellStart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>ica</w:t>
      </w:r>
      <w:proofErr w:type="spellEnd"/>
      <w:r w:rsidRPr="00BC0F0A">
        <w:rPr>
          <w:rFonts w:ascii="Cambria" w:eastAsia="Times New Roman" w:hAnsi="Cambria" w:cs="Times New Roman"/>
          <w:b/>
          <w:bCs/>
          <w:sz w:val="23"/>
          <w:szCs w:val="23"/>
        </w:rPr>
        <w:t xml:space="preserve"> razredne nastave na određeno nepuno radno vrijeme – jedini kandidat nije pristupio razgovoru</w:t>
      </w:r>
    </w:p>
    <w:p w14:paraId="407DB33F" w14:textId="77777777" w:rsidR="00193664" w:rsidRDefault="00193664" w:rsidP="00193664">
      <w:pPr>
        <w:tabs>
          <w:tab w:val="left" w:pos="6660"/>
        </w:tabs>
        <w:spacing w:after="0"/>
        <w:contextualSpacing/>
        <w:rPr>
          <w:rFonts w:ascii="Cambria" w:eastAsia="Times New Roman" w:hAnsi="Cambria" w:cs="Times New Roman"/>
          <w:b/>
          <w:bCs/>
          <w:sz w:val="23"/>
          <w:szCs w:val="23"/>
        </w:rPr>
      </w:pPr>
    </w:p>
    <w:p w14:paraId="601D4380" w14:textId="77777777" w:rsidR="00112DED" w:rsidRPr="008D7788" w:rsidRDefault="00112DED" w:rsidP="00A667C9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5DB36DB9" w14:textId="77777777" w:rsidR="00112DED" w:rsidRPr="008D7788" w:rsidRDefault="00112DED" w:rsidP="00112DED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15786B76" w14:textId="77777777" w:rsidR="00193664" w:rsidRPr="00B07248" w:rsidRDefault="00193664" w:rsidP="00193664">
      <w:pPr>
        <w:spacing w:after="0"/>
        <w:jc w:val="center"/>
        <w:rPr>
          <w:rFonts w:ascii="Cambria" w:eastAsia="Arial Unicode MS" w:hAnsi="Cambria" w:cs="Arial"/>
          <w:b/>
          <w:sz w:val="24"/>
          <w:szCs w:val="24"/>
        </w:rPr>
      </w:pPr>
      <w:r w:rsidRPr="00B07248">
        <w:rPr>
          <w:rFonts w:ascii="Cambria" w:eastAsia="Arial Unicode MS" w:hAnsi="Cambria" w:cs="Arial"/>
          <w:b/>
          <w:sz w:val="24"/>
          <w:szCs w:val="24"/>
        </w:rPr>
        <w:t>ZAKLJUČAK</w:t>
      </w:r>
    </w:p>
    <w:p w14:paraId="47BF4E3B" w14:textId="77777777" w:rsidR="00193664" w:rsidRPr="00B07248" w:rsidRDefault="00193664" w:rsidP="00193664">
      <w:pPr>
        <w:spacing w:after="0"/>
        <w:jc w:val="center"/>
        <w:rPr>
          <w:rFonts w:ascii="Cambria" w:eastAsia="Arial Unicode MS" w:hAnsi="Cambria" w:cs="Arial"/>
          <w:b/>
          <w:sz w:val="24"/>
          <w:szCs w:val="24"/>
        </w:rPr>
      </w:pPr>
    </w:p>
    <w:p w14:paraId="11290866" w14:textId="77777777" w:rsidR="00193664" w:rsidRDefault="00193664" w:rsidP="00193664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razredne nastave</w:t>
      </w:r>
      <w:r w:rsidRPr="00B07248">
        <w:rPr>
          <w:rFonts w:ascii="Cambria" w:hAnsi="Cambria" w:cs="Arial"/>
          <w:b/>
          <w:sz w:val="24"/>
          <w:szCs w:val="24"/>
        </w:rPr>
        <w:t xml:space="preserve"> na određeno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6E33F829" w14:textId="77777777" w:rsidR="00193664" w:rsidRDefault="00193664" w:rsidP="00193664">
      <w:pPr>
        <w:spacing w:after="0"/>
        <w:rPr>
          <w:rFonts w:ascii="Cambria" w:hAnsi="Cambria" w:cs="Arial"/>
          <w:b/>
          <w:sz w:val="24"/>
          <w:szCs w:val="24"/>
        </w:rPr>
      </w:pPr>
    </w:p>
    <w:p w14:paraId="5AC42532" w14:textId="77777777" w:rsidR="00193664" w:rsidRPr="00C56EEB" w:rsidRDefault="00193664" w:rsidP="00193664">
      <w:pPr>
        <w:spacing w:after="0"/>
        <w:rPr>
          <w:rFonts w:ascii="Cambria" w:hAnsi="Cambria" w:cs="Arial"/>
          <w:bCs/>
          <w:sz w:val="24"/>
          <w:szCs w:val="24"/>
        </w:rPr>
      </w:pPr>
      <w:r>
        <w:rPr>
          <w:rFonts w:ascii="Cambria" w:hAnsi="Cambria" w:cs="Arial"/>
          <w:bCs/>
          <w:sz w:val="24"/>
          <w:szCs w:val="24"/>
        </w:rPr>
        <w:t>Odluka o davanju suglasnosti prilaže se zapisniku i njegov je sastavni dio.</w:t>
      </w:r>
    </w:p>
    <w:p w14:paraId="16F916B6" w14:textId="77777777" w:rsidR="00193664" w:rsidRDefault="00193664" w:rsidP="00586260">
      <w:pPr>
        <w:rPr>
          <w:rFonts w:asciiTheme="majorHAnsi" w:eastAsia="Arial Unicode MS" w:hAnsiTheme="majorHAnsi" w:cs="Arial"/>
          <w:b/>
          <w:sz w:val="26"/>
          <w:szCs w:val="26"/>
        </w:rPr>
      </w:pPr>
    </w:p>
    <w:p w14:paraId="0854208E" w14:textId="77777777" w:rsidR="00794E18" w:rsidRPr="00794E18" w:rsidRDefault="00794E18">
      <w:pPr>
        <w:pStyle w:val="Odlomakpopisa"/>
        <w:numPr>
          <w:ilvl w:val="0"/>
          <w:numId w:val="5"/>
        </w:num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794E18">
        <w:rPr>
          <w:rFonts w:ascii="Cambria" w:hAnsi="Cambria"/>
          <w:b/>
          <w:bCs/>
          <w:sz w:val="23"/>
          <w:szCs w:val="23"/>
        </w:rPr>
        <w:t>Učitelj/</w:t>
      </w:r>
      <w:proofErr w:type="spellStart"/>
      <w:r w:rsidRPr="00794E18">
        <w:rPr>
          <w:rFonts w:ascii="Cambria" w:hAnsi="Cambria"/>
          <w:b/>
          <w:bCs/>
          <w:sz w:val="23"/>
          <w:szCs w:val="23"/>
        </w:rPr>
        <w:t>ica</w:t>
      </w:r>
      <w:proofErr w:type="spellEnd"/>
      <w:r w:rsidRPr="00794E18">
        <w:rPr>
          <w:rFonts w:ascii="Cambria" w:hAnsi="Cambria"/>
          <w:b/>
          <w:bCs/>
          <w:sz w:val="23"/>
          <w:szCs w:val="23"/>
        </w:rPr>
        <w:t xml:space="preserve"> edukatora </w:t>
      </w:r>
      <w:proofErr w:type="spellStart"/>
      <w:r w:rsidRPr="00794E18">
        <w:rPr>
          <w:rFonts w:ascii="Cambria" w:hAnsi="Cambria"/>
          <w:b/>
          <w:bCs/>
          <w:sz w:val="23"/>
          <w:szCs w:val="23"/>
        </w:rPr>
        <w:t>rehabilitatora</w:t>
      </w:r>
      <w:proofErr w:type="spellEnd"/>
      <w:r w:rsidRPr="00794E18">
        <w:rPr>
          <w:rFonts w:ascii="Cambria" w:hAnsi="Cambria"/>
          <w:b/>
          <w:bCs/>
          <w:sz w:val="23"/>
          <w:szCs w:val="23"/>
        </w:rPr>
        <w:t xml:space="preserve"> na neodređeno puno radno vrijeme</w:t>
      </w:r>
    </w:p>
    <w:p w14:paraId="3B4EF751" w14:textId="77777777" w:rsidR="00794E18" w:rsidRPr="008D7788" w:rsidRDefault="00794E18" w:rsidP="00A667C9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5F72BC76" w14:textId="77777777" w:rsidR="00794E18" w:rsidRDefault="00794E18" w:rsidP="00794E18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441171EB" w14:textId="77777777" w:rsidR="00A667C9" w:rsidRPr="008D7788" w:rsidRDefault="00A667C9" w:rsidP="00794E18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</w:p>
    <w:p w14:paraId="4FB4D322" w14:textId="77777777" w:rsidR="00794E18" w:rsidRDefault="00794E18" w:rsidP="00794E18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lastRenderedPageBreak/>
        <w:t>Zaključak</w:t>
      </w:r>
    </w:p>
    <w:p w14:paraId="67149824" w14:textId="77777777" w:rsidR="00794E18" w:rsidRPr="0067289A" w:rsidRDefault="00794E18" w:rsidP="00794E18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1C1D8049" w14:textId="3E17DC04" w:rsidR="00794E18" w:rsidRDefault="00794E18" w:rsidP="00794E18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 xml:space="preserve">edukatora </w:t>
      </w:r>
      <w:proofErr w:type="spellStart"/>
      <w:r>
        <w:rPr>
          <w:rFonts w:ascii="Cambria" w:hAnsi="Cambria" w:cs="Arial"/>
          <w:b/>
          <w:sz w:val="24"/>
          <w:szCs w:val="24"/>
        </w:rPr>
        <w:t>rehabilitatora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na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17433B7A" w14:textId="77777777" w:rsidR="00794E18" w:rsidRDefault="00794E18" w:rsidP="00586260">
      <w:pPr>
        <w:rPr>
          <w:rFonts w:asciiTheme="majorHAnsi" w:eastAsia="Arial Unicode MS" w:hAnsiTheme="majorHAnsi" w:cs="Arial"/>
          <w:b/>
          <w:sz w:val="26"/>
          <w:szCs w:val="26"/>
        </w:rPr>
      </w:pPr>
    </w:p>
    <w:p w14:paraId="1BA731F6" w14:textId="51F75F89" w:rsidR="00794E18" w:rsidRPr="00A667C9" w:rsidRDefault="00794E18" w:rsidP="00794E18">
      <w:pPr>
        <w:pStyle w:val="Odlomakpopisa"/>
        <w:numPr>
          <w:ilvl w:val="0"/>
          <w:numId w:val="5"/>
        </w:num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794E18">
        <w:rPr>
          <w:rFonts w:ascii="Cambria" w:hAnsi="Cambria"/>
          <w:b/>
          <w:bCs/>
          <w:sz w:val="23"/>
          <w:szCs w:val="23"/>
        </w:rPr>
        <w:t>Učitelj/</w:t>
      </w:r>
      <w:proofErr w:type="spellStart"/>
      <w:r w:rsidRPr="00794E18">
        <w:rPr>
          <w:rFonts w:ascii="Cambria" w:hAnsi="Cambria"/>
          <w:b/>
          <w:bCs/>
          <w:sz w:val="23"/>
          <w:szCs w:val="23"/>
        </w:rPr>
        <w:t>ica</w:t>
      </w:r>
      <w:proofErr w:type="spellEnd"/>
      <w:r w:rsidRPr="00794E18">
        <w:rPr>
          <w:rFonts w:ascii="Cambria" w:hAnsi="Cambria"/>
          <w:b/>
          <w:bCs/>
          <w:sz w:val="23"/>
          <w:szCs w:val="23"/>
        </w:rPr>
        <w:t xml:space="preserve"> gitare na neodređeno puno radno vrijeme</w:t>
      </w:r>
    </w:p>
    <w:p w14:paraId="78346316" w14:textId="77777777" w:rsidR="00794E18" w:rsidRPr="008D7788" w:rsidRDefault="00794E18" w:rsidP="00794E18">
      <w:pPr>
        <w:spacing w:after="0" w:line="276" w:lineRule="auto"/>
        <w:ind w:firstLine="708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0CCA3017" w14:textId="77777777" w:rsidR="00794E18" w:rsidRPr="008D7788" w:rsidRDefault="00794E18" w:rsidP="00794E18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43A3A7D0" w14:textId="77777777" w:rsidR="00794E18" w:rsidRDefault="00794E18" w:rsidP="00794E18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7869BF02" w14:textId="77777777" w:rsidR="00794E18" w:rsidRPr="0067289A" w:rsidRDefault="00794E18" w:rsidP="00794E18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0BD1B7E0" w14:textId="7CABE0C9" w:rsidR="00794E18" w:rsidRDefault="00794E18" w:rsidP="00794E18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gitare</w:t>
      </w:r>
      <w:r w:rsidRPr="00B07248">
        <w:rPr>
          <w:rFonts w:ascii="Cambria" w:hAnsi="Cambria" w:cs="Arial"/>
          <w:b/>
          <w:sz w:val="24"/>
          <w:szCs w:val="24"/>
        </w:rPr>
        <w:t xml:space="preserve"> na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7BD33972" w14:textId="77777777" w:rsidR="00794E18" w:rsidRDefault="00794E18" w:rsidP="00586260">
      <w:pPr>
        <w:rPr>
          <w:rFonts w:asciiTheme="majorHAnsi" w:eastAsia="Arial Unicode MS" w:hAnsiTheme="majorHAnsi" w:cs="Arial"/>
          <w:b/>
          <w:sz w:val="26"/>
          <w:szCs w:val="26"/>
        </w:rPr>
      </w:pPr>
    </w:p>
    <w:p w14:paraId="702B42F4" w14:textId="124E73CB" w:rsidR="00794E18" w:rsidRPr="00794E18" w:rsidRDefault="00794E18">
      <w:pPr>
        <w:pStyle w:val="Odlomakpopisa"/>
        <w:numPr>
          <w:ilvl w:val="0"/>
          <w:numId w:val="5"/>
        </w:num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794E18">
        <w:rPr>
          <w:rFonts w:ascii="Cambria" w:hAnsi="Cambria"/>
          <w:b/>
          <w:bCs/>
          <w:sz w:val="23"/>
          <w:szCs w:val="23"/>
        </w:rPr>
        <w:t>Učitelj/</w:t>
      </w:r>
      <w:proofErr w:type="spellStart"/>
      <w:r w:rsidRPr="00794E18">
        <w:rPr>
          <w:rFonts w:ascii="Cambria" w:hAnsi="Cambria"/>
          <w:b/>
          <w:bCs/>
          <w:sz w:val="23"/>
          <w:szCs w:val="23"/>
        </w:rPr>
        <w:t>ica</w:t>
      </w:r>
      <w:proofErr w:type="spellEnd"/>
      <w:r w:rsidRPr="00794E18">
        <w:rPr>
          <w:rFonts w:ascii="Cambria" w:hAnsi="Cambria"/>
          <w:b/>
          <w:bCs/>
          <w:sz w:val="23"/>
          <w:szCs w:val="23"/>
        </w:rPr>
        <w:t xml:space="preserve"> gitare na neodređeno </w:t>
      </w:r>
      <w:r>
        <w:rPr>
          <w:rFonts w:ascii="Cambria" w:hAnsi="Cambria"/>
          <w:b/>
          <w:bCs/>
          <w:sz w:val="23"/>
          <w:szCs w:val="23"/>
        </w:rPr>
        <w:t>ne</w:t>
      </w:r>
      <w:r w:rsidRPr="00794E18">
        <w:rPr>
          <w:rFonts w:ascii="Cambria" w:hAnsi="Cambria"/>
          <w:b/>
          <w:bCs/>
          <w:sz w:val="23"/>
          <w:szCs w:val="23"/>
        </w:rPr>
        <w:t>puno radno vrijeme</w:t>
      </w:r>
    </w:p>
    <w:p w14:paraId="2AEFEB0C" w14:textId="77777777" w:rsidR="00794E18" w:rsidRPr="008D7788" w:rsidRDefault="00794E18" w:rsidP="00A667C9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5118F8AF" w14:textId="77777777" w:rsidR="00794E18" w:rsidRPr="008D7788" w:rsidRDefault="00794E18" w:rsidP="00794E18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46093CCC" w14:textId="77777777" w:rsidR="00794E18" w:rsidRDefault="00794E18" w:rsidP="00794E18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6B6E352C" w14:textId="77777777" w:rsidR="00794E18" w:rsidRPr="0067289A" w:rsidRDefault="00794E18" w:rsidP="00794E18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7DFADBBB" w14:textId="78714385" w:rsidR="00794E18" w:rsidRDefault="00794E18" w:rsidP="00794E18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učitelj</w:t>
      </w:r>
      <w:r>
        <w:rPr>
          <w:rFonts w:ascii="Cambria" w:hAnsi="Cambria" w:cs="Arial"/>
          <w:b/>
          <w:sz w:val="24"/>
          <w:szCs w:val="24"/>
        </w:rPr>
        <w:t>a/</w:t>
      </w:r>
      <w:proofErr w:type="spellStart"/>
      <w:r>
        <w:rPr>
          <w:rFonts w:ascii="Cambria" w:hAnsi="Cambria" w:cs="Arial"/>
          <w:b/>
          <w:sz w:val="24"/>
          <w:szCs w:val="24"/>
        </w:rPr>
        <w:t>ice</w:t>
      </w:r>
      <w:proofErr w:type="spellEnd"/>
      <w:r w:rsidRPr="00B07248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>gitare</w:t>
      </w:r>
      <w:r w:rsidRPr="00B07248">
        <w:rPr>
          <w:rFonts w:ascii="Cambria" w:hAnsi="Cambria" w:cs="Arial"/>
          <w:b/>
          <w:sz w:val="24"/>
          <w:szCs w:val="24"/>
        </w:rPr>
        <w:t xml:space="preserve"> na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 xml:space="preserve">određeno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5EC71A5F" w14:textId="77777777" w:rsidR="00794E18" w:rsidRDefault="00794E18" w:rsidP="00586260">
      <w:pPr>
        <w:rPr>
          <w:rFonts w:asciiTheme="majorHAnsi" w:eastAsia="Arial Unicode MS" w:hAnsiTheme="majorHAnsi" w:cs="Arial"/>
          <w:b/>
          <w:sz w:val="26"/>
          <w:szCs w:val="26"/>
        </w:rPr>
      </w:pPr>
    </w:p>
    <w:p w14:paraId="00C5A19A" w14:textId="4D0C593C" w:rsidR="00794E18" w:rsidRDefault="00794E18">
      <w:pPr>
        <w:pStyle w:val="Odlomakpopisa"/>
        <w:numPr>
          <w:ilvl w:val="0"/>
          <w:numId w:val="5"/>
        </w:num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>S</w:t>
      </w:r>
      <w:r w:rsidRPr="00794E18">
        <w:rPr>
          <w:rFonts w:ascii="Cambria" w:hAnsi="Cambria"/>
          <w:b/>
          <w:bCs/>
          <w:sz w:val="23"/>
          <w:szCs w:val="23"/>
        </w:rPr>
        <w:t>tručni suradnik logoped na neodređeno puno radno vrijeme</w:t>
      </w:r>
    </w:p>
    <w:p w14:paraId="4D9325AF" w14:textId="77777777" w:rsidR="00794E18" w:rsidRPr="008D7788" w:rsidRDefault="00794E18" w:rsidP="00A667C9">
      <w:pPr>
        <w:spacing w:after="0" w:line="276" w:lineRule="auto"/>
        <w:jc w:val="left"/>
        <w:rPr>
          <w:rFonts w:asciiTheme="majorHAnsi" w:eastAsia="Calibri" w:hAnsiTheme="majorHAnsi" w:cs="Times New Roman"/>
          <w:sz w:val="23"/>
          <w:szCs w:val="23"/>
        </w:rPr>
      </w:pPr>
    </w:p>
    <w:p w14:paraId="211976EE" w14:textId="77777777" w:rsidR="00794E18" w:rsidRPr="008D7788" w:rsidRDefault="00794E18" w:rsidP="00794E18">
      <w:pPr>
        <w:spacing w:after="200" w:line="276" w:lineRule="auto"/>
        <w:ind w:firstLine="708"/>
        <w:rPr>
          <w:rFonts w:asciiTheme="majorHAnsi" w:eastAsia="Calibri" w:hAnsiTheme="majorHAnsi" w:cs="Times New Roman"/>
          <w:sz w:val="23"/>
          <w:szCs w:val="23"/>
        </w:rPr>
      </w:pPr>
      <w:r w:rsidRPr="008D7788">
        <w:rPr>
          <w:rFonts w:asciiTheme="majorHAnsi" w:eastAsia="Calibri" w:hAnsiTheme="majorHAnsi" w:cs="Times New Roman"/>
          <w:sz w:val="23"/>
          <w:szCs w:val="23"/>
        </w:rPr>
        <w:t xml:space="preserve">Predsjednica poziva na glasovanje te utvrđuje da nema suzdržanih niti protiv te Školski odbor jednoglasno donosi sljedeći </w:t>
      </w:r>
    </w:p>
    <w:p w14:paraId="68F43F75" w14:textId="77777777" w:rsidR="00794E18" w:rsidRDefault="00794E18" w:rsidP="00794E18">
      <w:pPr>
        <w:spacing w:after="0"/>
        <w:ind w:firstLine="70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7289A">
        <w:rPr>
          <w:rFonts w:ascii="Cambria" w:hAnsi="Cambria" w:cs="Times New Roman"/>
          <w:b/>
          <w:bCs/>
          <w:sz w:val="24"/>
          <w:szCs w:val="24"/>
        </w:rPr>
        <w:t>Zaključak</w:t>
      </w:r>
    </w:p>
    <w:p w14:paraId="7D3351C7" w14:textId="77777777" w:rsidR="00794E18" w:rsidRPr="0067289A" w:rsidRDefault="00794E18" w:rsidP="00794E18">
      <w:pPr>
        <w:spacing w:after="0"/>
        <w:ind w:firstLine="708"/>
        <w:rPr>
          <w:rFonts w:ascii="Cambria" w:hAnsi="Cambria" w:cs="Times New Roman"/>
          <w:b/>
          <w:bCs/>
          <w:sz w:val="24"/>
          <w:szCs w:val="24"/>
        </w:rPr>
      </w:pPr>
    </w:p>
    <w:p w14:paraId="34D53D2C" w14:textId="7010C865" w:rsidR="00794E18" w:rsidRDefault="00794E18" w:rsidP="00794E18">
      <w:pPr>
        <w:spacing w:after="0"/>
        <w:rPr>
          <w:rFonts w:ascii="Cambria" w:hAnsi="Cambria" w:cs="Arial"/>
          <w:b/>
          <w:sz w:val="24"/>
          <w:szCs w:val="24"/>
        </w:rPr>
      </w:pPr>
      <w:r w:rsidRPr="00B07248">
        <w:rPr>
          <w:rFonts w:ascii="Cambria" w:hAnsi="Cambria" w:cs="Arial"/>
          <w:b/>
          <w:sz w:val="24"/>
          <w:szCs w:val="24"/>
        </w:rPr>
        <w:t xml:space="preserve">Školski odbor Osnovne škole Marije Jurić Zagorke </w:t>
      </w:r>
      <w:r>
        <w:rPr>
          <w:rFonts w:ascii="Cambria" w:hAnsi="Cambria" w:cs="Arial"/>
          <w:b/>
          <w:sz w:val="24"/>
          <w:szCs w:val="24"/>
        </w:rPr>
        <w:t>donosi</w:t>
      </w:r>
      <w:r w:rsidRPr="00B07248">
        <w:rPr>
          <w:rFonts w:ascii="Cambria" w:hAnsi="Cambria" w:cs="Arial"/>
          <w:b/>
          <w:sz w:val="24"/>
          <w:szCs w:val="24"/>
        </w:rPr>
        <w:t xml:space="preserve"> odluku o davanju suglasnosti ravnateljici za </w:t>
      </w:r>
      <w:r>
        <w:rPr>
          <w:rFonts w:ascii="Cambria" w:hAnsi="Cambria" w:cs="Arial"/>
          <w:b/>
          <w:sz w:val="24"/>
          <w:szCs w:val="24"/>
        </w:rPr>
        <w:t>donošenje odluke o neizboru kandidata</w:t>
      </w:r>
      <w:r w:rsidRPr="00B07248">
        <w:rPr>
          <w:rFonts w:ascii="Cambria" w:hAnsi="Cambria" w:cs="Arial"/>
          <w:b/>
          <w:sz w:val="24"/>
          <w:szCs w:val="24"/>
        </w:rPr>
        <w:t xml:space="preserve"> na radno mjesto </w:t>
      </w:r>
      <w:r w:rsidR="00822EF7" w:rsidRPr="00822EF7">
        <w:rPr>
          <w:rFonts w:ascii="Cambria" w:hAnsi="Cambria" w:cs="Arial"/>
          <w:b/>
          <w:bCs/>
          <w:sz w:val="24"/>
          <w:szCs w:val="24"/>
        </w:rPr>
        <w:t>stručnog suradnika logopeda/</w:t>
      </w:r>
      <w:proofErr w:type="spellStart"/>
      <w:r w:rsidR="00822EF7" w:rsidRPr="00822EF7">
        <w:rPr>
          <w:rFonts w:ascii="Cambria" w:hAnsi="Cambria" w:cs="Arial"/>
          <w:b/>
          <w:bCs/>
          <w:sz w:val="24"/>
          <w:szCs w:val="24"/>
        </w:rPr>
        <w:t>icu</w:t>
      </w:r>
      <w:proofErr w:type="spellEnd"/>
      <w:r w:rsidR="00822EF7" w:rsidRPr="00B07248">
        <w:rPr>
          <w:rFonts w:ascii="Cambria" w:hAnsi="Cambria" w:cs="Arial"/>
          <w:b/>
          <w:sz w:val="24"/>
          <w:szCs w:val="24"/>
        </w:rPr>
        <w:t xml:space="preserve"> </w:t>
      </w:r>
      <w:r w:rsidRPr="00B07248">
        <w:rPr>
          <w:rFonts w:ascii="Cambria" w:hAnsi="Cambria" w:cs="Arial"/>
          <w:b/>
          <w:sz w:val="24"/>
          <w:szCs w:val="24"/>
        </w:rPr>
        <w:t xml:space="preserve">na </w:t>
      </w:r>
      <w:r>
        <w:rPr>
          <w:rFonts w:ascii="Cambria" w:hAnsi="Cambria" w:cs="Arial"/>
          <w:b/>
          <w:sz w:val="24"/>
          <w:szCs w:val="24"/>
        </w:rPr>
        <w:t>ne</w:t>
      </w:r>
      <w:r w:rsidRPr="00B07248">
        <w:rPr>
          <w:rFonts w:ascii="Cambria" w:hAnsi="Cambria" w:cs="Arial"/>
          <w:b/>
          <w:sz w:val="24"/>
          <w:szCs w:val="24"/>
        </w:rPr>
        <w:t>određeno puno radno vrijeme</w:t>
      </w:r>
      <w:r>
        <w:rPr>
          <w:rFonts w:ascii="Cambria" w:hAnsi="Cambria" w:cs="Arial"/>
          <w:b/>
          <w:sz w:val="24"/>
          <w:szCs w:val="24"/>
        </w:rPr>
        <w:t>.</w:t>
      </w:r>
    </w:p>
    <w:p w14:paraId="7398A0D1" w14:textId="77777777" w:rsidR="00794E18" w:rsidRDefault="00794E18" w:rsidP="00794E18">
      <w:pPr>
        <w:rPr>
          <w:rFonts w:asciiTheme="majorHAnsi" w:eastAsia="Arial Unicode MS" w:hAnsiTheme="majorHAnsi" w:cs="Arial"/>
          <w:b/>
          <w:sz w:val="26"/>
          <w:szCs w:val="26"/>
        </w:rPr>
      </w:pPr>
    </w:p>
    <w:p w14:paraId="3CA98B9A" w14:textId="77777777" w:rsidR="00794E18" w:rsidRPr="00794E18" w:rsidRDefault="00794E18" w:rsidP="00794E18">
      <w:pPr>
        <w:pStyle w:val="Odlomakpopisa"/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</w:p>
    <w:p w14:paraId="0D2C5DDB" w14:textId="532C5D88" w:rsidR="00C85BF8" w:rsidRDefault="00822EF7" w:rsidP="00822EF7">
      <w:pPr>
        <w:spacing w:after="0"/>
        <w:rPr>
          <w:rFonts w:asciiTheme="majorHAnsi" w:eastAsia="Arial Unicode MS" w:hAnsiTheme="majorHAnsi" w:cs="Arial"/>
          <w:bCs/>
        </w:rPr>
      </w:pPr>
      <w:r w:rsidRPr="00822EF7">
        <w:rPr>
          <w:rFonts w:asciiTheme="majorHAnsi" w:eastAsia="Arial Unicode MS" w:hAnsiTheme="majorHAnsi" w:cs="Arial"/>
          <w:bCs/>
        </w:rPr>
        <w:t xml:space="preserve">prelazi se na </w:t>
      </w:r>
      <w:r>
        <w:rPr>
          <w:rFonts w:asciiTheme="majorHAnsi" w:eastAsia="Arial Unicode MS" w:hAnsiTheme="majorHAnsi" w:cs="Arial"/>
          <w:bCs/>
        </w:rPr>
        <w:t xml:space="preserve">petu </w:t>
      </w:r>
      <w:r w:rsidRPr="00822EF7">
        <w:rPr>
          <w:rFonts w:asciiTheme="majorHAnsi" w:eastAsia="Arial Unicode MS" w:hAnsiTheme="majorHAnsi" w:cs="Arial"/>
          <w:bCs/>
        </w:rPr>
        <w:t>točku dnevnog reda</w:t>
      </w:r>
    </w:p>
    <w:p w14:paraId="592BD6BE" w14:textId="77777777" w:rsidR="00822EF7" w:rsidRPr="00822EF7" w:rsidRDefault="00822EF7" w:rsidP="00822EF7">
      <w:pPr>
        <w:spacing w:after="0"/>
        <w:rPr>
          <w:rFonts w:asciiTheme="majorHAnsi" w:hAnsiTheme="majorHAnsi" w:cs="Arial"/>
          <w:bCs/>
        </w:rPr>
      </w:pPr>
    </w:p>
    <w:p w14:paraId="4CCA0DCC" w14:textId="77777777" w:rsidR="00540113" w:rsidRPr="008D7788" w:rsidRDefault="00540113" w:rsidP="00540113">
      <w:pPr>
        <w:tabs>
          <w:tab w:val="left" w:pos="6660"/>
        </w:tabs>
        <w:spacing w:after="0"/>
        <w:rPr>
          <w:rFonts w:asciiTheme="majorHAnsi" w:hAnsiTheme="majorHAnsi" w:cs="Times New Roman"/>
          <w:b/>
          <w:bCs/>
          <w:sz w:val="24"/>
          <w:szCs w:val="24"/>
        </w:rPr>
      </w:pPr>
      <w:r w:rsidRPr="008D7788">
        <w:rPr>
          <w:rFonts w:asciiTheme="majorHAnsi" w:hAnsiTheme="majorHAnsi" w:cs="Times New Roman"/>
          <w:b/>
          <w:bCs/>
          <w:sz w:val="24"/>
          <w:szCs w:val="24"/>
        </w:rPr>
        <w:t>Prethodna suglasnost ravnateljici za zapošljavanje:</w:t>
      </w:r>
    </w:p>
    <w:p w14:paraId="20D95622" w14:textId="77777777" w:rsidR="00540113" w:rsidRPr="008D7788" w:rsidRDefault="00540113" w:rsidP="00AA2BD7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39DD2528" w14:textId="77777777" w:rsidR="00B1696B" w:rsidRPr="008D7788" w:rsidRDefault="00B1696B" w:rsidP="005B22F5">
      <w:pPr>
        <w:tabs>
          <w:tab w:val="left" w:pos="6660"/>
        </w:tabs>
        <w:spacing w:after="0"/>
        <w:ind w:left="720"/>
        <w:rPr>
          <w:rFonts w:asciiTheme="majorHAnsi" w:hAnsiTheme="majorHAnsi"/>
          <w:sz w:val="23"/>
          <w:szCs w:val="23"/>
        </w:rPr>
      </w:pPr>
      <w:r w:rsidRPr="008D7788">
        <w:rPr>
          <w:rFonts w:asciiTheme="majorHAnsi" w:hAnsiTheme="majorHAnsi"/>
          <w:sz w:val="23"/>
          <w:szCs w:val="23"/>
        </w:rPr>
        <w:t>Prethodna suglasnost ravnateljici za zapošljavanje:</w:t>
      </w:r>
    </w:p>
    <w:p w14:paraId="349D8951" w14:textId="77777777" w:rsidR="00822EF7" w:rsidRDefault="00822EF7">
      <w:pPr>
        <w:pStyle w:val="Odlomakpopisa"/>
        <w:numPr>
          <w:ilvl w:val="0"/>
          <w:numId w:val="4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4C47BA">
        <w:rPr>
          <w:rFonts w:ascii="Cambria" w:hAnsi="Cambria"/>
          <w:sz w:val="23"/>
          <w:szCs w:val="23"/>
        </w:rPr>
        <w:t>učitelj/</w:t>
      </w:r>
      <w:proofErr w:type="spellStart"/>
      <w:r w:rsidRPr="004C47BA">
        <w:rPr>
          <w:rFonts w:ascii="Cambria" w:hAnsi="Cambria"/>
          <w:sz w:val="23"/>
          <w:szCs w:val="23"/>
        </w:rPr>
        <w:t>ica</w:t>
      </w:r>
      <w:proofErr w:type="spellEnd"/>
      <w:r w:rsidRPr="004C47BA">
        <w:rPr>
          <w:rFonts w:ascii="Cambria" w:hAnsi="Cambria"/>
          <w:sz w:val="23"/>
          <w:szCs w:val="23"/>
        </w:rPr>
        <w:t xml:space="preserve"> </w:t>
      </w:r>
      <w:proofErr w:type="spellStart"/>
      <w:r w:rsidRPr="004C47BA">
        <w:rPr>
          <w:rFonts w:ascii="Cambria" w:hAnsi="Cambria"/>
          <w:sz w:val="23"/>
          <w:szCs w:val="23"/>
        </w:rPr>
        <w:t>solfeggia</w:t>
      </w:r>
      <w:proofErr w:type="spellEnd"/>
      <w:r w:rsidRPr="004C47BA">
        <w:rPr>
          <w:rFonts w:ascii="Cambria" w:hAnsi="Cambria"/>
          <w:sz w:val="23"/>
          <w:szCs w:val="23"/>
        </w:rPr>
        <w:t xml:space="preserve"> na određeno nepuno radno vrijeme</w:t>
      </w:r>
    </w:p>
    <w:p w14:paraId="1AA9C0B2" w14:textId="77777777" w:rsidR="00822EF7" w:rsidRDefault="00822EF7">
      <w:pPr>
        <w:pStyle w:val="Odlomakpopisa"/>
        <w:numPr>
          <w:ilvl w:val="0"/>
          <w:numId w:val="4"/>
        </w:numPr>
        <w:tabs>
          <w:tab w:val="left" w:pos="6660"/>
        </w:tabs>
        <w:spacing w:after="0"/>
        <w:rPr>
          <w:rFonts w:ascii="Cambria" w:hAnsi="Cambria"/>
          <w:sz w:val="23"/>
          <w:szCs w:val="23"/>
        </w:rPr>
      </w:pPr>
      <w:r w:rsidRPr="004C47BA">
        <w:rPr>
          <w:rFonts w:ascii="Cambria" w:hAnsi="Cambria"/>
          <w:sz w:val="23"/>
          <w:szCs w:val="23"/>
        </w:rPr>
        <w:lastRenderedPageBreak/>
        <w:t>učitelj/</w:t>
      </w:r>
      <w:proofErr w:type="spellStart"/>
      <w:r w:rsidRPr="004C47BA">
        <w:rPr>
          <w:rFonts w:ascii="Cambria" w:hAnsi="Cambria"/>
          <w:sz w:val="23"/>
          <w:szCs w:val="23"/>
        </w:rPr>
        <w:t>ica</w:t>
      </w:r>
      <w:proofErr w:type="spellEnd"/>
      <w:r w:rsidRPr="004C47BA">
        <w:rPr>
          <w:rFonts w:ascii="Cambria" w:hAnsi="Cambria"/>
          <w:sz w:val="23"/>
          <w:szCs w:val="23"/>
        </w:rPr>
        <w:t xml:space="preserve"> hrvatskog jezika na neodređeno nepuno radno vrijeme</w:t>
      </w:r>
    </w:p>
    <w:p w14:paraId="03F630D1" w14:textId="77777777" w:rsidR="00822EF7" w:rsidRPr="004C47BA" w:rsidRDefault="00822EF7" w:rsidP="00822EF7">
      <w:pPr>
        <w:pStyle w:val="Odlomakpopisa"/>
        <w:tabs>
          <w:tab w:val="left" w:pos="6660"/>
        </w:tabs>
        <w:spacing w:after="0"/>
        <w:ind w:left="1800"/>
        <w:rPr>
          <w:rFonts w:ascii="Cambria" w:hAnsi="Cambria"/>
          <w:sz w:val="23"/>
          <w:szCs w:val="23"/>
        </w:rPr>
      </w:pPr>
    </w:p>
    <w:p w14:paraId="3E49107F" w14:textId="032EFACB" w:rsidR="00A6229C" w:rsidRPr="008D7788" w:rsidRDefault="00A6229C" w:rsidP="009B04E9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8D7788">
        <w:rPr>
          <w:rFonts w:asciiTheme="majorHAnsi" w:hAnsiTheme="majorHAnsi" w:cs="Times New Roman"/>
          <w:sz w:val="24"/>
          <w:szCs w:val="24"/>
        </w:rPr>
        <w:t>Članovi Školskog odbora potvrđuju primitak dokumentacije uz poziv za sjednicu.</w:t>
      </w:r>
    </w:p>
    <w:p w14:paraId="154F4391" w14:textId="77777777" w:rsidR="009B04E9" w:rsidRDefault="009B04E9" w:rsidP="009B04E9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27BBF587" w14:textId="5F0FAC03" w:rsidR="00822EF7" w:rsidRDefault="00822EF7">
      <w:pPr>
        <w:pStyle w:val="Odlomakpopisa"/>
        <w:numPr>
          <w:ilvl w:val="0"/>
          <w:numId w:val="6"/>
        </w:num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822EF7">
        <w:rPr>
          <w:rFonts w:ascii="Cambria" w:hAnsi="Cambria"/>
          <w:b/>
          <w:bCs/>
          <w:sz w:val="23"/>
          <w:szCs w:val="23"/>
        </w:rPr>
        <w:t>učitelj/</w:t>
      </w:r>
      <w:proofErr w:type="spellStart"/>
      <w:r w:rsidRPr="00822EF7">
        <w:rPr>
          <w:rFonts w:ascii="Cambria" w:hAnsi="Cambria"/>
          <w:b/>
          <w:bCs/>
          <w:sz w:val="23"/>
          <w:szCs w:val="23"/>
        </w:rPr>
        <w:t>ica</w:t>
      </w:r>
      <w:proofErr w:type="spellEnd"/>
      <w:r w:rsidRPr="00822EF7">
        <w:rPr>
          <w:rFonts w:ascii="Cambria" w:hAnsi="Cambria"/>
          <w:b/>
          <w:bCs/>
          <w:sz w:val="23"/>
          <w:szCs w:val="23"/>
        </w:rPr>
        <w:t xml:space="preserve"> </w:t>
      </w:r>
      <w:proofErr w:type="spellStart"/>
      <w:r w:rsidRPr="00822EF7">
        <w:rPr>
          <w:rFonts w:ascii="Cambria" w:hAnsi="Cambria"/>
          <w:b/>
          <w:bCs/>
          <w:sz w:val="23"/>
          <w:szCs w:val="23"/>
        </w:rPr>
        <w:t>solfeggia</w:t>
      </w:r>
      <w:proofErr w:type="spellEnd"/>
      <w:r w:rsidRPr="00822EF7">
        <w:rPr>
          <w:rFonts w:ascii="Cambria" w:hAnsi="Cambria"/>
          <w:b/>
          <w:bCs/>
          <w:sz w:val="23"/>
          <w:szCs w:val="23"/>
        </w:rPr>
        <w:t xml:space="preserve"> na određeno nepuno radno vrijeme</w:t>
      </w:r>
    </w:p>
    <w:p w14:paraId="3AE76983" w14:textId="77777777" w:rsidR="00822EF7" w:rsidRPr="007B00F5" w:rsidRDefault="00822EF7" w:rsidP="00822EF7">
      <w:pPr>
        <w:rPr>
          <w:rFonts w:ascii="Cambria" w:eastAsia="Arial Unicode MS" w:hAnsi="Cambria" w:cs="Arial"/>
          <w:b/>
          <w:sz w:val="26"/>
          <w:szCs w:val="26"/>
        </w:rPr>
      </w:pPr>
    </w:p>
    <w:p w14:paraId="5AC79590" w14:textId="77777777" w:rsidR="00822EF7" w:rsidRPr="007B00F5" w:rsidRDefault="00822EF7" w:rsidP="00822EF7">
      <w:pPr>
        <w:jc w:val="center"/>
        <w:rPr>
          <w:rFonts w:ascii="Cambria" w:eastAsia="Arial Unicode MS" w:hAnsi="Cambria" w:cs="Arial"/>
          <w:b/>
          <w:sz w:val="26"/>
          <w:szCs w:val="26"/>
        </w:rPr>
      </w:pPr>
      <w:r w:rsidRPr="007B00F5">
        <w:rPr>
          <w:rFonts w:ascii="Cambria" w:eastAsia="Arial Unicode MS" w:hAnsi="Cambria" w:cs="Arial"/>
          <w:b/>
          <w:sz w:val="26"/>
          <w:szCs w:val="26"/>
        </w:rPr>
        <w:t>ZAKLJUČAK</w:t>
      </w:r>
    </w:p>
    <w:p w14:paraId="35C1A063" w14:textId="084BDB28" w:rsidR="00822EF7" w:rsidRPr="007B00F5" w:rsidRDefault="00822EF7" w:rsidP="00822EF7">
      <w:pPr>
        <w:rPr>
          <w:rFonts w:ascii="Cambria" w:hAnsi="Cambria" w:cs="Arial"/>
          <w:b/>
        </w:rPr>
      </w:pPr>
      <w:r w:rsidRPr="007B00F5">
        <w:rPr>
          <w:rFonts w:ascii="Cambria" w:hAnsi="Cambria" w:cs="Arial"/>
          <w:b/>
        </w:rPr>
        <w:t xml:space="preserve">Školski odbor </w:t>
      </w:r>
      <w:r w:rsidRPr="007B00F5">
        <w:rPr>
          <w:rFonts w:ascii="Cambria" w:hAnsi="Cambria"/>
          <w:b/>
        </w:rPr>
        <w:t xml:space="preserve">Osnovne škole Marije Jurić Zagorke u Vrbovcu </w:t>
      </w:r>
      <w:r w:rsidRPr="007B00F5">
        <w:rPr>
          <w:rFonts w:ascii="Cambria" w:hAnsi="Cambria" w:cs="Arial"/>
          <w:b/>
        </w:rPr>
        <w:t xml:space="preserve">donosi odluku o davanju suglasnosti ravnateljici za zaposlenje </w:t>
      </w:r>
      <w:r w:rsidR="002A5EDF">
        <w:rPr>
          <w:rFonts w:ascii="Cambria" w:hAnsi="Cambria" w:cs="Arial"/>
          <w:b/>
        </w:rPr>
        <w:t>Mirte Lovrić</w:t>
      </w:r>
      <w:r w:rsidRPr="007B00F5">
        <w:rPr>
          <w:rFonts w:ascii="Cambria" w:hAnsi="Cambria" w:cs="Arial"/>
          <w:b/>
        </w:rPr>
        <w:t xml:space="preserve">, na radno mjesto </w:t>
      </w:r>
      <w:r w:rsidRPr="0050730D">
        <w:rPr>
          <w:rFonts w:ascii="Cambria" w:hAnsi="Cambria"/>
          <w:b/>
          <w:bCs/>
        </w:rPr>
        <w:t xml:space="preserve">učitelja </w:t>
      </w:r>
      <w:proofErr w:type="spellStart"/>
      <w:r w:rsidR="002A5EDF">
        <w:rPr>
          <w:rFonts w:ascii="Cambria" w:hAnsi="Cambria"/>
          <w:b/>
          <w:bCs/>
        </w:rPr>
        <w:t>solfeggia</w:t>
      </w:r>
      <w:proofErr w:type="spellEnd"/>
      <w:r w:rsidRPr="007B00F5">
        <w:rPr>
          <w:rFonts w:ascii="Cambria" w:hAnsi="Cambria"/>
          <w:b/>
          <w:bCs/>
        </w:rPr>
        <w:t xml:space="preserve"> na određeno </w:t>
      </w:r>
      <w:r w:rsidRPr="0050730D">
        <w:rPr>
          <w:rFonts w:ascii="Cambria" w:hAnsi="Cambria"/>
          <w:b/>
          <w:bCs/>
        </w:rPr>
        <w:t>ne</w:t>
      </w:r>
      <w:r w:rsidRPr="007B00F5">
        <w:rPr>
          <w:rFonts w:ascii="Cambria" w:hAnsi="Cambria"/>
          <w:b/>
          <w:bCs/>
        </w:rPr>
        <w:t>puno radno vrijeme.</w:t>
      </w:r>
    </w:p>
    <w:p w14:paraId="6032BF18" w14:textId="77777777" w:rsidR="00822EF7" w:rsidRPr="0050730D" w:rsidRDefault="00822EF7" w:rsidP="00822EF7">
      <w:pPr>
        <w:rPr>
          <w:rFonts w:ascii="Cambria" w:hAnsi="Cambria" w:cs="Arial"/>
          <w:b/>
        </w:rPr>
      </w:pPr>
      <w:r w:rsidRPr="007B00F5">
        <w:rPr>
          <w:rFonts w:ascii="Cambria" w:hAnsi="Cambria" w:cs="Arial"/>
          <w:b/>
        </w:rPr>
        <w:t>Odluka se prilaže zapisniku i čini njegov sastavni dio.</w:t>
      </w:r>
    </w:p>
    <w:p w14:paraId="524DDC49" w14:textId="77777777" w:rsidR="000C6C5F" w:rsidRPr="000C6C5F" w:rsidRDefault="000C6C5F">
      <w:pPr>
        <w:pStyle w:val="Odlomakpopisa"/>
        <w:numPr>
          <w:ilvl w:val="0"/>
          <w:numId w:val="6"/>
        </w:num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0C6C5F">
        <w:rPr>
          <w:rFonts w:ascii="Cambria" w:hAnsi="Cambria"/>
          <w:b/>
          <w:bCs/>
          <w:sz w:val="23"/>
          <w:szCs w:val="23"/>
        </w:rPr>
        <w:t>učitelj/</w:t>
      </w:r>
      <w:proofErr w:type="spellStart"/>
      <w:r w:rsidRPr="000C6C5F">
        <w:rPr>
          <w:rFonts w:ascii="Cambria" w:hAnsi="Cambria"/>
          <w:b/>
          <w:bCs/>
          <w:sz w:val="23"/>
          <w:szCs w:val="23"/>
        </w:rPr>
        <w:t>ica</w:t>
      </w:r>
      <w:proofErr w:type="spellEnd"/>
      <w:r w:rsidRPr="000C6C5F">
        <w:rPr>
          <w:rFonts w:ascii="Cambria" w:hAnsi="Cambria"/>
          <w:b/>
          <w:bCs/>
          <w:sz w:val="23"/>
          <w:szCs w:val="23"/>
        </w:rPr>
        <w:t xml:space="preserve"> hrvatskog jezika na neodređeno nepuno radno vrijeme</w:t>
      </w:r>
    </w:p>
    <w:p w14:paraId="2F15734B" w14:textId="77777777" w:rsidR="00822EF7" w:rsidRDefault="00822EF7" w:rsidP="009B04E9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4D6720CC" w14:textId="77777777" w:rsidR="000C6C5F" w:rsidRPr="007B00F5" w:rsidRDefault="000C6C5F" w:rsidP="000C6C5F">
      <w:pPr>
        <w:jc w:val="center"/>
        <w:rPr>
          <w:rFonts w:ascii="Cambria" w:eastAsia="Arial Unicode MS" w:hAnsi="Cambria" w:cs="Arial"/>
          <w:b/>
          <w:sz w:val="26"/>
          <w:szCs w:val="26"/>
        </w:rPr>
      </w:pPr>
      <w:r w:rsidRPr="007B00F5">
        <w:rPr>
          <w:rFonts w:ascii="Cambria" w:eastAsia="Arial Unicode MS" w:hAnsi="Cambria" w:cs="Arial"/>
          <w:b/>
          <w:sz w:val="26"/>
          <w:szCs w:val="26"/>
        </w:rPr>
        <w:t>ZAKLJUČAK</w:t>
      </w:r>
    </w:p>
    <w:p w14:paraId="0861FDF1" w14:textId="2C437B15" w:rsidR="000C6C5F" w:rsidRPr="007B00F5" w:rsidRDefault="000C6C5F" w:rsidP="000C6C5F">
      <w:pPr>
        <w:rPr>
          <w:rFonts w:ascii="Cambria" w:hAnsi="Cambria" w:cs="Arial"/>
          <w:b/>
        </w:rPr>
      </w:pPr>
      <w:r w:rsidRPr="007B00F5">
        <w:rPr>
          <w:rFonts w:ascii="Cambria" w:hAnsi="Cambria" w:cs="Arial"/>
          <w:b/>
        </w:rPr>
        <w:t xml:space="preserve">Školski odbor </w:t>
      </w:r>
      <w:r w:rsidRPr="007B00F5">
        <w:rPr>
          <w:rFonts w:ascii="Cambria" w:hAnsi="Cambria"/>
          <w:b/>
        </w:rPr>
        <w:t xml:space="preserve">Osnovne škole Marije Jurić Zagorke u Vrbovcu </w:t>
      </w:r>
      <w:r w:rsidRPr="007B00F5">
        <w:rPr>
          <w:rFonts w:ascii="Cambria" w:hAnsi="Cambria" w:cs="Arial"/>
          <w:b/>
        </w:rPr>
        <w:t xml:space="preserve">donosi odluku o davanju suglasnosti ravnateljici za zaposlenje </w:t>
      </w:r>
      <w:r>
        <w:rPr>
          <w:rFonts w:ascii="Cambria" w:hAnsi="Cambria" w:cs="Arial"/>
          <w:b/>
        </w:rPr>
        <w:t>Petre Čvek Jaić</w:t>
      </w:r>
      <w:r w:rsidRPr="007B00F5">
        <w:rPr>
          <w:rFonts w:ascii="Cambria" w:hAnsi="Cambria" w:cs="Arial"/>
          <w:b/>
        </w:rPr>
        <w:t xml:space="preserve">, na radno mjesto </w:t>
      </w:r>
      <w:r>
        <w:rPr>
          <w:rFonts w:ascii="Cambria" w:hAnsi="Cambria"/>
          <w:b/>
          <w:bCs/>
        </w:rPr>
        <w:t>učiteljice hrvatskog jezika</w:t>
      </w:r>
      <w:r w:rsidRPr="007B00F5">
        <w:rPr>
          <w:rFonts w:ascii="Cambria" w:hAnsi="Cambria"/>
          <w:b/>
          <w:bCs/>
        </w:rPr>
        <w:t xml:space="preserve"> na </w:t>
      </w:r>
      <w:r w:rsidRPr="0050730D">
        <w:rPr>
          <w:rFonts w:ascii="Cambria" w:hAnsi="Cambria"/>
          <w:b/>
          <w:bCs/>
        </w:rPr>
        <w:t>ne</w:t>
      </w:r>
      <w:r w:rsidRPr="007B00F5">
        <w:rPr>
          <w:rFonts w:ascii="Cambria" w:hAnsi="Cambria"/>
          <w:b/>
          <w:bCs/>
        </w:rPr>
        <w:t xml:space="preserve">određeno </w:t>
      </w:r>
      <w:r w:rsidRPr="0050730D">
        <w:rPr>
          <w:rFonts w:ascii="Cambria" w:hAnsi="Cambria"/>
          <w:b/>
          <w:bCs/>
        </w:rPr>
        <w:t>ne</w:t>
      </w:r>
      <w:r w:rsidRPr="007B00F5">
        <w:rPr>
          <w:rFonts w:ascii="Cambria" w:hAnsi="Cambria"/>
          <w:b/>
          <w:bCs/>
        </w:rPr>
        <w:t>puno radno vrijeme.</w:t>
      </w:r>
    </w:p>
    <w:p w14:paraId="3257B322" w14:textId="77777777" w:rsidR="000C6C5F" w:rsidRPr="0050730D" w:rsidRDefault="000C6C5F" w:rsidP="000C6C5F">
      <w:pPr>
        <w:rPr>
          <w:rFonts w:ascii="Cambria" w:hAnsi="Cambria" w:cs="Arial"/>
          <w:b/>
        </w:rPr>
      </w:pPr>
      <w:r w:rsidRPr="007B00F5">
        <w:rPr>
          <w:rFonts w:ascii="Cambria" w:hAnsi="Cambria" w:cs="Arial"/>
          <w:b/>
        </w:rPr>
        <w:t>Odluka se prilaže zapisniku i čini njegov sastavni dio.</w:t>
      </w:r>
    </w:p>
    <w:p w14:paraId="697FFC1C" w14:textId="3ABBA16C" w:rsidR="000C6C5F" w:rsidRDefault="000C6C5F" w:rsidP="000C6C5F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prelazi se na </w:t>
      </w:r>
      <w:r w:rsidR="00AA4523">
        <w:rPr>
          <w:rFonts w:ascii="Cambria" w:hAnsi="Cambria"/>
          <w:b/>
        </w:rPr>
        <w:t xml:space="preserve">šestu </w:t>
      </w:r>
      <w:r>
        <w:rPr>
          <w:rFonts w:ascii="Cambria" w:hAnsi="Cambria"/>
          <w:b/>
        </w:rPr>
        <w:t>točku dnevnog reda</w:t>
      </w:r>
    </w:p>
    <w:p w14:paraId="5D271454" w14:textId="27B3B7AB" w:rsidR="00AA4523" w:rsidRPr="0050730D" w:rsidRDefault="00AA4523" w:rsidP="00AA452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TOČKA 6.</w:t>
      </w:r>
    </w:p>
    <w:p w14:paraId="269BCE64" w14:textId="77777777" w:rsidR="000C6C5F" w:rsidRPr="00AA4523" w:rsidRDefault="000C6C5F" w:rsidP="00AA4523">
      <w:pPr>
        <w:tabs>
          <w:tab w:val="left" w:pos="6660"/>
        </w:tabs>
        <w:spacing w:after="0"/>
        <w:rPr>
          <w:rFonts w:ascii="Cambria" w:hAnsi="Cambria"/>
          <w:b/>
          <w:bCs/>
          <w:sz w:val="23"/>
          <w:szCs w:val="23"/>
        </w:rPr>
      </w:pPr>
      <w:r w:rsidRPr="00AA4523">
        <w:rPr>
          <w:rFonts w:ascii="Cambria" w:hAnsi="Cambria"/>
          <w:b/>
          <w:bCs/>
          <w:sz w:val="23"/>
          <w:szCs w:val="23"/>
        </w:rPr>
        <w:t>Nabava radne odjeće i opreme za zaposlenike škole</w:t>
      </w:r>
    </w:p>
    <w:p w14:paraId="4F66B2A7" w14:textId="77777777" w:rsidR="00AA4523" w:rsidRDefault="00AA4523" w:rsidP="009B04E9">
      <w:pPr>
        <w:pStyle w:val="Bezproreda"/>
        <w:spacing w:line="276" w:lineRule="auto"/>
        <w:rPr>
          <w:rFonts w:asciiTheme="majorHAnsi" w:hAnsiTheme="majorHAnsi" w:cs="Times New Roman"/>
          <w:sz w:val="24"/>
          <w:szCs w:val="24"/>
        </w:rPr>
      </w:pPr>
    </w:p>
    <w:p w14:paraId="0FBDFCED" w14:textId="3BDD378B" w:rsidR="00AA4523" w:rsidRDefault="00AA4523" w:rsidP="00AA4523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A4523">
        <w:rPr>
          <w:rFonts w:asciiTheme="majorHAnsi" w:hAnsiTheme="majorHAnsi" w:cs="Times New Roman"/>
          <w:b/>
          <w:bCs/>
          <w:sz w:val="24"/>
          <w:szCs w:val="24"/>
        </w:rPr>
        <w:t>TOČKA 7.</w:t>
      </w:r>
    </w:p>
    <w:p w14:paraId="5075456C" w14:textId="77777777" w:rsidR="00AA4523" w:rsidRDefault="00AA4523" w:rsidP="00AA4523">
      <w:pPr>
        <w:pStyle w:val="Bezproreda"/>
        <w:spacing w:line="276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021DD83D" w14:textId="6608EBEF" w:rsidR="00AA4523" w:rsidRDefault="00AA4523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Razno</w:t>
      </w:r>
    </w:p>
    <w:p w14:paraId="41A5B5D8" w14:textId="77777777" w:rsidR="00AA4523" w:rsidRDefault="00AA4523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1F7507A6" w14:textId="5F41F4FB" w:rsidR="00AA4523" w:rsidRDefault="00AA4523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Nagrađivanje učenika</w:t>
      </w:r>
    </w:p>
    <w:p w14:paraId="01C30051" w14:textId="77777777" w:rsidR="00AA4523" w:rsidRDefault="00AA4523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7AE389AB" w14:textId="6CFA748C" w:rsidR="00AA4523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R</w:t>
      </w:r>
      <w:r w:rsidR="00AA4523" w:rsidRPr="00CD0DED">
        <w:rPr>
          <w:rFonts w:asciiTheme="majorHAnsi" w:hAnsiTheme="majorHAnsi" w:cs="Times New Roman"/>
          <w:sz w:val="24"/>
          <w:szCs w:val="24"/>
        </w:rPr>
        <w:t xml:space="preserve">avnateljica škole osvrnula se na iznimne uspjehe naših učenika te iskazala interes da škola nagradi uspjehe. </w:t>
      </w:r>
      <w:r w:rsidRPr="00CD0DED">
        <w:rPr>
          <w:rFonts w:asciiTheme="majorHAnsi" w:hAnsiTheme="majorHAnsi" w:cs="Times New Roman"/>
          <w:sz w:val="24"/>
          <w:szCs w:val="24"/>
        </w:rPr>
        <w:t xml:space="preserve">uputila je članove da je u planu izrada Pravilnika nagrađivanja kako bi škola u buduće poticala uspjehe malim znakovima pažnje. </w:t>
      </w:r>
    </w:p>
    <w:p w14:paraId="04A50991" w14:textId="77777777" w:rsidR="00CD0DED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sz w:val="24"/>
          <w:szCs w:val="24"/>
        </w:rPr>
      </w:pPr>
    </w:p>
    <w:p w14:paraId="45026948" w14:textId="34175FF9" w:rsidR="00CD0DED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N</w:t>
      </w:r>
      <w:r w:rsidRPr="00CD0DED">
        <w:rPr>
          <w:rFonts w:asciiTheme="majorHAnsi" w:hAnsiTheme="majorHAnsi" w:cs="Times New Roman"/>
          <w:b/>
          <w:bCs/>
          <w:sz w:val="24"/>
          <w:szCs w:val="24"/>
        </w:rPr>
        <w:t>acionalni ispiti</w:t>
      </w:r>
    </w:p>
    <w:p w14:paraId="73AE94F2" w14:textId="77777777" w:rsidR="00CD0DED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70063166" w14:textId="19F49ED1" w:rsidR="00CD0DED" w:rsidRDefault="00986573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Č</w:t>
      </w:r>
      <w:r w:rsidR="00CD0DED">
        <w:rPr>
          <w:rFonts w:asciiTheme="majorHAnsi" w:hAnsiTheme="majorHAnsi" w:cs="Times New Roman"/>
          <w:sz w:val="24"/>
          <w:szCs w:val="24"/>
        </w:rPr>
        <w:t xml:space="preserve">lanove Školskog odbora ravnateljica je obavijestila o početku provedbe nacionalnih ispita, koji će se održati u mjesecu ožujku za učenike četvrtih i osmih razreda. </w:t>
      </w:r>
    </w:p>
    <w:p w14:paraId="77725D70" w14:textId="77777777" w:rsidR="00CD0DED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sz w:val="24"/>
          <w:szCs w:val="24"/>
        </w:rPr>
      </w:pPr>
    </w:p>
    <w:p w14:paraId="7AB1AEBF" w14:textId="56C14AF8" w:rsidR="00CD0DED" w:rsidRPr="004B4CB8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4B4CB8">
        <w:rPr>
          <w:rFonts w:asciiTheme="majorHAnsi" w:hAnsiTheme="majorHAnsi" w:cs="Times New Roman"/>
          <w:b/>
          <w:bCs/>
          <w:sz w:val="24"/>
          <w:szCs w:val="24"/>
        </w:rPr>
        <w:t>Energetska obnova školske dvorane</w:t>
      </w:r>
    </w:p>
    <w:p w14:paraId="712168C2" w14:textId="77777777" w:rsidR="00CD0DED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sz w:val="24"/>
          <w:szCs w:val="24"/>
        </w:rPr>
      </w:pPr>
    </w:p>
    <w:p w14:paraId="4D887219" w14:textId="41259B28" w:rsidR="00CD0DED" w:rsidRDefault="00CD0DED" w:rsidP="00AA4523">
      <w:pPr>
        <w:pStyle w:val="Bezproreda"/>
        <w:spacing w:line="276" w:lineRule="auto"/>
        <w:jc w:val="lef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Ravnateljica je članove Školskog odbora upoznala sa informacijom da je dana 17. veljače otvoreno gradilište te započet projekt Energetske obnove školske dvorane. Također je </w:t>
      </w:r>
      <w:r>
        <w:rPr>
          <w:rFonts w:asciiTheme="majorHAnsi" w:hAnsiTheme="majorHAnsi" w:cs="Times New Roman"/>
          <w:sz w:val="24"/>
          <w:szCs w:val="24"/>
        </w:rPr>
        <w:lastRenderedPageBreak/>
        <w:t>navela kako je rok za obnovu 6. mj</w:t>
      </w:r>
      <w:r w:rsidR="007368D1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 xml:space="preserve"> no isto tako da je i prvim radovima, otkrivanjem krova kod kotlovnice utvrđeno kako stvarno stanje ne odgovara stanju projekta te da su spremni i na produžetak rokova radova.</w:t>
      </w:r>
    </w:p>
    <w:p w14:paraId="24F822C8" w14:textId="77777777" w:rsidR="006E4FCF" w:rsidRPr="008D7788" w:rsidRDefault="006E4FCF" w:rsidP="00706C17">
      <w:pPr>
        <w:spacing w:after="0" w:line="276" w:lineRule="auto"/>
        <w:rPr>
          <w:rFonts w:asciiTheme="majorHAnsi" w:eastAsia="Calibri" w:hAnsiTheme="majorHAnsi" w:cs="Times New Roman"/>
          <w:b/>
          <w:bCs/>
          <w:sz w:val="23"/>
          <w:szCs w:val="23"/>
        </w:rPr>
      </w:pPr>
    </w:p>
    <w:p w14:paraId="633D3820" w14:textId="77777777" w:rsidR="006E4FCF" w:rsidRPr="008D7788" w:rsidRDefault="006E4FCF" w:rsidP="00706C17">
      <w:pPr>
        <w:spacing w:after="0" w:line="276" w:lineRule="auto"/>
        <w:rPr>
          <w:rFonts w:asciiTheme="majorHAnsi" w:eastAsia="Calibri" w:hAnsiTheme="majorHAnsi" w:cs="Times New Roman"/>
          <w:b/>
          <w:bCs/>
          <w:sz w:val="23"/>
          <w:szCs w:val="23"/>
        </w:rPr>
      </w:pPr>
    </w:p>
    <w:p w14:paraId="1338084C" w14:textId="56A92CAE" w:rsidR="00ED684D" w:rsidRPr="008D7788" w:rsidRDefault="00ED684D" w:rsidP="00536805">
      <w:pPr>
        <w:jc w:val="center"/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  <w:r w:rsidRPr="008D778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Dovršeno u </w:t>
      </w:r>
      <w:r w:rsidR="00706C17" w:rsidRPr="008D778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19</w:t>
      </w:r>
      <w:r w:rsidR="0083367F" w:rsidRPr="008D778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:</w:t>
      </w:r>
      <w:r w:rsidR="00706C17" w:rsidRPr="008D778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3</w:t>
      </w:r>
      <w:r w:rsidR="0083367F" w:rsidRPr="008D778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0</w:t>
      </w:r>
      <w:r w:rsidRPr="008D778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sati.</w:t>
      </w:r>
    </w:p>
    <w:p w14:paraId="68707DDC" w14:textId="77777777" w:rsidR="00536805" w:rsidRPr="008D7788" w:rsidRDefault="00536805" w:rsidP="00536805">
      <w:pPr>
        <w:jc w:val="center"/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</w:p>
    <w:p w14:paraId="67A304ED" w14:textId="77777777" w:rsidR="00ED684D" w:rsidRPr="008D7788" w:rsidRDefault="00ED684D" w:rsidP="00ED684D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8D7788">
        <w:rPr>
          <w:rFonts w:asciiTheme="majorHAnsi" w:hAnsiTheme="majorHAnsi" w:cs="Arial"/>
          <w:color w:val="000000" w:themeColor="text1"/>
          <w:sz w:val="24"/>
          <w:szCs w:val="24"/>
        </w:rPr>
        <w:t xml:space="preserve">          </w:t>
      </w:r>
      <w:r w:rsidRPr="008D7788">
        <w:rPr>
          <w:rFonts w:asciiTheme="majorHAnsi" w:hAnsiTheme="majorHAnsi" w:cs="Arial"/>
          <w:b/>
          <w:color w:val="000000" w:themeColor="text1"/>
          <w:sz w:val="24"/>
          <w:szCs w:val="24"/>
        </w:rPr>
        <w:t>ZAPISNIČAR:                                                      PREDSJEDNICA ŠKOLSKOG ODBORA:</w:t>
      </w:r>
    </w:p>
    <w:p w14:paraId="24013684" w14:textId="79C46811" w:rsidR="00BD6F37" w:rsidRPr="008D778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Sara Andreić</w:t>
      </w:r>
      <w:r w:rsidR="00EE41B8" w:rsidRPr="008D7788">
        <w:rPr>
          <w:rFonts w:asciiTheme="majorHAnsi" w:hAnsiTheme="majorHAnsi" w:cs="Arial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, mag. </w:t>
      </w:r>
      <w:proofErr w:type="spellStart"/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admin</w:t>
      </w:r>
      <w:proofErr w:type="spellEnd"/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="Arial"/>
          <w:b/>
          <w:color w:val="000000" w:themeColor="text1"/>
          <w:sz w:val="24"/>
          <w:szCs w:val="24"/>
        </w:rPr>
        <w:t>publ</w:t>
      </w:r>
      <w:proofErr w:type="spellEnd"/>
      <w:r w:rsidR="002D5901">
        <w:rPr>
          <w:rFonts w:asciiTheme="majorHAnsi" w:hAnsiTheme="majorHAnsi" w:cs="Arial"/>
          <w:b/>
          <w:color w:val="000000" w:themeColor="text1"/>
          <w:sz w:val="24"/>
          <w:szCs w:val="24"/>
        </w:rPr>
        <w:t>.</w:t>
      </w:r>
      <w:r w:rsidR="00ED684D" w:rsidRPr="008D7788">
        <w:rPr>
          <w:rFonts w:asciiTheme="majorHAnsi" w:hAnsiTheme="majorHAnsi" w:cs="Arial"/>
          <w:b/>
          <w:color w:val="000000" w:themeColor="text1"/>
          <w:sz w:val="24"/>
          <w:szCs w:val="24"/>
        </w:rPr>
        <w:tab/>
      </w:r>
      <w:r w:rsidR="00ED684D" w:rsidRPr="008D7788">
        <w:rPr>
          <w:rFonts w:asciiTheme="majorHAnsi" w:hAnsiTheme="majorHAnsi" w:cs="Arial"/>
          <w:b/>
          <w:color w:val="000000" w:themeColor="text1"/>
          <w:sz w:val="24"/>
          <w:szCs w:val="24"/>
        </w:rPr>
        <w:tab/>
        <w:t>Željka Kramarić</w:t>
      </w:r>
      <w:r w:rsidR="005D7ABD" w:rsidRPr="008D7788">
        <w:rPr>
          <w:rFonts w:asciiTheme="majorHAnsi" w:hAnsiTheme="majorHAnsi" w:cs="Arial"/>
          <w:b/>
          <w:color w:val="000000" w:themeColor="text1"/>
          <w:sz w:val="24"/>
          <w:szCs w:val="24"/>
        </w:rPr>
        <w:t>, učiteljica razredne nastave</w:t>
      </w:r>
    </w:p>
    <w:p w14:paraId="54C4700A" w14:textId="77777777" w:rsidR="00917A74" w:rsidRPr="008D7788" w:rsidRDefault="00917A74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FD19873" w14:textId="77777777" w:rsidR="004863E2" w:rsidRPr="008D7788" w:rsidRDefault="004863E2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E839044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2DDAC16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79A3809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4F097E2" w14:textId="77777777" w:rsidR="006E4FCF" w:rsidRPr="008D7788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C1E9FE2" w14:textId="77777777" w:rsidR="006E4FCF" w:rsidRDefault="006E4FCF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CB435F9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0C82A76D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EB72BCE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40F3661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7FC38A2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83C7920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91B69E9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57C79F5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FBC7E8D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9A6D669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1B6621D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78EF4B4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D707EB9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6AEE9CC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3F3CECB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3A183E3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29A5A07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58FB207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72050F2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7DE0C63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A407661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19AB782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6A4F1FD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EAD8D71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0E54B3BD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916E042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D9575C3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575EEEA7" w14:textId="77777777" w:rsidR="004B4CB8" w:rsidRDefault="004B4CB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261934E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1C77094" w14:textId="77777777" w:rsidR="00C85BF8" w:rsidRDefault="00C85BF8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DA34FD3" w14:textId="77777777" w:rsidR="001328AD" w:rsidRPr="008D7788" w:rsidRDefault="001328AD" w:rsidP="00536805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4616BB5" w14:textId="77777777" w:rsidR="005C72EE" w:rsidRPr="00042DD5" w:rsidRDefault="005C72EE" w:rsidP="00042DD5">
      <w:pPr>
        <w:jc w:val="center"/>
        <w:rPr>
          <w:rFonts w:asciiTheme="majorHAnsi" w:hAnsiTheme="majorHAnsi" w:cs="Arial"/>
          <w:sz w:val="24"/>
          <w:szCs w:val="24"/>
        </w:rPr>
      </w:pPr>
    </w:p>
    <w:sectPr w:rsidR="005C72EE" w:rsidRPr="00042DD5" w:rsidSect="00C85BF8">
      <w:footerReference w:type="default" r:id="rId9"/>
      <w:pgSz w:w="11906" w:h="16838"/>
      <w:pgMar w:top="709" w:right="1418" w:bottom="1134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49D7" w14:textId="77777777" w:rsidR="00BA337A" w:rsidRDefault="00BA337A" w:rsidP="0090697E">
      <w:pPr>
        <w:spacing w:after="0" w:line="240" w:lineRule="auto"/>
      </w:pPr>
      <w:r>
        <w:separator/>
      </w:r>
    </w:p>
  </w:endnote>
  <w:endnote w:type="continuationSeparator" w:id="0">
    <w:p w14:paraId="256E886A" w14:textId="77777777" w:rsidR="00BA337A" w:rsidRDefault="00BA337A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423491"/>
      <w:docPartObj>
        <w:docPartGallery w:val="Page Numbers (Bottom of Page)"/>
        <w:docPartUnique/>
      </w:docPartObj>
    </w:sdtPr>
    <w:sdtContent>
      <w:p w14:paraId="719B9F56" w14:textId="77777777" w:rsidR="00BD6F37" w:rsidRDefault="00BD6F37" w:rsidP="00BD6F3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2930155" w14:textId="7E95A86A" w:rsidR="00BD6F37" w:rsidRDefault="00BD6F37" w:rsidP="00BD6F37">
        <w:pPr>
          <w:pStyle w:val="Podnoje"/>
        </w:pPr>
        <w:r>
          <w:t>Predsjednica Školskog odbora:____________________</w:t>
        </w:r>
      </w:p>
      <w:p w14:paraId="14FE81EE" w14:textId="0B8BE0B1" w:rsidR="00BD6F37" w:rsidRDefault="00BD6F37" w:rsidP="00BD6F37">
        <w:pPr>
          <w:pStyle w:val="Podnoje"/>
        </w:pPr>
        <w:r>
          <w:t>Zapisničar:______________________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D45A" w14:textId="77777777" w:rsidR="00BA337A" w:rsidRDefault="00BA337A" w:rsidP="0090697E">
      <w:pPr>
        <w:spacing w:after="0" w:line="240" w:lineRule="auto"/>
      </w:pPr>
      <w:r>
        <w:separator/>
      </w:r>
    </w:p>
  </w:footnote>
  <w:footnote w:type="continuationSeparator" w:id="0">
    <w:p w14:paraId="5849C90E" w14:textId="77777777" w:rsidR="00BA337A" w:rsidRDefault="00BA337A" w:rsidP="0090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41B33"/>
    <w:multiLevelType w:val="hybridMultilevel"/>
    <w:tmpl w:val="B2D05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41B"/>
    <w:multiLevelType w:val="hybridMultilevel"/>
    <w:tmpl w:val="D32CDC4C"/>
    <w:lvl w:ilvl="0" w:tplc="F7341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07C7B"/>
    <w:multiLevelType w:val="hybridMultilevel"/>
    <w:tmpl w:val="ED6E3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60AB3"/>
    <w:multiLevelType w:val="hybridMultilevel"/>
    <w:tmpl w:val="47F8707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386EB3"/>
    <w:multiLevelType w:val="hybridMultilevel"/>
    <w:tmpl w:val="2B027942"/>
    <w:lvl w:ilvl="0" w:tplc="97AE8D7A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197667"/>
    <w:multiLevelType w:val="hybridMultilevel"/>
    <w:tmpl w:val="E2708258"/>
    <w:lvl w:ilvl="0" w:tplc="D4CC36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D23B19"/>
    <w:multiLevelType w:val="hybridMultilevel"/>
    <w:tmpl w:val="44C6B876"/>
    <w:lvl w:ilvl="0" w:tplc="B600D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2650">
    <w:abstractNumId w:val="1"/>
  </w:num>
  <w:num w:numId="2" w16cid:durableId="643848433">
    <w:abstractNumId w:val="4"/>
  </w:num>
  <w:num w:numId="3" w16cid:durableId="952058469">
    <w:abstractNumId w:val="5"/>
  </w:num>
  <w:num w:numId="4" w16cid:durableId="287203149">
    <w:abstractNumId w:val="3"/>
  </w:num>
  <w:num w:numId="5" w16cid:durableId="1490824858">
    <w:abstractNumId w:val="0"/>
  </w:num>
  <w:num w:numId="6" w16cid:durableId="1403984668">
    <w:abstractNumId w:val="2"/>
  </w:num>
  <w:num w:numId="7" w16cid:durableId="202247030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09"/>
    <w:rsid w:val="000011E8"/>
    <w:rsid w:val="0000139C"/>
    <w:rsid w:val="00002D31"/>
    <w:rsid w:val="00004373"/>
    <w:rsid w:val="0000687C"/>
    <w:rsid w:val="00010B31"/>
    <w:rsid w:val="00012563"/>
    <w:rsid w:val="00013117"/>
    <w:rsid w:val="000134DC"/>
    <w:rsid w:val="00014D5E"/>
    <w:rsid w:val="00015185"/>
    <w:rsid w:val="00015850"/>
    <w:rsid w:val="00015C05"/>
    <w:rsid w:val="000165B8"/>
    <w:rsid w:val="0002102A"/>
    <w:rsid w:val="000217A4"/>
    <w:rsid w:val="00022B8D"/>
    <w:rsid w:val="00024A2A"/>
    <w:rsid w:val="0002659F"/>
    <w:rsid w:val="000309A5"/>
    <w:rsid w:val="00030A43"/>
    <w:rsid w:val="000313DA"/>
    <w:rsid w:val="00032441"/>
    <w:rsid w:val="00032711"/>
    <w:rsid w:val="000329ED"/>
    <w:rsid w:val="00037947"/>
    <w:rsid w:val="00040053"/>
    <w:rsid w:val="00042DD5"/>
    <w:rsid w:val="00042E68"/>
    <w:rsid w:val="00043A52"/>
    <w:rsid w:val="00044871"/>
    <w:rsid w:val="00046581"/>
    <w:rsid w:val="00046A61"/>
    <w:rsid w:val="00046CE3"/>
    <w:rsid w:val="00050645"/>
    <w:rsid w:val="0005250F"/>
    <w:rsid w:val="00052D15"/>
    <w:rsid w:val="00053F34"/>
    <w:rsid w:val="000542EC"/>
    <w:rsid w:val="00054D93"/>
    <w:rsid w:val="00055F5E"/>
    <w:rsid w:val="00056D08"/>
    <w:rsid w:val="0005779A"/>
    <w:rsid w:val="000610DC"/>
    <w:rsid w:val="000618D0"/>
    <w:rsid w:val="00061A77"/>
    <w:rsid w:val="00063BCE"/>
    <w:rsid w:val="00063FA4"/>
    <w:rsid w:val="000655E9"/>
    <w:rsid w:val="00067D04"/>
    <w:rsid w:val="00067E12"/>
    <w:rsid w:val="00070244"/>
    <w:rsid w:val="00070417"/>
    <w:rsid w:val="00071009"/>
    <w:rsid w:val="000726E2"/>
    <w:rsid w:val="0007308D"/>
    <w:rsid w:val="00073F25"/>
    <w:rsid w:val="00075F80"/>
    <w:rsid w:val="00076F8E"/>
    <w:rsid w:val="00081142"/>
    <w:rsid w:val="000818EB"/>
    <w:rsid w:val="00081FBC"/>
    <w:rsid w:val="0008227E"/>
    <w:rsid w:val="00082BDE"/>
    <w:rsid w:val="00083472"/>
    <w:rsid w:val="000866EB"/>
    <w:rsid w:val="000870A9"/>
    <w:rsid w:val="00090890"/>
    <w:rsid w:val="00090A70"/>
    <w:rsid w:val="0009484E"/>
    <w:rsid w:val="00094C3D"/>
    <w:rsid w:val="00096882"/>
    <w:rsid w:val="000975B0"/>
    <w:rsid w:val="0009786A"/>
    <w:rsid w:val="000A0B14"/>
    <w:rsid w:val="000A0CBB"/>
    <w:rsid w:val="000A197B"/>
    <w:rsid w:val="000A371B"/>
    <w:rsid w:val="000A46D1"/>
    <w:rsid w:val="000A4803"/>
    <w:rsid w:val="000A4EE8"/>
    <w:rsid w:val="000A603A"/>
    <w:rsid w:val="000A6B33"/>
    <w:rsid w:val="000A7495"/>
    <w:rsid w:val="000B23D7"/>
    <w:rsid w:val="000B2524"/>
    <w:rsid w:val="000B2569"/>
    <w:rsid w:val="000B26AE"/>
    <w:rsid w:val="000B46AA"/>
    <w:rsid w:val="000B5358"/>
    <w:rsid w:val="000B55EA"/>
    <w:rsid w:val="000B6C45"/>
    <w:rsid w:val="000B6FBE"/>
    <w:rsid w:val="000C2621"/>
    <w:rsid w:val="000C3A4B"/>
    <w:rsid w:val="000C55DA"/>
    <w:rsid w:val="000C6448"/>
    <w:rsid w:val="000C69DA"/>
    <w:rsid w:val="000C6C5F"/>
    <w:rsid w:val="000C7C89"/>
    <w:rsid w:val="000D057E"/>
    <w:rsid w:val="000D23D7"/>
    <w:rsid w:val="000D3C0B"/>
    <w:rsid w:val="000D5A62"/>
    <w:rsid w:val="000D712F"/>
    <w:rsid w:val="000E1DDB"/>
    <w:rsid w:val="000E38D0"/>
    <w:rsid w:val="000E45DB"/>
    <w:rsid w:val="000E4BB9"/>
    <w:rsid w:val="000E4DA8"/>
    <w:rsid w:val="000E5178"/>
    <w:rsid w:val="000E5854"/>
    <w:rsid w:val="000E7C37"/>
    <w:rsid w:val="000F0D72"/>
    <w:rsid w:val="000F0E18"/>
    <w:rsid w:val="000F1BE5"/>
    <w:rsid w:val="000F21B9"/>
    <w:rsid w:val="000F24A7"/>
    <w:rsid w:val="000F4DFC"/>
    <w:rsid w:val="000F5613"/>
    <w:rsid w:val="000F6507"/>
    <w:rsid w:val="000F69C0"/>
    <w:rsid w:val="000F70C2"/>
    <w:rsid w:val="000F7901"/>
    <w:rsid w:val="00101D30"/>
    <w:rsid w:val="00102E98"/>
    <w:rsid w:val="00103A6C"/>
    <w:rsid w:val="00105A4B"/>
    <w:rsid w:val="001070D3"/>
    <w:rsid w:val="001077A4"/>
    <w:rsid w:val="00107C12"/>
    <w:rsid w:val="00110137"/>
    <w:rsid w:val="0011030B"/>
    <w:rsid w:val="001123B4"/>
    <w:rsid w:val="00112DED"/>
    <w:rsid w:val="0011307D"/>
    <w:rsid w:val="00113A8C"/>
    <w:rsid w:val="00114CEC"/>
    <w:rsid w:val="00114E92"/>
    <w:rsid w:val="0011659B"/>
    <w:rsid w:val="00117DC3"/>
    <w:rsid w:val="00117F0A"/>
    <w:rsid w:val="001201BC"/>
    <w:rsid w:val="001203AF"/>
    <w:rsid w:val="00121147"/>
    <w:rsid w:val="001213B2"/>
    <w:rsid w:val="00121FBA"/>
    <w:rsid w:val="001221C0"/>
    <w:rsid w:val="001227AD"/>
    <w:rsid w:val="00123C6D"/>
    <w:rsid w:val="00123D8D"/>
    <w:rsid w:val="00125D63"/>
    <w:rsid w:val="00126A8F"/>
    <w:rsid w:val="001304C6"/>
    <w:rsid w:val="00131D6B"/>
    <w:rsid w:val="001328AD"/>
    <w:rsid w:val="00137DFE"/>
    <w:rsid w:val="001405DB"/>
    <w:rsid w:val="00140711"/>
    <w:rsid w:val="00142C99"/>
    <w:rsid w:val="00143989"/>
    <w:rsid w:val="00143A8E"/>
    <w:rsid w:val="00143E3C"/>
    <w:rsid w:val="001440C3"/>
    <w:rsid w:val="0014501E"/>
    <w:rsid w:val="00146260"/>
    <w:rsid w:val="001462DF"/>
    <w:rsid w:val="0014677D"/>
    <w:rsid w:val="001471CF"/>
    <w:rsid w:val="0015010B"/>
    <w:rsid w:val="00151CB6"/>
    <w:rsid w:val="001523E9"/>
    <w:rsid w:val="00152B1D"/>
    <w:rsid w:val="00153A1F"/>
    <w:rsid w:val="001551CC"/>
    <w:rsid w:val="00155D17"/>
    <w:rsid w:val="0015749C"/>
    <w:rsid w:val="001602DA"/>
    <w:rsid w:val="00161AE3"/>
    <w:rsid w:val="001621E4"/>
    <w:rsid w:val="00163307"/>
    <w:rsid w:val="001647D4"/>
    <w:rsid w:val="00166B71"/>
    <w:rsid w:val="00167147"/>
    <w:rsid w:val="001677C5"/>
    <w:rsid w:val="001678EB"/>
    <w:rsid w:val="001705C1"/>
    <w:rsid w:val="00172E1F"/>
    <w:rsid w:val="00173143"/>
    <w:rsid w:val="00177B2F"/>
    <w:rsid w:val="001809FD"/>
    <w:rsid w:val="00182417"/>
    <w:rsid w:val="00182967"/>
    <w:rsid w:val="00182E8A"/>
    <w:rsid w:val="0018574E"/>
    <w:rsid w:val="00185A7A"/>
    <w:rsid w:val="00185CE5"/>
    <w:rsid w:val="00187953"/>
    <w:rsid w:val="00187F7C"/>
    <w:rsid w:val="00191327"/>
    <w:rsid w:val="00193664"/>
    <w:rsid w:val="00193731"/>
    <w:rsid w:val="00194680"/>
    <w:rsid w:val="00195366"/>
    <w:rsid w:val="001955C6"/>
    <w:rsid w:val="00195AC8"/>
    <w:rsid w:val="001A20A9"/>
    <w:rsid w:val="001A2A0E"/>
    <w:rsid w:val="001A352D"/>
    <w:rsid w:val="001A5CBE"/>
    <w:rsid w:val="001A67F8"/>
    <w:rsid w:val="001B1C94"/>
    <w:rsid w:val="001B625A"/>
    <w:rsid w:val="001C1E99"/>
    <w:rsid w:val="001C37FB"/>
    <w:rsid w:val="001C3E7B"/>
    <w:rsid w:val="001C563A"/>
    <w:rsid w:val="001C61B0"/>
    <w:rsid w:val="001C719E"/>
    <w:rsid w:val="001C7461"/>
    <w:rsid w:val="001C7B00"/>
    <w:rsid w:val="001D1A52"/>
    <w:rsid w:val="001D1C3A"/>
    <w:rsid w:val="001D1F83"/>
    <w:rsid w:val="001D29B9"/>
    <w:rsid w:val="001D307F"/>
    <w:rsid w:val="001D3ABF"/>
    <w:rsid w:val="001D434E"/>
    <w:rsid w:val="001D4D14"/>
    <w:rsid w:val="001E00E4"/>
    <w:rsid w:val="001E13BF"/>
    <w:rsid w:val="001E1406"/>
    <w:rsid w:val="001E140B"/>
    <w:rsid w:val="001E1BC5"/>
    <w:rsid w:val="001E2B54"/>
    <w:rsid w:val="001E3680"/>
    <w:rsid w:val="001E3B6D"/>
    <w:rsid w:val="001E45A1"/>
    <w:rsid w:val="001E69F1"/>
    <w:rsid w:val="001F0863"/>
    <w:rsid w:val="001F42EE"/>
    <w:rsid w:val="001F54D1"/>
    <w:rsid w:val="001F7BBD"/>
    <w:rsid w:val="001F7FEA"/>
    <w:rsid w:val="002014C6"/>
    <w:rsid w:val="00203259"/>
    <w:rsid w:val="00203EA6"/>
    <w:rsid w:val="002053AE"/>
    <w:rsid w:val="00206335"/>
    <w:rsid w:val="00211EBE"/>
    <w:rsid w:val="002124AB"/>
    <w:rsid w:val="00212854"/>
    <w:rsid w:val="00213B5A"/>
    <w:rsid w:val="00216699"/>
    <w:rsid w:val="00216B12"/>
    <w:rsid w:val="00221D49"/>
    <w:rsid w:val="0022362E"/>
    <w:rsid w:val="002253DA"/>
    <w:rsid w:val="00227357"/>
    <w:rsid w:val="002275A8"/>
    <w:rsid w:val="00230A51"/>
    <w:rsid w:val="00230D74"/>
    <w:rsid w:val="0023320C"/>
    <w:rsid w:val="0023375E"/>
    <w:rsid w:val="0023416E"/>
    <w:rsid w:val="0023490C"/>
    <w:rsid w:val="00237041"/>
    <w:rsid w:val="0023719B"/>
    <w:rsid w:val="002373F7"/>
    <w:rsid w:val="002410AA"/>
    <w:rsid w:val="0024176A"/>
    <w:rsid w:val="00243B3C"/>
    <w:rsid w:val="00246F98"/>
    <w:rsid w:val="00247E8D"/>
    <w:rsid w:val="00251348"/>
    <w:rsid w:val="0025237B"/>
    <w:rsid w:val="00252458"/>
    <w:rsid w:val="00262371"/>
    <w:rsid w:val="002624CE"/>
    <w:rsid w:val="002649EB"/>
    <w:rsid w:val="00265173"/>
    <w:rsid w:val="00266F9F"/>
    <w:rsid w:val="00270CC5"/>
    <w:rsid w:val="0027327C"/>
    <w:rsid w:val="00273679"/>
    <w:rsid w:val="002750B8"/>
    <w:rsid w:val="00275478"/>
    <w:rsid w:val="002767E1"/>
    <w:rsid w:val="00277375"/>
    <w:rsid w:val="00280A8A"/>
    <w:rsid w:val="00280CC7"/>
    <w:rsid w:val="0028139D"/>
    <w:rsid w:val="0028400A"/>
    <w:rsid w:val="00286618"/>
    <w:rsid w:val="00287624"/>
    <w:rsid w:val="002915F3"/>
    <w:rsid w:val="0029206C"/>
    <w:rsid w:val="00292BEE"/>
    <w:rsid w:val="002937C0"/>
    <w:rsid w:val="00294AE5"/>
    <w:rsid w:val="0029598F"/>
    <w:rsid w:val="00295B67"/>
    <w:rsid w:val="00296288"/>
    <w:rsid w:val="002965FA"/>
    <w:rsid w:val="00296D79"/>
    <w:rsid w:val="002A0EB1"/>
    <w:rsid w:val="002A35F0"/>
    <w:rsid w:val="002A5B69"/>
    <w:rsid w:val="002A5E65"/>
    <w:rsid w:val="002A5EDF"/>
    <w:rsid w:val="002A605A"/>
    <w:rsid w:val="002A6431"/>
    <w:rsid w:val="002B0516"/>
    <w:rsid w:val="002B15DC"/>
    <w:rsid w:val="002B2F0A"/>
    <w:rsid w:val="002B31E0"/>
    <w:rsid w:val="002B3D49"/>
    <w:rsid w:val="002B7764"/>
    <w:rsid w:val="002C0B8A"/>
    <w:rsid w:val="002C0F1A"/>
    <w:rsid w:val="002C26A5"/>
    <w:rsid w:val="002C2B7B"/>
    <w:rsid w:val="002C38F3"/>
    <w:rsid w:val="002C3B52"/>
    <w:rsid w:val="002C4503"/>
    <w:rsid w:val="002C4942"/>
    <w:rsid w:val="002C496D"/>
    <w:rsid w:val="002C5BE0"/>
    <w:rsid w:val="002C5EFF"/>
    <w:rsid w:val="002C5FDD"/>
    <w:rsid w:val="002C6928"/>
    <w:rsid w:val="002D070B"/>
    <w:rsid w:val="002D290B"/>
    <w:rsid w:val="002D3233"/>
    <w:rsid w:val="002D422A"/>
    <w:rsid w:val="002D4BE8"/>
    <w:rsid w:val="002D5358"/>
    <w:rsid w:val="002D540A"/>
    <w:rsid w:val="002D543D"/>
    <w:rsid w:val="002D5901"/>
    <w:rsid w:val="002D6764"/>
    <w:rsid w:val="002D6E10"/>
    <w:rsid w:val="002E0F25"/>
    <w:rsid w:val="002E11D6"/>
    <w:rsid w:val="002E279F"/>
    <w:rsid w:val="002E4138"/>
    <w:rsid w:val="002E4CC7"/>
    <w:rsid w:val="002E54DF"/>
    <w:rsid w:val="002E61BE"/>
    <w:rsid w:val="002E6CFD"/>
    <w:rsid w:val="002E7195"/>
    <w:rsid w:val="002E7411"/>
    <w:rsid w:val="002F0AEC"/>
    <w:rsid w:val="002F2A3B"/>
    <w:rsid w:val="002F3F73"/>
    <w:rsid w:val="002F6B07"/>
    <w:rsid w:val="002F6D8A"/>
    <w:rsid w:val="002F7C13"/>
    <w:rsid w:val="00302553"/>
    <w:rsid w:val="00302A38"/>
    <w:rsid w:val="003034C3"/>
    <w:rsid w:val="00303F7F"/>
    <w:rsid w:val="003054E4"/>
    <w:rsid w:val="00306185"/>
    <w:rsid w:val="00307254"/>
    <w:rsid w:val="00307F27"/>
    <w:rsid w:val="003137EA"/>
    <w:rsid w:val="0031635B"/>
    <w:rsid w:val="00322A7A"/>
    <w:rsid w:val="00322F4E"/>
    <w:rsid w:val="00323DC7"/>
    <w:rsid w:val="0032414F"/>
    <w:rsid w:val="00324A84"/>
    <w:rsid w:val="00325600"/>
    <w:rsid w:val="00326C25"/>
    <w:rsid w:val="0032712E"/>
    <w:rsid w:val="00330B8D"/>
    <w:rsid w:val="00330D7C"/>
    <w:rsid w:val="00331578"/>
    <w:rsid w:val="0033187C"/>
    <w:rsid w:val="00331CA1"/>
    <w:rsid w:val="00332A14"/>
    <w:rsid w:val="00332C0D"/>
    <w:rsid w:val="003339B9"/>
    <w:rsid w:val="00334347"/>
    <w:rsid w:val="00334FF0"/>
    <w:rsid w:val="00335EB8"/>
    <w:rsid w:val="00336D0F"/>
    <w:rsid w:val="00341397"/>
    <w:rsid w:val="003413FC"/>
    <w:rsid w:val="003415DE"/>
    <w:rsid w:val="00341AD6"/>
    <w:rsid w:val="00342017"/>
    <w:rsid w:val="00342CF0"/>
    <w:rsid w:val="00342DFC"/>
    <w:rsid w:val="0034337C"/>
    <w:rsid w:val="00344A2F"/>
    <w:rsid w:val="00344E87"/>
    <w:rsid w:val="00345D91"/>
    <w:rsid w:val="003500D4"/>
    <w:rsid w:val="00351DE4"/>
    <w:rsid w:val="003523A2"/>
    <w:rsid w:val="00352FEC"/>
    <w:rsid w:val="00353E98"/>
    <w:rsid w:val="0035534B"/>
    <w:rsid w:val="00355A21"/>
    <w:rsid w:val="00355EDF"/>
    <w:rsid w:val="0035653C"/>
    <w:rsid w:val="0035662E"/>
    <w:rsid w:val="00356DB1"/>
    <w:rsid w:val="00357872"/>
    <w:rsid w:val="00360606"/>
    <w:rsid w:val="0036091A"/>
    <w:rsid w:val="00362F5F"/>
    <w:rsid w:val="0036431F"/>
    <w:rsid w:val="00365EBE"/>
    <w:rsid w:val="00366464"/>
    <w:rsid w:val="00366746"/>
    <w:rsid w:val="00371779"/>
    <w:rsid w:val="00372F2D"/>
    <w:rsid w:val="00373C5F"/>
    <w:rsid w:val="00373E87"/>
    <w:rsid w:val="00374012"/>
    <w:rsid w:val="0037584B"/>
    <w:rsid w:val="00376427"/>
    <w:rsid w:val="003768BC"/>
    <w:rsid w:val="00377BA1"/>
    <w:rsid w:val="00382202"/>
    <w:rsid w:val="00382675"/>
    <w:rsid w:val="0038352D"/>
    <w:rsid w:val="0038416A"/>
    <w:rsid w:val="003853C4"/>
    <w:rsid w:val="0038565C"/>
    <w:rsid w:val="00385C3C"/>
    <w:rsid w:val="0038717C"/>
    <w:rsid w:val="00387545"/>
    <w:rsid w:val="00390728"/>
    <w:rsid w:val="003917DC"/>
    <w:rsid w:val="0039560A"/>
    <w:rsid w:val="00397728"/>
    <w:rsid w:val="003A211C"/>
    <w:rsid w:val="003A427C"/>
    <w:rsid w:val="003A475E"/>
    <w:rsid w:val="003A56DF"/>
    <w:rsid w:val="003A5F81"/>
    <w:rsid w:val="003A60C9"/>
    <w:rsid w:val="003B012F"/>
    <w:rsid w:val="003B123A"/>
    <w:rsid w:val="003B2400"/>
    <w:rsid w:val="003B2D72"/>
    <w:rsid w:val="003B4175"/>
    <w:rsid w:val="003B547F"/>
    <w:rsid w:val="003B58E2"/>
    <w:rsid w:val="003B667D"/>
    <w:rsid w:val="003B732A"/>
    <w:rsid w:val="003B74CC"/>
    <w:rsid w:val="003B776A"/>
    <w:rsid w:val="003C02AD"/>
    <w:rsid w:val="003C505C"/>
    <w:rsid w:val="003C5224"/>
    <w:rsid w:val="003C52BF"/>
    <w:rsid w:val="003C75BE"/>
    <w:rsid w:val="003D1003"/>
    <w:rsid w:val="003D18D7"/>
    <w:rsid w:val="003D3308"/>
    <w:rsid w:val="003D456D"/>
    <w:rsid w:val="003D58F3"/>
    <w:rsid w:val="003D65A3"/>
    <w:rsid w:val="003D7160"/>
    <w:rsid w:val="003E20A7"/>
    <w:rsid w:val="003E28CD"/>
    <w:rsid w:val="003E2DB5"/>
    <w:rsid w:val="003E4E4E"/>
    <w:rsid w:val="003F030F"/>
    <w:rsid w:val="003F2088"/>
    <w:rsid w:val="003F2455"/>
    <w:rsid w:val="003F5552"/>
    <w:rsid w:val="003F64FD"/>
    <w:rsid w:val="003F66F4"/>
    <w:rsid w:val="0040029B"/>
    <w:rsid w:val="004009CC"/>
    <w:rsid w:val="00400FC3"/>
    <w:rsid w:val="0040281D"/>
    <w:rsid w:val="00404114"/>
    <w:rsid w:val="00404323"/>
    <w:rsid w:val="004048D7"/>
    <w:rsid w:val="00406102"/>
    <w:rsid w:val="0040721C"/>
    <w:rsid w:val="00407ADC"/>
    <w:rsid w:val="00411378"/>
    <w:rsid w:val="0041220B"/>
    <w:rsid w:val="004136C9"/>
    <w:rsid w:val="00414754"/>
    <w:rsid w:val="004155C0"/>
    <w:rsid w:val="00415F05"/>
    <w:rsid w:val="0042047E"/>
    <w:rsid w:val="00420923"/>
    <w:rsid w:val="00421CF1"/>
    <w:rsid w:val="00421E01"/>
    <w:rsid w:val="00423EFE"/>
    <w:rsid w:val="00423F87"/>
    <w:rsid w:val="00424463"/>
    <w:rsid w:val="00425A47"/>
    <w:rsid w:val="00426D70"/>
    <w:rsid w:val="00427CA0"/>
    <w:rsid w:val="004305B9"/>
    <w:rsid w:val="00430BB8"/>
    <w:rsid w:val="00431417"/>
    <w:rsid w:val="00431A21"/>
    <w:rsid w:val="00432D1E"/>
    <w:rsid w:val="0043490B"/>
    <w:rsid w:val="00434E31"/>
    <w:rsid w:val="004355A4"/>
    <w:rsid w:val="00436202"/>
    <w:rsid w:val="004373A8"/>
    <w:rsid w:val="00441985"/>
    <w:rsid w:val="004423C9"/>
    <w:rsid w:val="0044310E"/>
    <w:rsid w:val="00443D9B"/>
    <w:rsid w:val="00444B5F"/>
    <w:rsid w:val="004465E0"/>
    <w:rsid w:val="004470EE"/>
    <w:rsid w:val="00451BAB"/>
    <w:rsid w:val="00454F02"/>
    <w:rsid w:val="00455AC8"/>
    <w:rsid w:val="00455E21"/>
    <w:rsid w:val="00456782"/>
    <w:rsid w:val="00456B97"/>
    <w:rsid w:val="00461EE1"/>
    <w:rsid w:val="00462A2C"/>
    <w:rsid w:val="00464C73"/>
    <w:rsid w:val="0046522E"/>
    <w:rsid w:val="00465448"/>
    <w:rsid w:val="004677BB"/>
    <w:rsid w:val="00467CE8"/>
    <w:rsid w:val="00471ED6"/>
    <w:rsid w:val="00472568"/>
    <w:rsid w:val="00473183"/>
    <w:rsid w:val="00473D05"/>
    <w:rsid w:val="00474708"/>
    <w:rsid w:val="004760B9"/>
    <w:rsid w:val="00476266"/>
    <w:rsid w:val="00476A57"/>
    <w:rsid w:val="00476ACA"/>
    <w:rsid w:val="0048016C"/>
    <w:rsid w:val="00480DFC"/>
    <w:rsid w:val="004863E2"/>
    <w:rsid w:val="00491A05"/>
    <w:rsid w:val="004928F5"/>
    <w:rsid w:val="00492DA0"/>
    <w:rsid w:val="0049586C"/>
    <w:rsid w:val="004979BD"/>
    <w:rsid w:val="00497B74"/>
    <w:rsid w:val="004A08B9"/>
    <w:rsid w:val="004A0C94"/>
    <w:rsid w:val="004A1E72"/>
    <w:rsid w:val="004A23CC"/>
    <w:rsid w:val="004A3DC7"/>
    <w:rsid w:val="004A4418"/>
    <w:rsid w:val="004A4B14"/>
    <w:rsid w:val="004A542F"/>
    <w:rsid w:val="004A663A"/>
    <w:rsid w:val="004A6989"/>
    <w:rsid w:val="004A73F6"/>
    <w:rsid w:val="004B0912"/>
    <w:rsid w:val="004B100E"/>
    <w:rsid w:val="004B1286"/>
    <w:rsid w:val="004B431F"/>
    <w:rsid w:val="004B4B83"/>
    <w:rsid w:val="004B4CB8"/>
    <w:rsid w:val="004B5D38"/>
    <w:rsid w:val="004B70A9"/>
    <w:rsid w:val="004C0D30"/>
    <w:rsid w:val="004C1010"/>
    <w:rsid w:val="004C1F54"/>
    <w:rsid w:val="004C4224"/>
    <w:rsid w:val="004C48B1"/>
    <w:rsid w:val="004C51E5"/>
    <w:rsid w:val="004C5389"/>
    <w:rsid w:val="004C6745"/>
    <w:rsid w:val="004D0ED1"/>
    <w:rsid w:val="004D10EC"/>
    <w:rsid w:val="004D3449"/>
    <w:rsid w:val="004D6A09"/>
    <w:rsid w:val="004D7079"/>
    <w:rsid w:val="004D711D"/>
    <w:rsid w:val="004E0830"/>
    <w:rsid w:val="004E18E8"/>
    <w:rsid w:val="004E24BF"/>
    <w:rsid w:val="004E2CBD"/>
    <w:rsid w:val="004E4B32"/>
    <w:rsid w:val="004E54A3"/>
    <w:rsid w:val="004E5E96"/>
    <w:rsid w:val="004E607C"/>
    <w:rsid w:val="004E681A"/>
    <w:rsid w:val="004F09E8"/>
    <w:rsid w:val="004F1151"/>
    <w:rsid w:val="004F233A"/>
    <w:rsid w:val="004F2726"/>
    <w:rsid w:val="004F2A0E"/>
    <w:rsid w:val="004F3FFB"/>
    <w:rsid w:val="004F4A89"/>
    <w:rsid w:val="004F6BC1"/>
    <w:rsid w:val="00504A70"/>
    <w:rsid w:val="00504DA5"/>
    <w:rsid w:val="00506C04"/>
    <w:rsid w:val="00507704"/>
    <w:rsid w:val="00507F8C"/>
    <w:rsid w:val="00510E24"/>
    <w:rsid w:val="0051171B"/>
    <w:rsid w:val="00511C3B"/>
    <w:rsid w:val="00511DF8"/>
    <w:rsid w:val="0051347E"/>
    <w:rsid w:val="00513528"/>
    <w:rsid w:val="00513808"/>
    <w:rsid w:val="00514116"/>
    <w:rsid w:val="00514883"/>
    <w:rsid w:val="0051627A"/>
    <w:rsid w:val="005164D4"/>
    <w:rsid w:val="0052206B"/>
    <w:rsid w:val="005222A1"/>
    <w:rsid w:val="005228CC"/>
    <w:rsid w:val="00522E1B"/>
    <w:rsid w:val="00526351"/>
    <w:rsid w:val="005265F8"/>
    <w:rsid w:val="00526E36"/>
    <w:rsid w:val="00527B71"/>
    <w:rsid w:val="005305BE"/>
    <w:rsid w:val="0053091D"/>
    <w:rsid w:val="00531408"/>
    <w:rsid w:val="005319B9"/>
    <w:rsid w:val="00531BD0"/>
    <w:rsid w:val="00532B1D"/>
    <w:rsid w:val="00532B7A"/>
    <w:rsid w:val="00533A54"/>
    <w:rsid w:val="00535D19"/>
    <w:rsid w:val="00536805"/>
    <w:rsid w:val="00536BE7"/>
    <w:rsid w:val="00537169"/>
    <w:rsid w:val="0053757D"/>
    <w:rsid w:val="00540113"/>
    <w:rsid w:val="00540CAD"/>
    <w:rsid w:val="00540FD8"/>
    <w:rsid w:val="005412C1"/>
    <w:rsid w:val="00541815"/>
    <w:rsid w:val="005430B2"/>
    <w:rsid w:val="00543885"/>
    <w:rsid w:val="0054432C"/>
    <w:rsid w:val="0054474E"/>
    <w:rsid w:val="0054537D"/>
    <w:rsid w:val="00547DE5"/>
    <w:rsid w:val="005511F4"/>
    <w:rsid w:val="00553B1E"/>
    <w:rsid w:val="0055540D"/>
    <w:rsid w:val="00555441"/>
    <w:rsid w:val="00555B42"/>
    <w:rsid w:val="00556ADB"/>
    <w:rsid w:val="005609E4"/>
    <w:rsid w:val="00561975"/>
    <w:rsid w:val="00563B59"/>
    <w:rsid w:val="00563CA2"/>
    <w:rsid w:val="00563F31"/>
    <w:rsid w:val="00565C69"/>
    <w:rsid w:val="00567AAA"/>
    <w:rsid w:val="00570943"/>
    <w:rsid w:val="005709AB"/>
    <w:rsid w:val="00571780"/>
    <w:rsid w:val="00573D94"/>
    <w:rsid w:val="00575B96"/>
    <w:rsid w:val="005760E4"/>
    <w:rsid w:val="0057683B"/>
    <w:rsid w:val="0057698C"/>
    <w:rsid w:val="005769DB"/>
    <w:rsid w:val="00576BCB"/>
    <w:rsid w:val="00577F34"/>
    <w:rsid w:val="0058495A"/>
    <w:rsid w:val="0058623E"/>
    <w:rsid w:val="00586260"/>
    <w:rsid w:val="005874E5"/>
    <w:rsid w:val="0059094E"/>
    <w:rsid w:val="00593DC4"/>
    <w:rsid w:val="00593EDE"/>
    <w:rsid w:val="0059474E"/>
    <w:rsid w:val="00594814"/>
    <w:rsid w:val="00595CF6"/>
    <w:rsid w:val="005974A4"/>
    <w:rsid w:val="00597B9B"/>
    <w:rsid w:val="00597EA2"/>
    <w:rsid w:val="005A07D3"/>
    <w:rsid w:val="005A0E96"/>
    <w:rsid w:val="005A169E"/>
    <w:rsid w:val="005A1CF9"/>
    <w:rsid w:val="005A4099"/>
    <w:rsid w:val="005A48B7"/>
    <w:rsid w:val="005A51E7"/>
    <w:rsid w:val="005A6401"/>
    <w:rsid w:val="005B0692"/>
    <w:rsid w:val="005B0EFA"/>
    <w:rsid w:val="005B22F5"/>
    <w:rsid w:val="005B292C"/>
    <w:rsid w:val="005B3476"/>
    <w:rsid w:val="005B56A8"/>
    <w:rsid w:val="005B6550"/>
    <w:rsid w:val="005B6DF8"/>
    <w:rsid w:val="005C0184"/>
    <w:rsid w:val="005C1533"/>
    <w:rsid w:val="005C17B4"/>
    <w:rsid w:val="005C2246"/>
    <w:rsid w:val="005C4929"/>
    <w:rsid w:val="005C72EE"/>
    <w:rsid w:val="005D0351"/>
    <w:rsid w:val="005D13C0"/>
    <w:rsid w:val="005D1897"/>
    <w:rsid w:val="005D2966"/>
    <w:rsid w:val="005D32A1"/>
    <w:rsid w:val="005D4527"/>
    <w:rsid w:val="005D7673"/>
    <w:rsid w:val="005D7ABD"/>
    <w:rsid w:val="005E02F1"/>
    <w:rsid w:val="005E1DBD"/>
    <w:rsid w:val="005E1E93"/>
    <w:rsid w:val="005E2FB1"/>
    <w:rsid w:val="005E3653"/>
    <w:rsid w:val="005E36DE"/>
    <w:rsid w:val="005E3BF7"/>
    <w:rsid w:val="005E6059"/>
    <w:rsid w:val="005E6D65"/>
    <w:rsid w:val="005E793B"/>
    <w:rsid w:val="005F0966"/>
    <w:rsid w:val="005F0BF4"/>
    <w:rsid w:val="005F32A5"/>
    <w:rsid w:val="005F7CB9"/>
    <w:rsid w:val="00602958"/>
    <w:rsid w:val="00602B1F"/>
    <w:rsid w:val="00602B91"/>
    <w:rsid w:val="00602DEC"/>
    <w:rsid w:val="0060385F"/>
    <w:rsid w:val="00603DBF"/>
    <w:rsid w:val="006040D0"/>
    <w:rsid w:val="0060797B"/>
    <w:rsid w:val="00610577"/>
    <w:rsid w:val="00610D4F"/>
    <w:rsid w:val="00612280"/>
    <w:rsid w:val="006134EE"/>
    <w:rsid w:val="00621849"/>
    <w:rsid w:val="00623626"/>
    <w:rsid w:val="00623648"/>
    <w:rsid w:val="00623BFB"/>
    <w:rsid w:val="00623FED"/>
    <w:rsid w:val="006249CE"/>
    <w:rsid w:val="0062582F"/>
    <w:rsid w:val="0062657B"/>
    <w:rsid w:val="0062736D"/>
    <w:rsid w:val="006276C0"/>
    <w:rsid w:val="00627774"/>
    <w:rsid w:val="00634269"/>
    <w:rsid w:val="00634BAE"/>
    <w:rsid w:val="00635465"/>
    <w:rsid w:val="006357C6"/>
    <w:rsid w:val="00635CFE"/>
    <w:rsid w:val="00640832"/>
    <w:rsid w:val="00640F34"/>
    <w:rsid w:val="00641EA0"/>
    <w:rsid w:val="00643DB8"/>
    <w:rsid w:val="006444C4"/>
    <w:rsid w:val="00644D62"/>
    <w:rsid w:val="0064513A"/>
    <w:rsid w:val="00645378"/>
    <w:rsid w:val="00646025"/>
    <w:rsid w:val="006466E3"/>
    <w:rsid w:val="00653632"/>
    <w:rsid w:val="00653749"/>
    <w:rsid w:val="006539FA"/>
    <w:rsid w:val="006552D2"/>
    <w:rsid w:val="006621CD"/>
    <w:rsid w:val="00662A9C"/>
    <w:rsid w:val="006635AE"/>
    <w:rsid w:val="00663E08"/>
    <w:rsid w:val="00664F0F"/>
    <w:rsid w:val="006650DF"/>
    <w:rsid w:val="00665E91"/>
    <w:rsid w:val="00670349"/>
    <w:rsid w:val="0067259A"/>
    <w:rsid w:val="00672B4E"/>
    <w:rsid w:val="00673647"/>
    <w:rsid w:val="006737E4"/>
    <w:rsid w:val="006745A1"/>
    <w:rsid w:val="00676EBA"/>
    <w:rsid w:val="00677A35"/>
    <w:rsid w:val="00680BE0"/>
    <w:rsid w:val="00681360"/>
    <w:rsid w:val="00681FE5"/>
    <w:rsid w:val="00682434"/>
    <w:rsid w:val="006829F8"/>
    <w:rsid w:val="006837EC"/>
    <w:rsid w:val="006877FF"/>
    <w:rsid w:val="00690A9E"/>
    <w:rsid w:val="006918F6"/>
    <w:rsid w:val="00691E05"/>
    <w:rsid w:val="00691F15"/>
    <w:rsid w:val="00692BD1"/>
    <w:rsid w:val="006944FA"/>
    <w:rsid w:val="00694831"/>
    <w:rsid w:val="00694CB3"/>
    <w:rsid w:val="00694F79"/>
    <w:rsid w:val="0069608C"/>
    <w:rsid w:val="006A081F"/>
    <w:rsid w:val="006A11AC"/>
    <w:rsid w:val="006A1636"/>
    <w:rsid w:val="006A19CA"/>
    <w:rsid w:val="006A3074"/>
    <w:rsid w:val="006A36F5"/>
    <w:rsid w:val="006A565E"/>
    <w:rsid w:val="006B0139"/>
    <w:rsid w:val="006B153D"/>
    <w:rsid w:val="006B2359"/>
    <w:rsid w:val="006B2BDA"/>
    <w:rsid w:val="006B3D55"/>
    <w:rsid w:val="006B446F"/>
    <w:rsid w:val="006C04FE"/>
    <w:rsid w:val="006C194A"/>
    <w:rsid w:val="006C1B67"/>
    <w:rsid w:val="006C310B"/>
    <w:rsid w:val="006C3130"/>
    <w:rsid w:val="006C36F0"/>
    <w:rsid w:val="006C3F36"/>
    <w:rsid w:val="006C515C"/>
    <w:rsid w:val="006C596D"/>
    <w:rsid w:val="006C5EC7"/>
    <w:rsid w:val="006C6257"/>
    <w:rsid w:val="006D1D35"/>
    <w:rsid w:val="006D33A9"/>
    <w:rsid w:val="006D3589"/>
    <w:rsid w:val="006D4DF9"/>
    <w:rsid w:val="006D4F07"/>
    <w:rsid w:val="006D5C77"/>
    <w:rsid w:val="006D6077"/>
    <w:rsid w:val="006E0364"/>
    <w:rsid w:val="006E09B3"/>
    <w:rsid w:val="006E0DC1"/>
    <w:rsid w:val="006E191D"/>
    <w:rsid w:val="006E2396"/>
    <w:rsid w:val="006E3A77"/>
    <w:rsid w:val="006E3B05"/>
    <w:rsid w:val="006E4FCF"/>
    <w:rsid w:val="006E582C"/>
    <w:rsid w:val="006E5D10"/>
    <w:rsid w:val="006E7996"/>
    <w:rsid w:val="006F1A3B"/>
    <w:rsid w:val="006F30AF"/>
    <w:rsid w:val="006F322A"/>
    <w:rsid w:val="006F43BC"/>
    <w:rsid w:val="006F5F24"/>
    <w:rsid w:val="006F5F45"/>
    <w:rsid w:val="0070187B"/>
    <w:rsid w:val="007025E5"/>
    <w:rsid w:val="00703EE5"/>
    <w:rsid w:val="0070512F"/>
    <w:rsid w:val="00706C17"/>
    <w:rsid w:val="00707E22"/>
    <w:rsid w:val="007101D5"/>
    <w:rsid w:val="00710404"/>
    <w:rsid w:val="00710BCE"/>
    <w:rsid w:val="007111DC"/>
    <w:rsid w:val="00711B07"/>
    <w:rsid w:val="00712C99"/>
    <w:rsid w:val="00713FFB"/>
    <w:rsid w:val="00714711"/>
    <w:rsid w:val="00715981"/>
    <w:rsid w:val="00715BBB"/>
    <w:rsid w:val="00716B8A"/>
    <w:rsid w:val="00716D8E"/>
    <w:rsid w:val="00720E66"/>
    <w:rsid w:val="007235A7"/>
    <w:rsid w:val="00724A23"/>
    <w:rsid w:val="00726756"/>
    <w:rsid w:val="00726F9C"/>
    <w:rsid w:val="00730C51"/>
    <w:rsid w:val="00730D41"/>
    <w:rsid w:val="0073293F"/>
    <w:rsid w:val="007329A5"/>
    <w:rsid w:val="00732C70"/>
    <w:rsid w:val="007333C5"/>
    <w:rsid w:val="0073419D"/>
    <w:rsid w:val="00734373"/>
    <w:rsid w:val="00734E9F"/>
    <w:rsid w:val="007353A8"/>
    <w:rsid w:val="007368D1"/>
    <w:rsid w:val="00736EDB"/>
    <w:rsid w:val="00736F07"/>
    <w:rsid w:val="00740147"/>
    <w:rsid w:val="0074212C"/>
    <w:rsid w:val="00742C2A"/>
    <w:rsid w:val="00742E54"/>
    <w:rsid w:val="00743115"/>
    <w:rsid w:val="00743727"/>
    <w:rsid w:val="007462FF"/>
    <w:rsid w:val="00750136"/>
    <w:rsid w:val="00750566"/>
    <w:rsid w:val="00753E37"/>
    <w:rsid w:val="00755312"/>
    <w:rsid w:val="007567EB"/>
    <w:rsid w:val="00757239"/>
    <w:rsid w:val="00757AB2"/>
    <w:rsid w:val="00760922"/>
    <w:rsid w:val="007612E0"/>
    <w:rsid w:val="007625E0"/>
    <w:rsid w:val="00762991"/>
    <w:rsid w:val="007633EE"/>
    <w:rsid w:val="007634EB"/>
    <w:rsid w:val="00763B25"/>
    <w:rsid w:val="00763B8D"/>
    <w:rsid w:val="00763BEA"/>
    <w:rsid w:val="007650B0"/>
    <w:rsid w:val="00766390"/>
    <w:rsid w:val="0076675E"/>
    <w:rsid w:val="00767262"/>
    <w:rsid w:val="0077203D"/>
    <w:rsid w:val="00772367"/>
    <w:rsid w:val="00773D5A"/>
    <w:rsid w:val="00773D79"/>
    <w:rsid w:val="00774776"/>
    <w:rsid w:val="007759E7"/>
    <w:rsid w:val="007761FF"/>
    <w:rsid w:val="0077700D"/>
    <w:rsid w:val="00777FA4"/>
    <w:rsid w:val="007815A1"/>
    <w:rsid w:val="00781DFA"/>
    <w:rsid w:val="0078208E"/>
    <w:rsid w:val="007824F4"/>
    <w:rsid w:val="007829AE"/>
    <w:rsid w:val="00783F70"/>
    <w:rsid w:val="007871FA"/>
    <w:rsid w:val="007872B9"/>
    <w:rsid w:val="00787449"/>
    <w:rsid w:val="00790BF4"/>
    <w:rsid w:val="0079171E"/>
    <w:rsid w:val="00791A34"/>
    <w:rsid w:val="0079237E"/>
    <w:rsid w:val="007924EC"/>
    <w:rsid w:val="007937F5"/>
    <w:rsid w:val="00793C6E"/>
    <w:rsid w:val="00794E18"/>
    <w:rsid w:val="00795CF6"/>
    <w:rsid w:val="00797379"/>
    <w:rsid w:val="0079748E"/>
    <w:rsid w:val="007A0D9D"/>
    <w:rsid w:val="007A3DB5"/>
    <w:rsid w:val="007A40BB"/>
    <w:rsid w:val="007A6558"/>
    <w:rsid w:val="007B0153"/>
    <w:rsid w:val="007B40F6"/>
    <w:rsid w:val="007B54AD"/>
    <w:rsid w:val="007B5C35"/>
    <w:rsid w:val="007B7510"/>
    <w:rsid w:val="007C0D9E"/>
    <w:rsid w:val="007C187B"/>
    <w:rsid w:val="007C21EC"/>
    <w:rsid w:val="007C27C8"/>
    <w:rsid w:val="007C2A54"/>
    <w:rsid w:val="007C31F8"/>
    <w:rsid w:val="007C6707"/>
    <w:rsid w:val="007C715F"/>
    <w:rsid w:val="007D055D"/>
    <w:rsid w:val="007D0E4F"/>
    <w:rsid w:val="007D1874"/>
    <w:rsid w:val="007D1D4B"/>
    <w:rsid w:val="007D2068"/>
    <w:rsid w:val="007D3CE3"/>
    <w:rsid w:val="007D4011"/>
    <w:rsid w:val="007D4A9D"/>
    <w:rsid w:val="007D506F"/>
    <w:rsid w:val="007D5459"/>
    <w:rsid w:val="007D604D"/>
    <w:rsid w:val="007E0140"/>
    <w:rsid w:val="007E2BD0"/>
    <w:rsid w:val="007E2C24"/>
    <w:rsid w:val="007E50F6"/>
    <w:rsid w:val="007E607F"/>
    <w:rsid w:val="007E69B0"/>
    <w:rsid w:val="007E72C8"/>
    <w:rsid w:val="007E7D89"/>
    <w:rsid w:val="007E7E01"/>
    <w:rsid w:val="007F0841"/>
    <w:rsid w:val="007F0C4F"/>
    <w:rsid w:val="007F0FCB"/>
    <w:rsid w:val="007F2808"/>
    <w:rsid w:val="007F349F"/>
    <w:rsid w:val="007F4B11"/>
    <w:rsid w:val="007F61A3"/>
    <w:rsid w:val="007F62E8"/>
    <w:rsid w:val="007F69CE"/>
    <w:rsid w:val="007F6EC0"/>
    <w:rsid w:val="008006D6"/>
    <w:rsid w:val="0080373B"/>
    <w:rsid w:val="008063F9"/>
    <w:rsid w:val="00806727"/>
    <w:rsid w:val="008111B9"/>
    <w:rsid w:val="00811503"/>
    <w:rsid w:val="00813AF9"/>
    <w:rsid w:val="00813E77"/>
    <w:rsid w:val="00814FB4"/>
    <w:rsid w:val="00815494"/>
    <w:rsid w:val="00816C0F"/>
    <w:rsid w:val="00816D19"/>
    <w:rsid w:val="00817568"/>
    <w:rsid w:val="00820257"/>
    <w:rsid w:val="0082047A"/>
    <w:rsid w:val="0082233D"/>
    <w:rsid w:val="00822EF7"/>
    <w:rsid w:val="008230CF"/>
    <w:rsid w:val="008237B0"/>
    <w:rsid w:val="008242EE"/>
    <w:rsid w:val="008243EC"/>
    <w:rsid w:val="00825066"/>
    <w:rsid w:val="00826A81"/>
    <w:rsid w:val="008274C2"/>
    <w:rsid w:val="00830089"/>
    <w:rsid w:val="00830642"/>
    <w:rsid w:val="00830C0B"/>
    <w:rsid w:val="008311EF"/>
    <w:rsid w:val="0083356E"/>
    <w:rsid w:val="0083367F"/>
    <w:rsid w:val="00834444"/>
    <w:rsid w:val="00834642"/>
    <w:rsid w:val="008348E6"/>
    <w:rsid w:val="00836570"/>
    <w:rsid w:val="008368F7"/>
    <w:rsid w:val="00836D95"/>
    <w:rsid w:val="008372FF"/>
    <w:rsid w:val="00841DCB"/>
    <w:rsid w:val="00841E75"/>
    <w:rsid w:val="008436B8"/>
    <w:rsid w:val="00844DD8"/>
    <w:rsid w:val="00845C54"/>
    <w:rsid w:val="008471FB"/>
    <w:rsid w:val="0085002D"/>
    <w:rsid w:val="00850C5C"/>
    <w:rsid w:val="00851410"/>
    <w:rsid w:val="0085240F"/>
    <w:rsid w:val="00852E5E"/>
    <w:rsid w:val="00855ABD"/>
    <w:rsid w:val="00855E46"/>
    <w:rsid w:val="008565E1"/>
    <w:rsid w:val="00857906"/>
    <w:rsid w:val="00861C21"/>
    <w:rsid w:val="0086245B"/>
    <w:rsid w:val="00863515"/>
    <w:rsid w:val="00864C94"/>
    <w:rsid w:val="00865860"/>
    <w:rsid w:val="008666A5"/>
    <w:rsid w:val="00866BD1"/>
    <w:rsid w:val="00866CB4"/>
    <w:rsid w:val="0087412A"/>
    <w:rsid w:val="00875189"/>
    <w:rsid w:val="008813DE"/>
    <w:rsid w:val="008823A7"/>
    <w:rsid w:val="00882D61"/>
    <w:rsid w:val="008831BC"/>
    <w:rsid w:val="0088514A"/>
    <w:rsid w:val="0088558A"/>
    <w:rsid w:val="00885741"/>
    <w:rsid w:val="00885B49"/>
    <w:rsid w:val="0088768E"/>
    <w:rsid w:val="0088790D"/>
    <w:rsid w:val="0089037A"/>
    <w:rsid w:val="00894831"/>
    <w:rsid w:val="00895CF1"/>
    <w:rsid w:val="008A0018"/>
    <w:rsid w:val="008A144C"/>
    <w:rsid w:val="008A2D48"/>
    <w:rsid w:val="008A4109"/>
    <w:rsid w:val="008A489F"/>
    <w:rsid w:val="008A5096"/>
    <w:rsid w:val="008A656E"/>
    <w:rsid w:val="008A79CA"/>
    <w:rsid w:val="008B0220"/>
    <w:rsid w:val="008B11BC"/>
    <w:rsid w:val="008B348A"/>
    <w:rsid w:val="008B3C66"/>
    <w:rsid w:val="008B4747"/>
    <w:rsid w:val="008B4B47"/>
    <w:rsid w:val="008B51B9"/>
    <w:rsid w:val="008B56D2"/>
    <w:rsid w:val="008B6E4A"/>
    <w:rsid w:val="008B7715"/>
    <w:rsid w:val="008C1A71"/>
    <w:rsid w:val="008C1E91"/>
    <w:rsid w:val="008C25B5"/>
    <w:rsid w:val="008C2621"/>
    <w:rsid w:val="008C2BDC"/>
    <w:rsid w:val="008C2EC6"/>
    <w:rsid w:val="008C4B85"/>
    <w:rsid w:val="008C530E"/>
    <w:rsid w:val="008C6EE9"/>
    <w:rsid w:val="008C7D32"/>
    <w:rsid w:val="008D0DDC"/>
    <w:rsid w:val="008D11BB"/>
    <w:rsid w:val="008D1394"/>
    <w:rsid w:val="008D208D"/>
    <w:rsid w:val="008D4E45"/>
    <w:rsid w:val="008D51AD"/>
    <w:rsid w:val="008D627D"/>
    <w:rsid w:val="008D6682"/>
    <w:rsid w:val="008D7788"/>
    <w:rsid w:val="008E0B1D"/>
    <w:rsid w:val="008E1960"/>
    <w:rsid w:val="008E3F95"/>
    <w:rsid w:val="008E76B2"/>
    <w:rsid w:val="008F1E1D"/>
    <w:rsid w:val="008F2E8B"/>
    <w:rsid w:val="008F3B31"/>
    <w:rsid w:val="008F3D14"/>
    <w:rsid w:val="008F53A2"/>
    <w:rsid w:val="008F798A"/>
    <w:rsid w:val="008F7B08"/>
    <w:rsid w:val="0090011D"/>
    <w:rsid w:val="00900C74"/>
    <w:rsid w:val="00901E08"/>
    <w:rsid w:val="00903772"/>
    <w:rsid w:val="00904AA5"/>
    <w:rsid w:val="00904D1E"/>
    <w:rsid w:val="00905FE5"/>
    <w:rsid w:val="009062D7"/>
    <w:rsid w:val="0090697E"/>
    <w:rsid w:val="00906B8B"/>
    <w:rsid w:val="00910389"/>
    <w:rsid w:val="00912407"/>
    <w:rsid w:val="00912564"/>
    <w:rsid w:val="009160CE"/>
    <w:rsid w:val="00916F96"/>
    <w:rsid w:val="00916FED"/>
    <w:rsid w:val="00917A74"/>
    <w:rsid w:val="009206BD"/>
    <w:rsid w:val="00920719"/>
    <w:rsid w:val="00920F9A"/>
    <w:rsid w:val="00921C9B"/>
    <w:rsid w:val="0092263C"/>
    <w:rsid w:val="0092393A"/>
    <w:rsid w:val="009241C3"/>
    <w:rsid w:val="00925751"/>
    <w:rsid w:val="00925CBC"/>
    <w:rsid w:val="0092767A"/>
    <w:rsid w:val="009276D7"/>
    <w:rsid w:val="009302A7"/>
    <w:rsid w:val="009302EB"/>
    <w:rsid w:val="00933697"/>
    <w:rsid w:val="00933921"/>
    <w:rsid w:val="0093398A"/>
    <w:rsid w:val="00933D03"/>
    <w:rsid w:val="009340FA"/>
    <w:rsid w:val="00934827"/>
    <w:rsid w:val="009364B8"/>
    <w:rsid w:val="009366CB"/>
    <w:rsid w:val="00937029"/>
    <w:rsid w:val="00937CDF"/>
    <w:rsid w:val="00941490"/>
    <w:rsid w:val="00942FDD"/>
    <w:rsid w:val="00944F6C"/>
    <w:rsid w:val="00945C4D"/>
    <w:rsid w:val="00957076"/>
    <w:rsid w:val="00957F8B"/>
    <w:rsid w:val="00960103"/>
    <w:rsid w:val="00963188"/>
    <w:rsid w:val="0096610A"/>
    <w:rsid w:val="009678D6"/>
    <w:rsid w:val="009744F4"/>
    <w:rsid w:val="00974D67"/>
    <w:rsid w:val="00977365"/>
    <w:rsid w:val="0097788A"/>
    <w:rsid w:val="00977AB2"/>
    <w:rsid w:val="00980A09"/>
    <w:rsid w:val="0098143D"/>
    <w:rsid w:val="0098226F"/>
    <w:rsid w:val="00982E1B"/>
    <w:rsid w:val="00984F42"/>
    <w:rsid w:val="0098535F"/>
    <w:rsid w:val="00986573"/>
    <w:rsid w:val="00986B3B"/>
    <w:rsid w:val="00986B70"/>
    <w:rsid w:val="00986E41"/>
    <w:rsid w:val="00987D34"/>
    <w:rsid w:val="00987E2F"/>
    <w:rsid w:val="00990347"/>
    <w:rsid w:val="009920DD"/>
    <w:rsid w:val="0099212C"/>
    <w:rsid w:val="00992A0E"/>
    <w:rsid w:val="00993605"/>
    <w:rsid w:val="00993612"/>
    <w:rsid w:val="0099482B"/>
    <w:rsid w:val="00995123"/>
    <w:rsid w:val="00995ED5"/>
    <w:rsid w:val="009A099A"/>
    <w:rsid w:val="009A0A2A"/>
    <w:rsid w:val="009A1422"/>
    <w:rsid w:val="009A159C"/>
    <w:rsid w:val="009A1CB2"/>
    <w:rsid w:val="009A20FD"/>
    <w:rsid w:val="009A50AF"/>
    <w:rsid w:val="009A543D"/>
    <w:rsid w:val="009A565D"/>
    <w:rsid w:val="009A748E"/>
    <w:rsid w:val="009B04E9"/>
    <w:rsid w:val="009B1A7F"/>
    <w:rsid w:val="009B1C4A"/>
    <w:rsid w:val="009B25D6"/>
    <w:rsid w:val="009B3D86"/>
    <w:rsid w:val="009B3DCD"/>
    <w:rsid w:val="009B59AB"/>
    <w:rsid w:val="009B684E"/>
    <w:rsid w:val="009C1C2C"/>
    <w:rsid w:val="009C2001"/>
    <w:rsid w:val="009C20A6"/>
    <w:rsid w:val="009C34C9"/>
    <w:rsid w:val="009C7D4D"/>
    <w:rsid w:val="009D063B"/>
    <w:rsid w:val="009D0D73"/>
    <w:rsid w:val="009D5DB3"/>
    <w:rsid w:val="009D618C"/>
    <w:rsid w:val="009D6B58"/>
    <w:rsid w:val="009D6C35"/>
    <w:rsid w:val="009D6E17"/>
    <w:rsid w:val="009D7D1C"/>
    <w:rsid w:val="009D7D73"/>
    <w:rsid w:val="009E06AB"/>
    <w:rsid w:val="009E3EE7"/>
    <w:rsid w:val="009E73F8"/>
    <w:rsid w:val="009E7E42"/>
    <w:rsid w:val="009E7F6F"/>
    <w:rsid w:val="009F1329"/>
    <w:rsid w:val="009F24B7"/>
    <w:rsid w:val="009F2830"/>
    <w:rsid w:val="00A019B4"/>
    <w:rsid w:val="00A03614"/>
    <w:rsid w:val="00A03F01"/>
    <w:rsid w:val="00A0447A"/>
    <w:rsid w:val="00A04560"/>
    <w:rsid w:val="00A04806"/>
    <w:rsid w:val="00A04C82"/>
    <w:rsid w:val="00A04CB7"/>
    <w:rsid w:val="00A06421"/>
    <w:rsid w:val="00A1198D"/>
    <w:rsid w:val="00A127D5"/>
    <w:rsid w:val="00A2044E"/>
    <w:rsid w:val="00A20765"/>
    <w:rsid w:val="00A20F6F"/>
    <w:rsid w:val="00A21E46"/>
    <w:rsid w:val="00A2231C"/>
    <w:rsid w:val="00A22A12"/>
    <w:rsid w:val="00A24368"/>
    <w:rsid w:val="00A24E75"/>
    <w:rsid w:val="00A2516F"/>
    <w:rsid w:val="00A25693"/>
    <w:rsid w:val="00A2687F"/>
    <w:rsid w:val="00A26B69"/>
    <w:rsid w:val="00A30AA2"/>
    <w:rsid w:val="00A3223F"/>
    <w:rsid w:val="00A36FCD"/>
    <w:rsid w:val="00A372C9"/>
    <w:rsid w:val="00A408CF"/>
    <w:rsid w:val="00A40E11"/>
    <w:rsid w:val="00A41D5A"/>
    <w:rsid w:val="00A42734"/>
    <w:rsid w:val="00A42D3B"/>
    <w:rsid w:val="00A42E64"/>
    <w:rsid w:val="00A4341A"/>
    <w:rsid w:val="00A441DC"/>
    <w:rsid w:val="00A465D1"/>
    <w:rsid w:val="00A46E1D"/>
    <w:rsid w:val="00A47D6F"/>
    <w:rsid w:val="00A50AE3"/>
    <w:rsid w:val="00A515EF"/>
    <w:rsid w:val="00A5465C"/>
    <w:rsid w:val="00A56670"/>
    <w:rsid w:val="00A568B2"/>
    <w:rsid w:val="00A6229C"/>
    <w:rsid w:val="00A63DFF"/>
    <w:rsid w:val="00A641C1"/>
    <w:rsid w:val="00A646A7"/>
    <w:rsid w:val="00A667C9"/>
    <w:rsid w:val="00A66DAF"/>
    <w:rsid w:val="00A66EDE"/>
    <w:rsid w:val="00A67A20"/>
    <w:rsid w:val="00A702F1"/>
    <w:rsid w:val="00A70353"/>
    <w:rsid w:val="00A70EDB"/>
    <w:rsid w:val="00A70F88"/>
    <w:rsid w:val="00A71305"/>
    <w:rsid w:val="00A719B5"/>
    <w:rsid w:val="00A72865"/>
    <w:rsid w:val="00A72995"/>
    <w:rsid w:val="00A760BE"/>
    <w:rsid w:val="00A76315"/>
    <w:rsid w:val="00A8558F"/>
    <w:rsid w:val="00A85678"/>
    <w:rsid w:val="00A85EE5"/>
    <w:rsid w:val="00A8764F"/>
    <w:rsid w:val="00A87695"/>
    <w:rsid w:val="00A905AC"/>
    <w:rsid w:val="00A911F5"/>
    <w:rsid w:val="00A915C9"/>
    <w:rsid w:val="00A932C7"/>
    <w:rsid w:val="00A93444"/>
    <w:rsid w:val="00A939BF"/>
    <w:rsid w:val="00A94D29"/>
    <w:rsid w:val="00A95A31"/>
    <w:rsid w:val="00A95B49"/>
    <w:rsid w:val="00A95D05"/>
    <w:rsid w:val="00A96670"/>
    <w:rsid w:val="00A96E12"/>
    <w:rsid w:val="00A96E48"/>
    <w:rsid w:val="00AA061F"/>
    <w:rsid w:val="00AA2BD7"/>
    <w:rsid w:val="00AA38C2"/>
    <w:rsid w:val="00AA4523"/>
    <w:rsid w:val="00AA4FC3"/>
    <w:rsid w:val="00AA5369"/>
    <w:rsid w:val="00AA5694"/>
    <w:rsid w:val="00AA56F2"/>
    <w:rsid w:val="00AA5D25"/>
    <w:rsid w:val="00AA67DD"/>
    <w:rsid w:val="00AB13D5"/>
    <w:rsid w:val="00AB148F"/>
    <w:rsid w:val="00AB2165"/>
    <w:rsid w:val="00AB583F"/>
    <w:rsid w:val="00AB5E0E"/>
    <w:rsid w:val="00AB6189"/>
    <w:rsid w:val="00AB6445"/>
    <w:rsid w:val="00AB6724"/>
    <w:rsid w:val="00AB72ED"/>
    <w:rsid w:val="00AB7480"/>
    <w:rsid w:val="00AB7CC9"/>
    <w:rsid w:val="00AC2111"/>
    <w:rsid w:val="00AC2E70"/>
    <w:rsid w:val="00AC2F63"/>
    <w:rsid w:val="00AC4363"/>
    <w:rsid w:val="00AC5256"/>
    <w:rsid w:val="00AC5CEF"/>
    <w:rsid w:val="00AC610A"/>
    <w:rsid w:val="00AC632D"/>
    <w:rsid w:val="00AC645B"/>
    <w:rsid w:val="00AC654B"/>
    <w:rsid w:val="00AD11BB"/>
    <w:rsid w:val="00AD164E"/>
    <w:rsid w:val="00AD28A1"/>
    <w:rsid w:val="00AD47FD"/>
    <w:rsid w:val="00AD51EB"/>
    <w:rsid w:val="00AD520A"/>
    <w:rsid w:val="00AD59A9"/>
    <w:rsid w:val="00AD76E1"/>
    <w:rsid w:val="00AD7731"/>
    <w:rsid w:val="00AE1BA7"/>
    <w:rsid w:val="00AE1DB3"/>
    <w:rsid w:val="00AE2343"/>
    <w:rsid w:val="00AE3967"/>
    <w:rsid w:val="00AE41DC"/>
    <w:rsid w:val="00AE5481"/>
    <w:rsid w:val="00AE674D"/>
    <w:rsid w:val="00AE6F62"/>
    <w:rsid w:val="00AF1415"/>
    <w:rsid w:val="00AF14BF"/>
    <w:rsid w:val="00AF1647"/>
    <w:rsid w:val="00AF5090"/>
    <w:rsid w:val="00AF7684"/>
    <w:rsid w:val="00B01A0F"/>
    <w:rsid w:val="00B03621"/>
    <w:rsid w:val="00B037B2"/>
    <w:rsid w:val="00B057CA"/>
    <w:rsid w:val="00B05D29"/>
    <w:rsid w:val="00B07408"/>
    <w:rsid w:val="00B117D0"/>
    <w:rsid w:val="00B14574"/>
    <w:rsid w:val="00B159F6"/>
    <w:rsid w:val="00B16246"/>
    <w:rsid w:val="00B167A8"/>
    <w:rsid w:val="00B1696B"/>
    <w:rsid w:val="00B17735"/>
    <w:rsid w:val="00B215B2"/>
    <w:rsid w:val="00B228D0"/>
    <w:rsid w:val="00B2303D"/>
    <w:rsid w:val="00B232C3"/>
    <w:rsid w:val="00B2440A"/>
    <w:rsid w:val="00B26AB3"/>
    <w:rsid w:val="00B3072B"/>
    <w:rsid w:val="00B325CC"/>
    <w:rsid w:val="00B33345"/>
    <w:rsid w:val="00B33897"/>
    <w:rsid w:val="00B34261"/>
    <w:rsid w:val="00B363BF"/>
    <w:rsid w:val="00B36504"/>
    <w:rsid w:val="00B40716"/>
    <w:rsid w:val="00B4200E"/>
    <w:rsid w:val="00B435F2"/>
    <w:rsid w:val="00B43D6E"/>
    <w:rsid w:val="00B44162"/>
    <w:rsid w:val="00B44317"/>
    <w:rsid w:val="00B45D29"/>
    <w:rsid w:val="00B46A6F"/>
    <w:rsid w:val="00B508EF"/>
    <w:rsid w:val="00B50C92"/>
    <w:rsid w:val="00B5118D"/>
    <w:rsid w:val="00B52BEE"/>
    <w:rsid w:val="00B5322D"/>
    <w:rsid w:val="00B53408"/>
    <w:rsid w:val="00B557DB"/>
    <w:rsid w:val="00B568E1"/>
    <w:rsid w:val="00B61D44"/>
    <w:rsid w:val="00B61FCD"/>
    <w:rsid w:val="00B61FD0"/>
    <w:rsid w:val="00B624DD"/>
    <w:rsid w:val="00B6306C"/>
    <w:rsid w:val="00B64E92"/>
    <w:rsid w:val="00B64EB4"/>
    <w:rsid w:val="00B65687"/>
    <w:rsid w:val="00B72303"/>
    <w:rsid w:val="00B736A0"/>
    <w:rsid w:val="00B740DA"/>
    <w:rsid w:val="00B74884"/>
    <w:rsid w:val="00B75B26"/>
    <w:rsid w:val="00B76D07"/>
    <w:rsid w:val="00B77742"/>
    <w:rsid w:val="00B77FAC"/>
    <w:rsid w:val="00B803EF"/>
    <w:rsid w:val="00B8157D"/>
    <w:rsid w:val="00B82064"/>
    <w:rsid w:val="00B8210C"/>
    <w:rsid w:val="00B82220"/>
    <w:rsid w:val="00B82647"/>
    <w:rsid w:val="00B82EE5"/>
    <w:rsid w:val="00B8308E"/>
    <w:rsid w:val="00B8392D"/>
    <w:rsid w:val="00B855D1"/>
    <w:rsid w:val="00B86053"/>
    <w:rsid w:val="00B8668E"/>
    <w:rsid w:val="00B8676D"/>
    <w:rsid w:val="00B868FE"/>
    <w:rsid w:val="00B878D2"/>
    <w:rsid w:val="00B9016D"/>
    <w:rsid w:val="00B90C31"/>
    <w:rsid w:val="00B9103A"/>
    <w:rsid w:val="00B92149"/>
    <w:rsid w:val="00B94ED9"/>
    <w:rsid w:val="00B95FDB"/>
    <w:rsid w:val="00B96428"/>
    <w:rsid w:val="00B97316"/>
    <w:rsid w:val="00BA337A"/>
    <w:rsid w:val="00BA5AC3"/>
    <w:rsid w:val="00BA6748"/>
    <w:rsid w:val="00BB087D"/>
    <w:rsid w:val="00BB0BDD"/>
    <w:rsid w:val="00BB2496"/>
    <w:rsid w:val="00BB25FB"/>
    <w:rsid w:val="00BB26B7"/>
    <w:rsid w:val="00BB45BE"/>
    <w:rsid w:val="00BB4C8E"/>
    <w:rsid w:val="00BB53FE"/>
    <w:rsid w:val="00BC0137"/>
    <w:rsid w:val="00BC08AB"/>
    <w:rsid w:val="00BC09B9"/>
    <w:rsid w:val="00BC1399"/>
    <w:rsid w:val="00BC28EB"/>
    <w:rsid w:val="00BC3368"/>
    <w:rsid w:val="00BC4D4A"/>
    <w:rsid w:val="00BC5EB9"/>
    <w:rsid w:val="00BC664E"/>
    <w:rsid w:val="00BC6E24"/>
    <w:rsid w:val="00BC7501"/>
    <w:rsid w:val="00BC78BA"/>
    <w:rsid w:val="00BD0E43"/>
    <w:rsid w:val="00BD11EB"/>
    <w:rsid w:val="00BD1E88"/>
    <w:rsid w:val="00BD2CC1"/>
    <w:rsid w:val="00BD596E"/>
    <w:rsid w:val="00BD64B6"/>
    <w:rsid w:val="00BD6F37"/>
    <w:rsid w:val="00BD7003"/>
    <w:rsid w:val="00BD73CE"/>
    <w:rsid w:val="00BD75C2"/>
    <w:rsid w:val="00BE027D"/>
    <w:rsid w:val="00BE04FF"/>
    <w:rsid w:val="00BE0AEF"/>
    <w:rsid w:val="00BE0CF8"/>
    <w:rsid w:val="00BE1343"/>
    <w:rsid w:val="00BE15DB"/>
    <w:rsid w:val="00BE1B55"/>
    <w:rsid w:val="00BE20BB"/>
    <w:rsid w:val="00BE4EBA"/>
    <w:rsid w:val="00BE6456"/>
    <w:rsid w:val="00BE66ED"/>
    <w:rsid w:val="00BE6984"/>
    <w:rsid w:val="00BF049A"/>
    <w:rsid w:val="00BF0AD9"/>
    <w:rsid w:val="00BF1240"/>
    <w:rsid w:val="00BF1D02"/>
    <w:rsid w:val="00BF24C8"/>
    <w:rsid w:val="00BF37DD"/>
    <w:rsid w:val="00BF403B"/>
    <w:rsid w:val="00BF4A31"/>
    <w:rsid w:val="00BF6934"/>
    <w:rsid w:val="00BF69F5"/>
    <w:rsid w:val="00BF6CCA"/>
    <w:rsid w:val="00C014B6"/>
    <w:rsid w:val="00C02145"/>
    <w:rsid w:val="00C02839"/>
    <w:rsid w:val="00C03A6C"/>
    <w:rsid w:val="00C0524A"/>
    <w:rsid w:val="00C06094"/>
    <w:rsid w:val="00C06798"/>
    <w:rsid w:val="00C1375A"/>
    <w:rsid w:val="00C14544"/>
    <w:rsid w:val="00C14662"/>
    <w:rsid w:val="00C16659"/>
    <w:rsid w:val="00C172AF"/>
    <w:rsid w:val="00C17DFD"/>
    <w:rsid w:val="00C22B14"/>
    <w:rsid w:val="00C22C86"/>
    <w:rsid w:val="00C237DB"/>
    <w:rsid w:val="00C238A4"/>
    <w:rsid w:val="00C23A48"/>
    <w:rsid w:val="00C23B38"/>
    <w:rsid w:val="00C2451A"/>
    <w:rsid w:val="00C252FF"/>
    <w:rsid w:val="00C25804"/>
    <w:rsid w:val="00C26CBD"/>
    <w:rsid w:val="00C27260"/>
    <w:rsid w:val="00C27987"/>
    <w:rsid w:val="00C31FB4"/>
    <w:rsid w:val="00C33AB1"/>
    <w:rsid w:val="00C35122"/>
    <w:rsid w:val="00C359D5"/>
    <w:rsid w:val="00C36944"/>
    <w:rsid w:val="00C36B48"/>
    <w:rsid w:val="00C40218"/>
    <w:rsid w:val="00C423CF"/>
    <w:rsid w:val="00C429F5"/>
    <w:rsid w:val="00C43981"/>
    <w:rsid w:val="00C452E5"/>
    <w:rsid w:val="00C459BD"/>
    <w:rsid w:val="00C459F0"/>
    <w:rsid w:val="00C460F1"/>
    <w:rsid w:val="00C475E8"/>
    <w:rsid w:val="00C50B23"/>
    <w:rsid w:val="00C5103F"/>
    <w:rsid w:val="00C51B9E"/>
    <w:rsid w:val="00C5201B"/>
    <w:rsid w:val="00C522C0"/>
    <w:rsid w:val="00C555E8"/>
    <w:rsid w:val="00C55AEF"/>
    <w:rsid w:val="00C55EB4"/>
    <w:rsid w:val="00C57500"/>
    <w:rsid w:val="00C602A9"/>
    <w:rsid w:val="00C61107"/>
    <w:rsid w:val="00C614A6"/>
    <w:rsid w:val="00C62586"/>
    <w:rsid w:val="00C63234"/>
    <w:rsid w:val="00C63C5C"/>
    <w:rsid w:val="00C66017"/>
    <w:rsid w:val="00C662B0"/>
    <w:rsid w:val="00C66DBB"/>
    <w:rsid w:val="00C67847"/>
    <w:rsid w:val="00C67BD9"/>
    <w:rsid w:val="00C709FC"/>
    <w:rsid w:val="00C724BC"/>
    <w:rsid w:val="00C7360C"/>
    <w:rsid w:val="00C73E2E"/>
    <w:rsid w:val="00C74AD2"/>
    <w:rsid w:val="00C74C48"/>
    <w:rsid w:val="00C75DB8"/>
    <w:rsid w:val="00C77548"/>
    <w:rsid w:val="00C800B1"/>
    <w:rsid w:val="00C812D1"/>
    <w:rsid w:val="00C81323"/>
    <w:rsid w:val="00C82A0E"/>
    <w:rsid w:val="00C83B4F"/>
    <w:rsid w:val="00C84DCE"/>
    <w:rsid w:val="00C85BF8"/>
    <w:rsid w:val="00C90A27"/>
    <w:rsid w:val="00C914A6"/>
    <w:rsid w:val="00C92E94"/>
    <w:rsid w:val="00C9385D"/>
    <w:rsid w:val="00C96179"/>
    <w:rsid w:val="00C973C1"/>
    <w:rsid w:val="00C97C4B"/>
    <w:rsid w:val="00CA328C"/>
    <w:rsid w:val="00CA4272"/>
    <w:rsid w:val="00CA4A35"/>
    <w:rsid w:val="00CA5C86"/>
    <w:rsid w:val="00CA6727"/>
    <w:rsid w:val="00CA73A4"/>
    <w:rsid w:val="00CB04B5"/>
    <w:rsid w:val="00CB06BE"/>
    <w:rsid w:val="00CB1F4D"/>
    <w:rsid w:val="00CB29F2"/>
    <w:rsid w:val="00CB3306"/>
    <w:rsid w:val="00CB389B"/>
    <w:rsid w:val="00CB41E4"/>
    <w:rsid w:val="00CB4A45"/>
    <w:rsid w:val="00CB501B"/>
    <w:rsid w:val="00CB68B8"/>
    <w:rsid w:val="00CC57C8"/>
    <w:rsid w:val="00CC621A"/>
    <w:rsid w:val="00CC62A9"/>
    <w:rsid w:val="00CD0DED"/>
    <w:rsid w:val="00CD37D6"/>
    <w:rsid w:val="00CD454F"/>
    <w:rsid w:val="00CD7086"/>
    <w:rsid w:val="00CD7AAF"/>
    <w:rsid w:val="00CE0819"/>
    <w:rsid w:val="00CE13E5"/>
    <w:rsid w:val="00CE2FC2"/>
    <w:rsid w:val="00CE3E92"/>
    <w:rsid w:val="00CF008A"/>
    <w:rsid w:val="00CF1ABF"/>
    <w:rsid w:val="00CF1F41"/>
    <w:rsid w:val="00CF221A"/>
    <w:rsid w:val="00CF2B04"/>
    <w:rsid w:val="00CF4E84"/>
    <w:rsid w:val="00CF581A"/>
    <w:rsid w:val="00CF5F2B"/>
    <w:rsid w:val="00CF64B0"/>
    <w:rsid w:val="00CF6FA9"/>
    <w:rsid w:val="00CF7200"/>
    <w:rsid w:val="00CF77BE"/>
    <w:rsid w:val="00CF7C66"/>
    <w:rsid w:val="00D006EB"/>
    <w:rsid w:val="00D02D8F"/>
    <w:rsid w:val="00D07966"/>
    <w:rsid w:val="00D10CDF"/>
    <w:rsid w:val="00D10ED7"/>
    <w:rsid w:val="00D114D4"/>
    <w:rsid w:val="00D11DBB"/>
    <w:rsid w:val="00D12262"/>
    <w:rsid w:val="00D12BA9"/>
    <w:rsid w:val="00D13D7D"/>
    <w:rsid w:val="00D14177"/>
    <w:rsid w:val="00D1545C"/>
    <w:rsid w:val="00D161B6"/>
    <w:rsid w:val="00D1634E"/>
    <w:rsid w:val="00D17583"/>
    <w:rsid w:val="00D178AB"/>
    <w:rsid w:val="00D21259"/>
    <w:rsid w:val="00D2296F"/>
    <w:rsid w:val="00D22B8E"/>
    <w:rsid w:val="00D23646"/>
    <w:rsid w:val="00D24FD2"/>
    <w:rsid w:val="00D253ED"/>
    <w:rsid w:val="00D26531"/>
    <w:rsid w:val="00D2748C"/>
    <w:rsid w:val="00D27556"/>
    <w:rsid w:val="00D30629"/>
    <w:rsid w:val="00D30830"/>
    <w:rsid w:val="00D30CC9"/>
    <w:rsid w:val="00D31833"/>
    <w:rsid w:val="00D324CE"/>
    <w:rsid w:val="00D35603"/>
    <w:rsid w:val="00D356C6"/>
    <w:rsid w:val="00D403D0"/>
    <w:rsid w:val="00D4133E"/>
    <w:rsid w:val="00D43696"/>
    <w:rsid w:val="00D43895"/>
    <w:rsid w:val="00D43A63"/>
    <w:rsid w:val="00D43D96"/>
    <w:rsid w:val="00D44FE9"/>
    <w:rsid w:val="00D4570A"/>
    <w:rsid w:val="00D4638D"/>
    <w:rsid w:val="00D464BD"/>
    <w:rsid w:val="00D50102"/>
    <w:rsid w:val="00D510E0"/>
    <w:rsid w:val="00D51E05"/>
    <w:rsid w:val="00D5299C"/>
    <w:rsid w:val="00D5423A"/>
    <w:rsid w:val="00D54D5C"/>
    <w:rsid w:val="00D5548C"/>
    <w:rsid w:val="00D55A88"/>
    <w:rsid w:val="00D5728E"/>
    <w:rsid w:val="00D62490"/>
    <w:rsid w:val="00D62F97"/>
    <w:rsid w:val="00D65711"/>
    <w:rsid w:val="00D72888"/>
    <w:rsid w:val="00D73DC3"/>
    <w:rsid w:val="00D74069"/>
    <w:rsid w:val="00D82686"/>
    <w:rsid w:val="00D8280F"/>
    <w:rsid w:val="00D82DF5"/>
    <w:rsid w:val="00D84F72"/>
    <w:rsid w:val="00D855E5"/>
    <w:rsid w:val="00D85C47"/>
    <w:rsid w:val="00D85FCE"/>
    <w:rsid w:val="00D8631F"/>
    <w:rsid w:val="00D9133E"/>
    <w:rsid w:val="00D92644"/>
    <w:rsid w:val="00D92BD0"/>
    <w:rsid w:val="00D93F42"/>
    <w:rsid w:val="00D9477E"/>
    <w:rsid w:val="00D95440"/>
    <w:rsid w:val="00D95E72"/>
    <w:rsid w:val="00D9639E"/>
    <w:rsid w:val="00D96889"/>
    <w:rsid w:val="00D96D89"/>
    <w:rsid w:val="00D975A9"/>
    <w:rsid w:val="00DA098E"/>
    <w:rsid w:val="00DA1E52"/>
    <w:rsid w:val="00DA21C4"/>
    <w:rsid w:val="00DA282E"/>
    <w:rsid w:val="00DA2C0D"/>
    <w:rsid w:val="00DA321F"/>
    <w:rsid w:val="00DA4670"/>
    <w:rsid w:val="00DA5B55"/>
    <w:rsid w:val="00DA6CD6"/>
    <w:rsid w:val="00DB1E13"/>
    <w:rsid w:val="00DB22A8"/>
    <w:rsid w:val="00DB3830"/>
    <w:rsid w:val="00DB553E"/>
    <w:rsid w:val="00DC0C6D"/>
    <w:rsid w:val="00DC10AA"/>
    <w:rsid w:val="00DC1DED"/>
    <w:rsid w:val="00DC1F0C"/>
    <w:rsid w:val="00DC26FB"/>
    <w:rsid w:val="00DC4466"/>
    <w:rsid w:val="00DC710C"/>
    <w:rsid w:val="00DD0A38"/>
    <w:rsid w:val="00DD0BF6"/>
    <w:rsid w:val="00DD2360"/>
    <w:rsid w:val="00DD368A"/>
    <w:rsid w:val="00DD3F3E"/>
    <w:rsid w:val="00DD43F9"/>
    <w:rsid w:val="00DD56FF"/>
    <w:rsid w:val="00DD5F32"/>
    <w:rsid w:val="00DD6635"/>
    <w:rsid w:val="00DD7C97"/>
    <w:rsid w:val="00DE137F"/>
    <w:rsid w:val="00DE1EB7"/>
    <w:rsid w:val="00DE2385"/>
    <w:rsid w:val="00DE2AEE"/>
    <w:rsid w:val="00DE2F1C"/>
    <w:rsid w:val="00DE312C"/>
    <w:rsid w:val="00DE3219"/>
    <w:rsid w:val="00DE390C"/>
    <w:rsid w:val="00DE4967"/>
    <w:rsid w:val="00DE4DB3"/>
    <w:rsid w:val="00DE5DEB"/>
    <w:rsid w:val="00DE6079"/>
    <w:rsid w:val="00DE6149"/>
    <w:rsid w:val="00DE68FF"/>
    <w:rsid w:val="00DE7213"/>
    <w:rsid w:val="00DF0004"/>
    <w:rsid w:val="00DF0A09"/>
    <w:rsid w:val="00DF175A"/>
    <w:rsid w:val="00DF1B47"/>
    <w:rsid w:val="00DF501D"/>
    <w:rsid w:val="00DF5CCE"/>
    <w:rsid w:val="00DF5F58"/>
    <w:rsid w:val="00DF67CC"/>
    <w:rsid w:val="00DF6931"/>
    <w:rsid w:val="00DF6EC6"/>
    <w:rsid w:val="00DF7749"/>
    <w:rsid w:val="00E00CD8"/>
    <w:rsid w:val="00E01575"/>
    <w:rsid w:val="00E018C7"/>
    <w:rsid w:val="00E01AAE"/>
    <w:rsid w:val="00E02226"/>
    <w:rsid w:val="00E033CC"/>
    <w:rsid w:val="00E03E59"/>
    <w:rsid w:val="00E05EEA"/>
    <w:rsid w:val="00E0622A"/>
    <w:rsid w:val="00E11F1D"/>
    <w:rsid w:val="00E12DDE"/>
    <w:rsid w:val="00E1302B"/>
    <w:rsid w:val="00E13CF5"/>
    <w:rsid w:val="00E14F25"/>
    <w:rsid w:val="00E160F5"/>
    <w:rsid w:val="00E17E7E"/>
    <w:rsid w:val="00E2412F"/>
    <w:rsid w:val="00E24D8C"/>
    <w:rsid w:val="00E252FB"/>
    <w:rsid w:val="00E25D91"/>
    <w:rsid w:val="00E265D7"/>
    <w:rsid w:val="00E27AAB"/>
    <w:rsid w:val="00E30648"/>
    <w:rsid w:val="00E3229D"/>
    <w:rsid w:val="00E35206"/>
    <w:rsid w:val="00E35484"/>
    <w:rsid w:val="00E355EE"/>
    <w:rsid w:val="00E357DF"/>
    <w:rsid w:val="00E36512"/>
    <w:rsid w:val="00E41BAF"/>
    <w:rsid w:val="00E435F5"/>
    <w:rsid w:val="00E44715"/>
    <w:rsid w:val="00E44F3A"/>
    <w:rsid w:val="00E453A2"/>
    <w:rsid w:val="00E45F32"/>
    <w:rsid w:val="00E4756C"/>
    <w:rsid w:val="00E47FED"/>
    <w:rsid w:val="00E50295"/>
    <w:rsid w:val="00E507CD"/>
    <w:rsid w:val="00E51370"/>
    <w:rsid w:val="00E55D54"/>
    <w:rsid w:val="00E56BB5"/>
    <w:rsid w:val="00E6193F"/>
    <w:rsid w:val="00E6334F"/>
    <w:rsid w:val="00E702D3"/>
    <w:rsid w:val="00E70884"/>
    <w:rsid w:val="00E7191D"/>
    <w:rsid w:val="00E71ECE"/>
    <w:rsid w:val="00E7269E"/>
    <w:rsid w:val="00E73291"/>
    <w:rsid w:val="00E736CB"/>
    <w:rsid w:val="00E741D7"/>
    <w:rsid w:val="00E75594"/>
    <w:rsid w:val="00E75625"/>
    <w:rsid w:val="00E75996"/>
    <w:rsid w:val="00E7607A"/>
    <w:rsid w:val="00E76170"/>
    <w:rsid w:val="00E7629F"/>
    <w:rsid w:val="00E80939"/>
    <w:rsid w:val="00E82CAE"/>
    <w:rsid w:val="00E900BE"/>
    <w:rsid w:val="00E90BC7"/>
    <w:rsid w:val="00E90C88"/>
    <w:rsid w:val="00E91033"/>
    <w:rsid w:val="00E91AE2"/>
    <w:rsid w:val="00E926FF"/>
    <w:rsid w:val="00E949B1"/>
    <w:rsid w:val="00E95E26"/>
    <w:rsid w:val="00E962B8"/>
    <w:rsid w:val="00EA064F"/>
    <w:rsid w:val="00EA4A29"/>
    <w:rsid w:val="00EA4EA7"/>
    <w:rsid w:val="00EA6BA9"/>
    <w:rsid w:val="00EA7D20"/>
    <w:rsid w:val="00EA7ED0"/>
    <w:rsid w:val="00EB0963"/>
    <w:rsid w:val="00EB10B9"/>
    <w:rsid w:val="00EB1196"/>
    <w:rsid w:val="00EB29C0"/>
    <w:rsid w:val="00EB39C1"/>
    <w:rsid w:val="00EB3CAF"/>
    <w:rsid w:val="00EB714A"/>
    <w:rsid w:val="00EC1290"/>
    <w:rsid w:val="00EC1315"/>
    <w:rsid w:val="00EC1548"/>
    <w:rsid w:val="00EC1997"/>
    <w:rsid w:val="00EC335D"/>
    <w:rsid w:val="00EC37D2"/>
    <w:rsid w:val="00EC6427"/>
    <w:rsid w:val="00EC6A9E"/>
    <w:rsid w:val="00EC73EC"/>
    <w:rsid w:val="00EC75FA"/>
    <w:rsid w:val="00ED010B"/>
    <w:rsid w:val="00ED0BB8"/>
    <w:rsid w:val="00ED0DB4"/>
    <w:rsid w:val="00ED2993"/>
    <w:rsid w:val="00ED3826"/>
    <w:rsid w:val="00ED5320"/>
    <w:rsid w:val="00ED5CE2"/>
    <w:rsid w:val="00ED6064"/>
    <w:rsid w:val="00ED64FD"/>
    <w:rsid w:val="00ED67FE"/>
    <w:rsid w:val="00ED684D"/>
    <w:rsid w:val="00ED7418"/>
    <w:rsid w:val="00ED75DD"/>
    <w:rsid w:val="00EE0A92"/>
    <w:rsid w:val="00EE0DDC"/>
    <w:rsid w:val="00EE31D7"/>
    <w:rsid w:val="00EE3638"/>
    <w:rsid w:val="00EE41A3"/>
    <w:rsid w:val="00EE41B8"/>
    <w:rsid w:val="00EE5633"/>
    <w:rsid w:val="00EE57A5"/>
    <w:rsid w:val="00EE70E5"/>
    <w:rsid w:val="00EE7C4F"/>
    <w:rsid w:val="00EF14DE"/>
    <w:rsid w:val="00EF1BCC"/>
    <w:rsid w:val="00EF2F77"/>
    <w:rsid w:val="00EF36F5"/>
    <w:rsid w:val="00EF4646"/>
    <w:rsid w:val="00EF5D69"/>
    <w:rsid w:val="00F0080B"/>
    <w:rsid w:val="00F014F3"/>
    <w:rsid w:val="00F02DFE"/>
    <w:rsid w:val="00F04463"/>
    <w:rsid w:val="00F04475"/>
    <w:rsid w:val="00F07EA7"/>
    <w:rsid w:val="00F10A72"/>
    <w:rsid w:val="00F11E51"/>
    <w:rsid w:val="00F12CB9"/>
    <w:rsid w:val="00F132F2"/>
    <w:rsid w:val="00F13558"/>
    <w:rsid w:val="00F15DC8"/>
    <w:rsid w:val="00F171AB"/>
    <w:rsid w:val="00F17463"/>
    <w:rsid w:val="00F21909"/>
    <w:rsid w:val="00F23569"/>
    <w:rsid w:val="00F2397D"/>
    <w:rsid w:val="00F24F12"/>
    <w:rsid w:val="00F253F3"/>
    <w:rsid w:val="00F31745"/>
    <w:rsid w:val="00F3259B"/>
    <w:rsid w:val="00F345CF"/>
    <w:rsid w:val="00F34F7B"/>
    <w:rsid w:val="00F35409"/>
    <w:rsid w:val="00F37453"/>
    <w:rsid w:val="00F43160"/>
    <w:rsid w:val="00F435AE"/>
    <w:rsid w:val="00F503B3"/>
    <w:rsid w:val="00F518F2"/>
    <w:rsid w:val="00F52B79"/>
    <w:rsid w:val="00F52F5C"/>
    <w:rsid w:val="00F53F40"/>
    <w:rsid w:val="00F542A1"/>
    <w:rsid w:val="00F5454B"/>
    <w:rsid w:val="00F55228"/>
    <w:rsid w:val="00F5630B"/>
    <w:rsid w:val="00F56D52"/>
    <w:rsid w:val="00F612C3"/>
    <w:rsid w:val="00F618CC"/>
    <w:rsid w:val="00F62CCA"/>
    <w:rsid w:val="00F64268"/>
    <w:rsid w:val="00F651CC"/>
    <w:rsid w:val="00F67845"/>
    <w:rsid w:val="00F70F2C"/>
    <w:rsid w:val="00F7111B"/>
    <w:rsid w:val="00F72075"/>
    <w:rsid w:val="00F73B19"/>
    <w:rsid w:val="00F74D3C"/>
    <w:rsid w:val="00F80838"/>
    <w:rsid w:val="00F816B7"/>
    <w:rsid w:val="00F83C10"/>
    <w:rsid w:val="00F85353"/>
    <w:rsid w:val="00F8757F"/>
    <w:rsid w:val="00F878AB"/>
    <w:rsid w:val="00F87D33"/>
    <w:rsid w:val="00F93095"/>
    <w:rsid w:val="00F9600C"/>
    <w:rsid w:val="00F96AE8"/>
    <w:rsid w:val="00F96E76"/>
    <w:rsid w:val="00F97429"/>
    <w:rsid w:val="00FA3413"/>
    <w:rsid w:val="00FA4E98"/>
    <w:rsid w:val="00FA57B2"/>
    <w:rsid w:val="00FA6AD6"/>
    <w:rsid w:val="00FA711A"/>
    <w:rsid w:val="00FB30C7"/>
    <w:rsid w:val="00FB3D65"/>
    <w:rsid w:val="00FB4B7F"/>
    <w:rsid w:val="00FB5CCC"/>
    <w:rsid w:val="00FB5E30"/>
    <w:rsid w:val="00FB6138"/>
    <w:rsid w:val="00FC040D"/>
    <w:rsid w:val="00FC1730"/>
    <w:rsid w:val="00FC2324"/>
    <w:rsid w:val="00FC2ABD"/>
    <w:rsid w:val="00FC34F2"/>
    <w:rsid w:val="00FC52B7"/>
    <w:rsid w:val="00FC6514"/>
    <w:rsid w:val="00FC7AFC"/>
    <w:rsid w:val="00FD05D8"/>
    <w:rsid w:val="00FD238B"/>
    <w:rsid w:val="00FD3CF7"/>
    <w:rsid w:val="00FD64F4"/>
    <w:rsid w:val="00FD6D77"/>
    <w:rsid w:val="00FE01DD"/>
    <w:rsid w:val="00FE231C"/>
    <w:rsid w:val="00FE2541"/>
    <w:rsid w:val="00FE576F"/>
    <w:rsid w:val="00FE5D88"/>
    <w:rsid w:val="00FE73AC"/>
    <w:rsid w:val="00FE74FF"/>
    <w:rsid w:val="00FE7D8F"/>
    <w:rsid w:val="00FF031A"/>
    <w:rsid w:val="00FF31EB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BEC6"/>
  <w15:docId w15:val="{DE6F6D01-3410-481C-AE01-B3165F2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4"/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145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5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5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57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5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145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1457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14574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145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57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1457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paragraph" w:customStyle="1" w:styleId="Style1">
    <w:name w:val="Style1"/>
    <w:basedOn w:val="Normal"/>
    <w:uiPriority w:val="99"/>
    <w:rsid w:val="00F67845"/>
    <w:pPr>
      <w:widowControl w:val="0"/>
      <w:autoSpaceDE w:val="0"/>
      <w:autoSpaceDN w:val="0"/>
      <w:adjustRightInd w:val="0"/>
      <w:spacing w:after="0" w:line="291" w:lineRule="exact"/>
      <w:jc w:val="left"/>
    </w:pPr>
    <w:rPr>
      <w:rFonts w:ascii="Calibri" w:hAnsi="Calibri"/>
      <w:sz w:val="24"/>
      <w:szCs w:val="24"/>
      <w:lang w:eastAsia="hr-HR"/>
    </w:rPr>
  </w:style>
  <w:style w:type="character" w:customStyle="1" w:styleId="FontStyle26">
    <w:name w:val="Font Style26"/>
    <w:basedOn w:val="Zadanifontodlomka"/>
    <w:uiPriority w:val="99"/>
    <w:rsid w:val="00F67845"/>
    <w:rPr>
      <w:rFonts w:ascii="Calibri" w:hAnsi="Calibri" w:cs="Calibri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EF1BCC"/>
    <w:rPr>
      <w:rFonts w:ascii="Times New Roman" w:hAnsi="Times New Roman" w:cs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5C153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02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4EB4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nhideWhenUsed/>
    <w:rsid w:val="00CB6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CB68B8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unhideWhenUsed/>
    <w:rsid w:val="00AA2BD7"/>
    <w:pPr>
      <w:spacing w:after="7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ca\Desktop\NALOG%20za%20prekovrem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19D1F-4364-4328-AF63-35B7787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NALOG za prekovremene</Template>
  <TotalTime>4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Ivana Jurec</cp:lastModifiedBy>
  <cp:revision>2</cp:revision>
  <cp:lastPrinted>2024-11-27T17:14:00Z</cp:lastPrinted>
  <dcterms:created xsi:type="dcterms:W3CDTF">2025-04-14T07:08:00Z</dcterms:created>
  <dcterms:modified xsi:type="dcterms:W3CDTF">2025-04-14T07:08:00Z</dcterms:modified>
</cp:coreProperties>
</file>