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1BC5E" w14:textId="77777777" w:rsidR="008D0DDC" w:rsidRPr="003B4BD1" w:rsidRDefault="008D0DDC" w:rsidP="008D0DDC">
      <w:pPr>
        <w:pStyle w:val="Bezproreda"/>
        <w:rPr>
          <w:rFonts w:ascii="Cambria" w:hAnsi="Cambria"/>
        </w:rPr>
      </w:pPr>
    </w:p>
    <w:p w14:paraId="1804456E" w14:textId="77777777" w:rsidR="00FD26A7" w:rsidRPr="00FC32A7" w:rsidRDefault="00FD26A7" w:rsidP="00FD26A7">
      <w:pPr>
        <w:spacing w:line="240" w:lineRule="auto"/>
        <w:jc w:val="center"/>
        <w:rPr>
          <w:rFonts w:ascii="Cambria" w:hAnsi="Cambria" w:cs="Calibri"/>
          <w:b/>
        </w:rPr>
      </w:pPr>
      <w:r w:rsidRPr="00FC32A7">
        <w:rPr>
          <w:rFonts w:ascii="Cambria" w:hAnsi="Cambria" w:cs="Calibri"/>
          <w:b/>
          <w:sz w:val="36"/>
          <w:szCs w:val="36"/>
        </w:rPr>
        <w:t>ISPISNICA IZ OSNOVNE ŠKOLE</w:t>
      </w:r>
    </w:p>
    <w:p w14:paraId="76E85A49" w14:textId="77777777" w:rsidR="00FD26A7" w:rsidRPr="00FC32A7" w:rsidRDefault="00FD26A7" w:rsidP="00FD26A7">
      <w:pPr>
        <w:spacing w:line="240" w:lineRule="auto"/>
        <w:jc w:val="center"/>
        <w:rPr>
          <w:rFonts w:ascii="Cambria" w:hAnsi="Cambria" w:cs="Calibri"/>
        </w:rPr>
      </w:pPr>
      <w:r w:rsidRPr="00FC32A7">
        <w:rPr>
          <w:rFonts w:ascii="Cambria" w:hAnsi="Cambria" w:cs="Calibri"/>
        </w:rPr>
        <w:t>Za ispis iz</w:t>
      </w:r>
      <w:r w:rsidR="002B276F" w:rsidRPr="00FC32A7">
        <w:rPr>
          <w:rFonts w:ascii="Cambria" w:hAnsi="Cambria" w:cs="Calibri"/>
        </w:rPr>
        <w:t xml:space="preserve"> </w:t>
      </w:r>
      <w:r w:rsidR="002F0194" w:rsidRPr="00FC32A7">
        <w:rPr>
          <w:rFonts w:ascii="Cambria" w:hAnsi="Cambria" w:cs="Calibri"/>
        </w:rPr>
        <w:t>_____________________________</w:t>
      </w:r>
      <w:r w:rsidRPr="00FC32A7">
        <w:rPr>
          <w:rFonts w:ascii="Cambria" w:hAnsi="Cambria" w:cs="Calibri"/>
        </w:rPr>
        <w:t xml:space="preserve">razreda školske godine </w:t>
      </w:r>
      <w:r w:rsidR="002B276F" w:rsidRPr="00FC32A7">
        <w:rPr>
          <w:rFonts w:ascii="Cambria" w:hAnsi="Cambria" w:cs="Calibri"/>
        </w:rPr>
        <w:t>202</w:t>
      </w:r>
      <w:r w:rsidR="00F96358" w:rsidRPr="00FC32A7">
        <w:rPr>
          <w:rFonts w:ascii="Cambria" w:hAnsi="Cambria" w:cs="Calibri"/>
        </w:rPr>
        <w:t>3</w:t>
      </w:r>
      <w:r w:rsidR="002B276F" w:rsidRPr="00FC32A7">
        <w:rPr>
          <w:rFonts w:ascii="Cambria" w:hAnsi="Cambria" w:cs="Calibri"/>
        </w:rPr>
        <w:t>./202</w:t>
      </w:r>
      <w:r w:rsidR="00F96358" w:rsidRPr="00FC32A7">
        <w:rPr>
          <w:rFonts w:ascii="Cambria" w:hAnsi="Cambria" w:cs="Calibri"/>
        </w:rPr>
        <w:t>4</w:t>
      </w:r>
      <w:r w:rsidR="002B276F" w:rsidRPr="00FC32A7">
        <w:rPr>
          <w:rFonts w:ascii="Cambria" w:hAnsi="Cambria" w:cs="Calibri"/>
        </w:rPr>
        <w:t>.</w:t>
      </w:r>
    </w:p>
    <w:tbl>
      <w:tblPr>
        <w:tblpPr w:leftFromText="180" w:rightFromText="180" w:vertAnchor="text" w:tblpY="1"/>
        <w:tblOverlap w:val="never"/>
        <w:tblW w:w="9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748"/>
        <w:gridCol w:w="109"/>
        <w:gridCol w:w="1810"/>
        <w:gridCol w:w="60"/>
        <w:gridCol w:w="118"/>
        <w:gridCol w:w="205"/>
        <w:gridCol w:w="257"/>
        <w:gridCol w:w="257"/>
        <w:gridCol w:w="257"/>
        <w:gridCol w:w="257"/>
        <w:gridCol w:w="277"/>
        <w:gridCol w:w="237"/>
        <w:gridCol w:w="257"/>
        <w:gridCol w:w="277"/>
        <w:gridCol w:w="259"/>
        <w:gridCol w:w="257"/>
        <w:gridCol w:w="119"/>
        <w:gridCol w:w="2005"/>
        <w:gridCol w:w="839"/>
        <w:gridCol w:w="60"/>
      </w:tblGrid>
      <w:tr w:rsidR="00FD26A7" w:rsidRPr="00FC32A7" w14:paraId="1CA41FD8" w14:textId="77777777" w:rsidTr="00F96358">
        <w:trPr>
          <w:trHeight w:val="281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center"/>
          </w:tcPr>
          <w:p w14:paraId="4ADC8DBE" w14:textId="77777777" w:rsidR="00FD26A7" w:rsidRPr="00FC32A7" w:rsidRDefault="00F96358" w:rsidP="00224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mbria" w:hAnsi="Cambria" w:cs="Calibri"/>
                <w:sz w:val="24"/>
                <w:szCs w:val="24"/>
              </w:rPr>
            </w:pPr>
            <w:r w:rsidRPr="00FC32A7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224454" w:rsidRPr="00FC32A7">
              <w:rPr>
                <w:rFonts w:ascii="Cambria" w:hAnsi="Cambria" w:cs="Calibri"/>
                <w:sz w:val="24"/>
                <w:szCs w:val="24"/>
              </w:rPr>
              <w:t xml:space="preserve">      </w:t>
            </w:r>
            <w:r w:rsidR="00FD26A7" w:rsidRPr="00FC32A7">
              <w:rPr>
                <w:rFonts w:ascii="Cambria" w:hAnsi="Cambria" w:cs="Calibri"/>
                <w:sz w:val="24"/>
                <w:szCs w:val="24"/>
              </w:rPr>
              <w:t>PODACI O UČENIKU</w:t>
            </w:r>
          </w:p>
        </w:tc>
        <w:tc>
          <w:tcPr>
            <w:tcW w:w="267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A36892B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mbria" w:hAnsi="Cambria" w:cs="Calibri"/>
                <w:sz w:val="24"/>
                <w:szCs w:val="24"/>
              </w:rPr>
            </w:pPr>
            <w:r w:rsidRPr="00FC32A7">
              <w:rPr>
                <w:rFonts w:ascii="Cambria" w:hAnsi="Cambria" w:cs="Calibri"/>
                <w:sz w:val="18"/>
                <w:szCs w:val="18"/>
              </w:rPr>
              <w:t>IME I PREZIME</w:t>
            </w:r>
          </w:p>
        </w:tc>
        <w:tc>
          <w:tcPr>
            <w:tcW w:w="17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938F39C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5755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8E6A254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E579E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D26A7" w:rsidRPr="00FC32A7" w14:paraId="52067E6C" w14:textId="77777777" w:rsidTr="00F96358">
        <w:trPr>
          <w:trHeight w:val="77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14:paraId="5F6653F8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3B03B44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ADE884D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61FE1B1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0221679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6C4EB42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8231DE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C00B42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7CB53F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421CA8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0525305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1478F34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14D940E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35D8F1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4D07921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C3D030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F169C2D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7242EB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DD950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D26A7" w:rsidRPr="00FC32A7" w14:paraId="64787FF5" w14:textId="77777777" w:rsidTr="00F96358">
        <w:trPr>
          <w:trHeight w:val="93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14:paraId="5E2CC897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67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1838CC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mbria" w:hAnsi="Cambria" w:cs="Calibri"/>
                <w:sz w:val="24"/>
                <w:szCs w:val="24"/>
              </w:rPr>
            </w:pPr>
            <w:r w:rsidRPr="00FC32A7">
              <w:rPr>
                <w:rFonts w:ascii="Cambria" w:hAnsi="Cambria" w:cs="Calibri"/>
                <w:sz w:val="18"/>
                <w:szCs w:val="18"/>
              </w:rPr>
              <w:t>Osobni identifikacijski broj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7D22F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73A74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A44D7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FB7A3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49F49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FA0C5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B769AD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DEFF6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B693E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911DD3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23198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57D7D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2CC2C7B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8"/>
                <w:szCs w:val="8"/>
              </w:rPr>
            </w:pPr>
          </w:p>
        </w:tc>
        <w:tc>
          <w:tcPr>
            <w:tcW w:w="285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DD33F22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Calibri"/>
                <w:sz w:val="24"/>
                <w:szCs w:val="24"/>
              </w:rPr>
            </w:pPr>
            <w:r w:rsidRPr="00FC32A7">
              <w:rPr>
                <w:rFonts w:ascii="Cambria" w:hAnsi="Cambria" w:cs="Calibri"/>
                <w:sz w:val="18"/>
                <w:szCs w:val="18"/>
              </w:rPr>
              <w:t>Datum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9A3A9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D26A7" w:rsidRPr="00FC32A7" w14:paraId="7C459961" w14:textId="77777777" w:rsidTr="00F96358">
        <w:trPr>
          <w:trHeight w:val="80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14:paraId="7DD1B3B1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67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0E77766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ADC65AF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35DE7C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1A53B40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ADED7FF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21131FE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8B7CDBE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E5CBE26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6F7A69F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C01466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DB89CF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542B4AC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B1A0897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C88E74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8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0DCCE3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9E4A6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D26A7" w:rsidRPr="00FC32A7" w14:paraId="7C92784B" w14:textId="77777777" w:rsidTr="00F96358">
        <w:trPr>
          <w:trHeight w:val="101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14:paraId="151A1FB8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67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63F8487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CBE8BC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AC6F41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34ED4C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58070E6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B77FDCB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505791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63C5B93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91E0A7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646719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D3EA71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DD5F260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C03A7E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90EA03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9"/>
                <w:szCs w:val="9"/>
              </w:rPr>
            </w:pPr>
          </w:p>
        </w:tc>
        <w:tc>
          <w:tcPr>
            <w:tcW w:w="285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26E40D8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Cambria" w:hAnsi="Cambria" w:cs="Calibri"/>
                <w:sz w:val="24"/>
                <w:szCs w:val="24"/>
              </w:rPr>
            </w:pPr>
            <w:r w:rsidRPr="00FC32A7">
              <w:rPr>
                <w:rFonts w:ascii="Cambria" w:hAnsi="Cambria" w:cs="Calibri"/>
                <w:sz w:val="18"/>
                <w:szCs w:val="18"/>
              </w:rPr>
              <w:t xml:space="preserve">rođenja   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A6A73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D26A7" w:rsidRPr="00FC32A7" w14:paraId="74A90E95" w14:textId="77777777" w:rsidTr="00F96358">
        <w:trPr>
          <w:trHeight w:val="50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14:paraId="1A1DD022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04C657A3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CACEE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F230074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CD51B63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688761D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280582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68374E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71E4E1A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A72014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865091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CDB873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29CB4E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69134D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165202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54D2D3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288FB0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851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1D4521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1D5EF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D26A7" w:rsidRPr="00FC32A7" w14:paraId="50FF60DB" w14:textId="77777777" w:rsidTr="00F96358">
        <w:trPr>
          <w:trHeight w:val="60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14:paraId="14A16564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EBB592A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4585DB3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D0F73C6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D91AF2" w14:textId="77777777" w:rsidR="00FD26A7" w:rsidRPr="00FC32A7" w:rsidRDefault="00F96358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  <w:r w:rsidRPr="00FC32A7">
              <w:rPr>
                <w:rFonts w:ascii="Cambria" w:hAnsi="Cambria" w:cs="Calibri"/>
                <w:sz w:val="3"/>
                <w:szCs w:val="3"/>
              </w:rPr>
              <w:t>ZA</w:t>
            </w: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7EB693E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313342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3884C9C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EEFCA25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2AE69A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DD70C4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3C12B3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5A654D7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9118097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7EFB72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5810F0C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32AEF8A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285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34531A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501B6" w14:textId="77777777" w:rsidR="00FD26A7" w:rsidRPr="00FC32A7" w:rsidRDefault="00FD26A7" w:rsidP="002B2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96358" w:rsidRPr="00FC32A7" w14:paraId="0CC972A9" w14:textId="77777777" w:rsidTr="00736BD4">
        <w:trPr>
          <w:gridAfter w:val="2"/>
          <w:wAfter w:w="879" w:type="dxa"/>
          <w:trHeight w:val="268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14:paraId="7033A52C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8546D3E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mbria" w:hAnsi="Cambria" w:cs="Calibri"/>
                <w:sz w:val="24"/>
                <w:szCs w:val="24"/>
              </w:rPr>
            </w:pPr>
            <w:r w:rsidRPr="00FC32A7">
              <w:rPr>
                <w:rFonts w:ascii="Cambria" w:hAnsi="Cambria" w:cs="Calibri"/>
                <w:sz w:val="18"/>
                <w:szCs w:val="18"/>
              </w:rPr>
              <w:t>Mjesto i država rođenja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F9880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  <w:tc>
          <w:tcPr>
            <w:tcW w:w="2667" w:type="dxa"/>
            <w:gridSpan w:val="11"/>
            <w:vAlign w:val="bottom"/>
          </w:tcPr>
          <w:p w14:paraId="67BA2A15" w14:textId="77777777" w:rsidR="00F96358" w:rsidRPr="00FC32A7" w:rsidRDefault="00F96358" w:rsidP="00F96358"/>
        </w:tc>
        <w:tc>
          <w:tcPr>
            <w:tcW w:w="2387" w:type="dxa"/>
            <w:gridSpan w:val="3"/>
            <w:vAlign w:val="bottom"/>
          </w:tcPr>
          <w:p w14:paraId="6BED61AF" w14:textId="77777777" w:rsidR="00F96358" w:rsidRPr="00FC32A7" w:rsidRDefault="00F96358" w:rsidP="00F96358"/>
        </w:tc>
      </w:tr>
      <w:tr w:rsidR="00F96358" w:rsidRPr="00FC32A7" w14:paraId="674C8E34" w14:textId="77777777" w:rsidTr="00F96358">
        <w:trPr>
          <w:trHeight w:val="78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textDirection w:val="btLr"/>
            <w:vAlign w:val="bottom"/>
          </w:tcPr>
          <w:p w14:paraId="27406914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6D0BFA22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87CA55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6A12F2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658F53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3852F2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D2E80E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1D2845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9EA7F9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9ECB2E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7E587BD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B954A61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535A95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DC6DCF8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11803F1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15BF31E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F8A9314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3928B0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7"/>
                <w:szCs w:val="7"/>
              </w:rPr>
            </w:pPr>
            <w:r w:rsidRPr="00FC32A7">
              <w:rPr>
                <w:rFonts w:ascii="Cambria" w:hAnsi="Cambria" w:cs="Calibri"/>
                <w:sz w:val="7"/>
                <w:szCs w:val="7"/>
              </w:rPr>
              <w:t>Z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AD5E4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96358" w:rsidRPr="00FC32A7" w14:paraId="4C766792" w14:textId="77777777" w:rsidTr="00F96358">
        <w:trPr>
          <w:trHeight w:val="180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EF83CD3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672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44265FD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mbria" w:hAnsi="Cambria" w:cs="Calibri"/>
                <w:sz w:val="24"/>
                <w:szCs w:val="24"/>
              </w:rPr>
            </w:pPr>
            <w:r w:rsidRPr="00FC32A7">
              <w:rPr>
                <w:rFonts w:ascii="Cambria" w:hAnsi="Cambria" w:cs="Calibri"/>
                <w:sz w:val="18"/>
                <w:szCs w:val="18"/>
              </w:rPr>
              <w:t>Državljanstvo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4F4DC9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6"/>
                <w:szCs w:val="16"/>
              </w:rPr>
            </w:pPr>
          </w:p>
        </w:tc>
        <w:tc>
          <w:tcPr>
            <w:tcW w:w="2527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4767FEAC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3228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A1E07A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mbria" w:hAnsi="Cambria" w:cs="Calibri"/>
                <w:sz w:val="24"/>
                <w:szCs w:val="24"/>
              </w:rPr>
            </w:pPr>
            <w:r w:rsidRPr="00FC32A7">
              <w:rPr>
                <w:rFonts w:ascii="Cambria" w:hAnsi="Cambria" w:cs="Calibri"/>
                <w:sz w:val="18"/>
                <w:szCs w:val="18"/>
              </w:rPr>
              <w:t xml:space="preserve">Nacionalnost   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D99EA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96358" w:rsidRPr="00FC32A7" w14:paraId="65669DA3" w14:textId="77777777" w:rsidTr="00F96358">
        <w:trPr>
          <w:trHeight w:val="122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5702367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1"/>
                <w:szCs w:val="11"/>
              </w:rPr>
            </w:pPr>
          </w:p>
        </w:tc>
        <w:tc>
          <w:tcPr>
            <w:tcW w:w="2672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6A0B1EAD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1"/>
                <w:szCs w:val="11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A4C138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1"/>
                <w:szCs w:val="11"/>
              </w:rPr>
            </w:pPr>
          </w:p>
        </w:tc>
        <w:tc>
          <w:tcPr>
            <w:tcW w:w="2527" w:type="dxa"/>
            <w:gridSpan w:val="10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16954A2D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1"/>
                <w:szCs w:val="11"/>
              </w:rPr>
            </w:pPr>
          </w:p>
        </w:tc>
        <w:tc>
          <w:tcPr>
            <w:tcW w:w="3228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84B691A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BF29A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96358" w:rsidRPr="00FC32A7" w14:paraId="31D1D0D5" w14:textId="77777777" w:rsidTr="00F96358">
        <w:trPr>
          <w:trHeight w:val="118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CBA700D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0769712D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2785A4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E3ECA8E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9ED8BAA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913F00C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CECB66D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1F6B0A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05A0046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7C96CA0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5590D44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45ECD0E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3ED8CE4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42FBF0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C822CB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EBA248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DBD8A82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77BB5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96358" w:rsidRPr="00FC32A7" w14:paraId="47C71208" w14:textId="77777777" w:rsidTr="00736BD4">
        <w:trPr>
          <w:gridAfter w:val="2"/>
          <w:wAfter w:w="879" w:type="dxa"/>
          <w:trHeight w:val="302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453B71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0064381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mbria" w:hAnsi="Cambria" w:cs="Calibri"/>
                <w:sz w:val="24"/>
                <w:szCs w:val="24"/>
              </w:rPr>
            </w:pPr>
            <w:r w:rsidRPr="00FC32A7">
              <w:rPr>
                <w:rFonts w:ascii="Cambria" w:hAnsi="Cambria" w:cs="Calibri"/>
                <w:sz w:val="18"/>
                <w:szCs w:val="18"/>
              </w:rPr>
              <w:t xml:space="preserve">Prebivalište                                                       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88375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2667" w:type="dxa"/>
            <w:gridSpan w:val="11"/>
            <w:vAlign w:val="bottom"/>
          </w:tcPr>
          <w:p w14:paraId="2DB7DFF2" w14:textId="77777777" w:rsidR="00F96358" w:rsidRPr="00FC32A7" w:rsidRDefault="00F96358" w:rsidP="00F96358"/>
        </w:tc>
        <w:tc>
          <w:tcPr>
            <w:tcW w:w="2387" w:type="dxa"/>
            <w:gridSpan w:val="3"/>
            <w:vAlign w:val="bottom"/>
          </w:tcPr>
          <w:p w14:paraId="0217027C" w14:textId="77777777" w:rsidR="00F96358" w:rsidRPr="00FC32A7" w:rsidRDefault="00F96358" w:rsidP="00F96358"/>
        </w:tc>
      </w:tr>
      <w:tr w:rsidR="00F96358" w:rsidRPr="00FC32A7" w14:paraId="1EE97E4A" w14:textId="77777777" w:rsidTr="00F96358">
        <w:trPr>
          <w:trHeight w:val="71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0BA596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48DC2C74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24A7D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A1069EA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BFAF1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6CD95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9CBC1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AAA6A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895A6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1E5C9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919BF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DAA65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EE831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E713F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B68BD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DCEE2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6A519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0387757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7147C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96358" w:rsidRPr="00FC32A7" w14:paraId="085FEA2F" w14:textId="77777777" w:rsidTr="00F96358">
        <w:trPr>
          <w:trHeight w:val="80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E9E9AEC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25AA445D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0D5FF5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26E802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B9F82CC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1699F82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C18F812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4F1AD13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6895FFC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341539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C1EFAE7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B8C6FE5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5AD8752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2D3A8B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B2BB399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95CAE6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95BCFC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FEAD0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  <w:tr w:rsidR="00F96358" w:rsidRPr="00FC32A7" w14:paraId="72FE8BBC" w14:textId="77777777" w:rsidTr="00F96358">
        <w:trPr>
          <w:trHeight w:val="192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2A7BE86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7"/>
                <w:szCs w:val="17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58451663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Cambria" w:hAnsi="Cambria" w:cs="Calibri"/>
                <w:sz w:val="24"/>
                <w:szCs w:val="24"/>
              </w:rPr>
            </w:pPr>
            <w:r w:rsidRPr="00FC32A7">
              <w:rPr>
                <w:rFonts w:ascii="Cambria" w:hAnsi="Cambria" w:cs="Calibri"/>
                <w:sz w:val="18"/>
                <w:szCs w:val="18"/>
              </w:rPr>
              <w:t>Razred koju je pohađao/la ili je prethodno završio/la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8A988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5755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90CB0E1" w14:textId="2611624D" w:rsidR="00F96358" w:rsidRPr="00FC32A7" w:rsidRDefault="006B5ED0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35462B81" wp14:editId="11E1FF72">
                      <wp:simplePos x="0" y="0"/>
                      <wp:positionH relativeFrom="column">
                        <wp:posOffset>861059</wp:posOffset>
                      </wp:positionH>
                      <wp:positionV relativeFrom="paragraph">
                        <wp:posOffset>-11430</wp:posOffset>
                      </wp:positionV>
                      <wp:extent cx="0" cy="533400"/>
                      <wp:effectExtent l="0" t="0" r="19050" b="0"/>
                      <wp:wrapNone/>
                      <wp:docPr id="915856938" name="Ravni povez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33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8616B1" id="Ravni poveznik 3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7.8pt,-.9pt" to="67.8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" strokecolor="windowText">
                      <o:lock v:ext="edit" shapetype="f"/>
                    </v:line>
                  </w:pict>
                </mc:Fallback>
              </mc:AlternateContent>
            </w:r>
            <w:r w:rsidR="00F96358" w:rsidRPr="00FC32A7">
              <w:rPr>
                <w:rFonts w:ascii="Cambria" w:hAnsi="Cambria" w:cs="Calibri"/>
                <w:sz w:val="24"/>
                <w:szCs w:val="24"/>
              </w:rPr>
              <w:t xml:space="preserve">                           </w:t>
            </w:r>
            <w:r w:rsidR="00F96358" w:rsidRPr="00FC32A7">
              <w:rPr>
                <w:rFonts w:ascii="Cambria" w:hAnsi="Cambria" w:cs="Calibri"/>
                <w:sz w:val="18"/>
                <w:szCs w:val="18"/>
              </w:rPr>
              <w:t xml:space="preserve">Matični broj učenika    </w:t>
            </w:r>
            <w:r w:rsidR="002F0194" w:rsidRPr="00FC32A7">
              <w:rPr>
                <w:rFonts w:ascii="Cambria" w:hAnsi="Cambria" w:cs="Calibri"/>
                <w:sz w:val="18"/>
                <w:szCs w:val="18"/>
              </w:rPr>
              <w:t xml:space="preserve">       iz Matične knjige </w:t>
            </w:r>
            <w:r w:rsidR="00F96358" w:rsidRPr="00FC32A7">
              <w:rPr>
                <w:rFonts w:ascii="Cambria" w:hAnsi="Cambria" w:cs="Calibri"/>
                <w:sz w:val="18"/>
                <w:szCs w:val="18"/>
              </w:rPr>
              <w:t xml:space="preserve">           </w:t>
            </w:r>
          </w:p>
          <w:p w14:paraId="06EA85ED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094EF" w14:textId="77777777" w:rsidR="00F96358" w:rsidRPr="00FC32A7" w:rsidRDefault="002F0194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  <w:r w:rsidRPr="00FC32A7">
              <w:rPr>
                <w:rFonts w:ascii="Cambria" w:hAnsi="Cambria" w:cs="Calibri"/>
                <w:sz w:val="2"/>
                <w:szCs w:val="2"/>
              </w:rPr>
              <w:t xml:space="preserve">       </w:t>
            </w:r>
          </w:p>
        </w:tc>
      </w:tr>
      <w:tr w:rsidR="00F96358" w:rsidRPr="00FC32A7" w14:paraId="3AAEAA00" w14:textId="77777777" w:rsidTr="00F96358">
        <w:trPr>
          <w:trHeight w:val="162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438F54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DE4FDF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7AB0D5A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82C32E6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2A98F79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DF200C7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  <w:p w14:paraId="5814BABE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E4CECCE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25763F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0363FCE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C3A9169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DE93F3C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82BD5AF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4B18234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8DCC062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7CD51FB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CEF6FA" w14:textId="070FA0E7" w:rsidR="00F96358" w:rsidRPr="00FC32A7" w:rsidRDefault="006B5ED0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5FFFCB14" wp14:editId="684DADC1">
                      <wp:simplePos x="0" y="0"/>
                      <wp:positionH relativeFrom="column">
                        <wp:posOffset>255269</wp:posOffset>
                      </wp:positionH>
                      <wp:positionV relativeFrom="paragraph">
                        <wp:posOffset>-370840</wp:posOffset>
                      </wp:positionV>
                      <wp:extent cx="0" cy="544830"/>
                      <wp:effectExtent l="0" t="0" r="19050" b="7620"/>
                      <wp:wrapNone/>
                      <wp:docPr id="2110840262" name="Ravni povez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4483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21D5B" id="Ravni poveznik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.1pt,-29.2pt" to="20.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" strokecolor="windowText">
                      <o:lock v:ext="edit" shapetype="f"/>
                    </v:line>
                  </w:pict>
                </mc:Fallback>
              </mc:AlternateContent>
            </w:r>
            <w:r w:rsidR="00F96358" w:rsidRPr="00FC32A7">
              <w:rPr>
                <w:rFonts w:ascii="Cambria" w:hAnsi="Cambria" w:cs="Calibri"/>
                <w:sz w:val="19"/>
                <w:szCs w:val="19"/>
              </w:rPr>
              <w:t xml:space="preserve">                          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5CB21" w14:textId="77777777" w:rsidR="00F96358" w:rsidRPr="00FC32A7" w:rsidRDefault="00F96358" w:rsidP="00F96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libri"/>
                <w:sz w:val="2"/>
                <w:szCs w:val="2"/>
              </w:rPr>
            </w:pPr>
          </w:p>
        </w:tc>
      </w:tr>
    </w:tbl>
    <w:p w14:paraId="59BC82F6" w14:textId="77777777" w:rsidR="00FD26A7" w:rsidRPr="00FC32A7" w:rsidRDefault="002B276F" w:rsidP="00FD26A7">
      <w:pPr>
        <w:spacing w:after="0" w:line="240" w:lineRule="auto"/>
        <w:jc w:val="center"/>
        <w:rPr>
          <w:rFonts w:ascii="Cambria" w:hAnsi="Cambria" w:cs="Calibri"/>
          <w:b/>
        </w:rPr>
      </w:pPr>
      <w:r w:rsidRPr="00FC32A7">
        <w:rPr>
          <w:rFonts w:ascii="Cambria" w:hAnsi="Cambria" w:cs="Calibri"/>
          <w:b/>
        </w:rPr>
        <w:br w:type="textWrapping" w:clear="all"/>
      </w:r>
    </w:p>
    <w:tbl>
      <w:tblPr>
        <w:tblW w:w="9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2787"/>
        <w:gridCol w:w="5844"/>
      </w:tblGrid>
      <w:tr w:rsidR="00FD26A7" w:rsidRPr="00FC32A7" w14:paraId="59A6BCF6" w14:textId="77777777" w:rsidTr="00FC32A7">
        <w:trPr>
          <w:trHeight w:val="579"/>
        </w:trPr>
        <w:tc>
          <w:tcPr>
            <w:tcW w:w="523" w:type="dxa"/>
            <w:vMerge w:val="restart"/>
            <w:shd w:val="clear" w:color="auto" w:fill="auto"/>
            <w:textDirection w:val="btLr"/>
          </w:tcPr>
          <w:p w14:paraId="2FF903B7" w14:textId="77777777" w:rsidR="00FD26A7" w:rsidRPr="00FC32A7" w:rsidRDefault="00FD26A7" w:rsidP="00FC32A7">
            <w:pPr>
              <w:spacing w:after="0" w:line="240" w:lineRule="auto"/>
              <w:ind w:left="113" w:right="113"/>
              <w:jc w:val="center"/>
              <w:rPr>
                <w:rFonts w:ascii="Cambria" w:eastAsia="Calibri" w:hAnsi="Cambria" w:cs="Calibri"/>
                <w:sz w:val="20"/>
                <w:szCs w:val="20"/>
              </w:rPr>
            </w:pPr>
            <w:r w:rsidRPr="00FC32A7">
              <w:rPr>
                <w:rFonts w:ascii="Cambria" w:eastAsia="Calibri" w:hAnsi="Cambria" w:cs="Calibri"/>
                <w:sz w:val="20"/>
                <w:szCs w:val="20"/>
              </w:rPr>
              <w:t>PODACI O RODITELJIMA</w:t>
            </w: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14:paraId="7F104FFB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  <w:r w:rsidRPr="00FC32A7">
              <w:rPr>
                <w:rFonts w:ascii="Cambria" w:eastAsia="Calibri" w:hAnsi="Cambria" w:cs="Calibri"/>
              </w:rPr>
              <w:t>Ime (djevojačko prezime) i prezime</w:t>
            </w:r>
          </w:p>
          <w:p w14:paraId="2FD93B7B" w14:textId="77777777" w:rsidR="00FD26A7" w:rsidRPr="00FC32A7" w:rsidRDefault="00FD26A7" w:rsidP="00FC32A7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3BCBBBB8" w14:textId="77777777" w:rsidR="00FD26A7" w:rsidRPr="00FC32A7" w:rsidRDefault="00FD26A7" w:rsidP="00FC32A7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5844" w:type="dxa"/>
            <w:shd w:val="clear" w:color="auto" w:fill="auto"/>
          </w:tcPr>
          <w:p w14:paraId="11ED5A1D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  <w:sz w:val="24"/>
                <w:szCs w:val="24"/>
              </w:rPr>
            </w:pPr>
          </w:p>
        </w:tc>
      </w:tr>
      <w:tr w:rsidR="00FD26A7" w:rsidRPr="00FC32A7" w14:paraId="34378373" w14:textId="77777777" w:rsidTr="00FC32A7">
        <w:trPr>
          <w:trHeight w:val="385"/>
        </w:trPr>
        <w:tc>
          <w:tcPr>
            <w:tcW w:w="523" w:type="dxa"/>
            <w:vMerge/>
            <w:shd w:val="clear" w:color="auto" w:fill="auto"/>
          </w:tcPr>
          <w:p w14:paraId="6CAC0C92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</w:p>
        </w:tc>
        <w:tc>
          <w:tcPr>
            <w:tcW w:w="2787" w:type="dxa"/>
            <w:vMerge/>
            <w:shd w:val="clear" w:color="auto" w:fill="auto"/>
            <w:vAlign w:val="center"/>
          </w:tcPr>
          <w:p w14:paraId="1F6B29C3" w14:textId="77777777" w:rsidR="00FD26A7" w:rsidRPr="00FC32A7" w:rsidRDefault="00FD26A7" w:rsidP="00FC32A7">
            <w:pPr>
              <w:spacing w:after="0" w:line="240" w:lineRule="auto"/>
              <w:jc w:val="center"/>
              <w:rPr>
                <w:rFonts w:ascii="Cambria" w:eastAsia="Calibri" w:hAnsi="Cambria" w:cs="Calibri"/>
              </w:rPr>
            </w:pPr>
          </w:p>
        </w:tc>
        <w:tc>
          <w:tcPr>
            <w:tcW w:w="5844" w:type="dxa"/>
            <w:shd w:val="clear" w:color="auto" w:fill="auto"/>
          </w:tcPr>
          <w:p w14:paraId="6D2DE6E4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</w:p>
          <w:p w14:paraId="14FFBCDB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  <w:r w:rsidRPr="00FC32A7">
              <w:rPr>
                <w:rFonts w:ascii="Cambria" w:eastAsia="Calibri" w:hAnsi="Cambria" w:cs="Calibri"/>
              </w:rPr>
              <w:t>OIB MAJKE</w:t>
            </w: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7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FD26A7" w:rsidRPr="00FC32A7" w14:paraId="45F60989" w14:textId="77777777" w:rsidTr="00FC32A7">
              <w:trPr>
                <w:trHeight w:val="217"/>
                <w:jc w:val="center"/>
              </w:trPr>
              <w:tc>
                <w:tcPr>
                  <w:tcW w:w="267" w:type="dxa"/>
                  <w:shd w:val="clear" w:color="auto" w:fill="auto"/>
                </w:tcPr>
                <w:p w14:paraId="31FCD322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</w:tcPr>
                <w:p w14:paraId="4B3C9452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</w:tcPr>
                <w:p w14:paraId="6E12E6E0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66301E74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5F0D2460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163967B8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334CC673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236603FE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1BB3F56D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61DB1B61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2DB64EB4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</w:tr>
          </w:tbl>
          <w:p w14:paraId="0AD8A4D0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</w:p>
        </w:tc>
      </w:tr>
      <w:tr w:rsidR="00FD26A7" w:rsidRPr="00FC32A7" w14:paraId="59A7C60C" w14:textId="77777777" w:rsidTr="00FC32A7">
        <w:trPr>
          <w:trHeight w:val="584"/>
        </w:trPr>
        <w:tc>
          <w:tcPr>
            <w:tcW w:w="523" w:type="dxa"/>
            <w:vMerge/>
            <w:shd w:val="clear" w:color="auto" w:fill="auto"/>
          </w:tcPr>
          <w:p w14:paraId="50BA9BFB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</w:p>
        </w:tc>
        <w:tc>
          <w:tcPr>
            <w:tcW w:w="2787" w:type="dxa"/>
            <w:vMerge w:val="restart"/>
            <w:shd w:val="clear" w:color="auto" w:fill="auto"/>
            <w:vAlign w:val="center"/>
          </w:tcPr>
          <w:p w14:paraId="21FED7C8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  <w:r w:rsidRPr="00FC32A7">
              <w:rPr>
                <w:rFonts w:ascii="Cambria" w:eastAsia="Calibri" w:hAnsi="Cambria" w:cs="Calibri"/>
              </w:rPr>
              <w:t>Ime i prezime oca</w:t>
            </w:r>
          </w:p>
          <w:p w14:paraId="48A8E733" w14:textId="77777777" w:rsidR="00FD26A7" w:rsidRPr="00FC32A7" w:rsidRDefault="00FD26A7" w:rsidP="00FC32A7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  <w:p w14:paraId="12BA7DAD" w14:textId="77777777" w:rsidR="00FD26A7" w:rsidRPr="00FC32A7" w:rsidRDefault="00FD26A7" w:rsidP="00FC32A7">
            <w:pPr>
              <w:spacing w:after="0" w:line="240" w:lineRule="auto"/>
              <w:jc w:val="center"/>
              <w:rPr>
                <w:rFonts w:ascii="Cambria" w:eastAsia="Calibri" w:hAnsi="Cambria" w:cs="Calibri"/>
                <w:sz w:val="18"/>
                <w:szCs w:val="18"/>
              </w:rPr>
            </w:pPr>
          </w:p>
        </w:tc>
        <w:tc>
          <w:tcPr>
            <w:tcW w:w="5844" w:type="dxa"/>
            <w:shd w:val="clear" w:color="auto" w:fill="auto"/>
          </w:tcPr>
          <w:p w14:paraId="177409C7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  <w:sz w:val="24"/>
                <w:szCs w:val="24"/>
              </w:rPr>
            </w:pPr>
          </w:p>
        </w:tc>
      </w:tr>
      <w:tr w:rsidR="00FD26A7" w:rsidRPr="00FC32A7" w14:paraId="545B1F1F" w14:textId="77777777" w:rsidTr="00FC32A7">
        <w:trPr>
          <w:trHeight w:val="552"/>
        </w:trPr>
        <w:tc>
          <w:tcPr>
            <w:tcW w:w="523" w:type="dxa"/>
            <w:vMerge/>
            <w:shd w:val="clear" w:color="auto" w:fill="auto"/>
          </w:tcPr>
          <w:p w14:paraId="1465A164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</w:p>
        </w:tc>
        <w:tc>
          <w:tcPr>
            <w:tcW w:w="2787" w:type="dxa"/>
            <w:vMerge/>
            <w:shd w:val="clear" w:color="auto" w:fill="auto"/>
          </w:tcPr>
          <w:p w14:paraId="19ED2371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</w:p>
        </w:tc>
        <w:tc>
          <w:tcPr>
            <w:tcW w:w="5844" w:type="dxa"/>
            <w:shd w:val="clear" w:color="auto" w:fill="auto"/>
          </w:tcPr>
          <w:p w14:paraId="39755CAD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  <w:r w:rsidRPr="00FC32A7">
              <w:rPr>
                <w:rFonts w:ascii="Cambria" w:eastAsia="Calibri" w:hAnsi="Cambria" w:cs="Calibri"/>
              </w:rPr>
              <w:t xml:space="preserve">                                                                                                                 OIB OCA </w:t>
            </w: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7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FD26A7" w:rsidRPr="00FC32A7" w14:paraId="0C52CD22" w14:textId="77777777" w:rsidTr="00FC32A7">
              <w:trPr>
                <w:trHeight w:val="217"/>
                <w:jc w:val="center"/>
              </w:trPr>
              <w:tc>
                <w:tcPr>
                  <w:tcW w:w="267" w:type="dxa"/>
                  <w:shd w:val="clear" w:color="auto" w:fill="auto"/>
                </w:tcPr>
                <w:p w14:paraId="66711C48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</w:tcPr>
                <w:p w14:paraId="1C56E248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7" w:type="dxa"/>
                  <w:shd w:val="clear" w:color="auto" w:fill="auto"/>
                </w:tcPr>
                <w:p w14:paraId="4C339BC1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72EB0C68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3E47F50E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6990FCEA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7A438D3F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0C8EADD7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58AFBFA2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6957A256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  <w:tc>
                <w:tcPr>
                  <w:tcW w:w="266" w:type="dxa"/>
                  <w:shd w:val="clear" w:color="auto" w:fill="auto"/>
                </w:tcPr>
                <w:p w14:paraId="61FB9A14" w14:textId="77777777" w:rsidR="00FD26A7" w:rsidRPr="00FC32A7" w:rsidRDefault="00FD26A7" w:rsidP="00FC32A7">
                  <w:pPr>
                    <w:spacing w:after="0" w:line="240" w:lineRule="auto"/>
                    <w:jc w:val="left"/>
                    <w:rPr>
                      <w:rFonts w:ascii="Cambria" w:eastAsia="Calibri" w:hAnsi="Cambria" w:cs="Calibri"/>
                    </w:rPr>
                  </w:pPr>
                </w:p>
              </w:tc>
            </w:tr>
          </w:tbl>
          <w:p w14:paraId="5F9438FD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  <w:b/>
              </w:rPr>
            </w:pPr>
          </w:p>
        </w:tc>
      </w:tr>
    </w:tbl>
    <w:p w14:paraId="46C5C09A" w14:textId="77777777" w:rsidR="00FD26A7" w:rsidRPr="00FC32A7" w:rsidRDefault="00FD26A7" w:rsidP="00FD26A7">
      <w:pPr>
        <w:rPr>
          <w:rFonts w:ascii="Cambria" w:hAnsi="Cambria" w:cs="Calibri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D26A7" w:rsidRPr="00FC32A7" w14:paraId="2926120E" w14:textId="77777777" w:rsidTr="00FC32A7">
        <w:trPr>
          <w:trHeight w:val="354"/>
        </w:trPr>
        <w:tc>
          <w:tcPr>
            <w:tcW w:w="4606" w:type="dxa"/>
            <w:shd w:val="clear" w:color="auto" w:fill="auto"/>
          </w:tcPr>
          <w:p w14:paraId="2B7AB3B5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  <w:r w:rsidRPr="00FC32A7">
              <w:rPr>
                <w:rFonts w:ascii="Cambria" w:eastAsia="Calibri" w:hAnsi="Cambria" w:cs="Calibri"/>
              </w:rPr>
              <w:t>Razlog ispisa učenika/ce</w:t>
            </w:r>
          </w:p>
        </w:tc>
        <w:tc>
          <w:tcPr>
            <w:tcW w:w="4606" w:type="dxa"/>
            <w:shd w:val="clear" w:color="auto" w:fill="auto"/>
          </w:tcPr>
          <w:p w14:paraId="1D4CDF7A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</w:p>
        </w:tc>
      </w:tr>
      <w:tr w:rsidR="00FD26A7" w:rsidRPr="00FC32A7" w14:paraId="34BB19B2" w14:textId="77777777" w:rsidTr="00FC32A7">
        <w:trPr>
          <w:trHeight w:val="351"/>
        </w:trPr>
        <w:tc>
          <w:tcPr>
            <w:tcW w:w="4606" w:type="dxa"/>
            <w:shd w:val="clear" w:color="auto" w:fill="auto"/>
          </w:tcPr>
          <w:p w14:paraId="348F688C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  <w:r w:rsidRPr="00FC32A7">
              <w:rPr>
                <w:rFonts w:ascii="Cambria" w:eastAsia="Calibri" w:hAnsi="Cambria" w:cs="Calibri"/>
              </w:rPr>
              <w:t>Škola u koju će se učenik/ca upisati</w:t>
            </w:r>
          </w:p>
        </w:tc>
        <w:tc>
          <w:tcPr>
            <w:tcW w:w="4606" w:type="dxa"/>
            <w:shd w:val="clear" w:color="auto" w:fill="auto"/>
          </w:tcPr>
          <w:p w14:paraId="7CAA84F1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</w:p>
        </w:tc>
      </w:tr>
      <w:tr w:rsidR="00FD26A7" w:rsidRPr="00FC32A7" w14:paraId="7DA5FBC0" w14:textId="77777777" w:rsidTr="00FC32A7">
        <w:trPr>
          <w:trHeight w:val="301"/>
        </w:trPr>
        <w:tc>
          <w:tcPr>
            <w:tcW w:w="4606" w:type="dxa"/>
            <w:shd w:val="clear" w:color="auto" w:fill="auto"/>
          </w:tcPr>
          <w:p w14:paraId="08D59D28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  <w:r w:rsidRPr="00FC32A7">
              <w:rPr>
                <w:rFonts w:ascii="Cambria" w:eastAsia="Calibri" w:hAnsi="Cambria" w:cs="Calibri"/>
              </w:rPr>
              <w:t>Datum upisa u novu školu</w:t>
            </w:r>
          </w:p>
        </w:tc>
        <w:tc>
          <w:tcPr>
            <w:tcW w:w="4606" w:type="dxa"/>
            <w:shd w:val="clear" w:color="auto" w:fill="auto"/>
          </w:tcPr>
          <w:p w14:paraId="05FAB2B2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</w:p>
        </w:tc>
      </w:tr>
      <w:tr w:rsidR="00FD26A7" w:rsidRPr="00FC32A7" w14:paraId="14CD271E" w14:textId="77777777" w:rsidTr="00FC32A7">
        <w:trPr>
          <w:trHeight w:val="305"/>
        </w:trPr>
        <w:tc>
          <w:tcPr>
            <w:tcW w:w="4606" w:type="dxa"/>
            <w:shd w:val="clear" w:color="auto" w:fill="auto"/>
          </w:tcPr>
          <w:p w14:paraId="63B7F194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  <w:r w:rsidRPr="00FC32A7">
              <w:rPr>
                <w:rFonts w:ascii="Cambria" w:eastAsia="Calibri" w:hAnsi="Cambria" w:cs="Calibri"/>
              </w:rPr>
              <w:t>Napomene</w:t>
            </w:r>
          </w:p>
        </w:tc>
        <w:tc>
          <w:tcPr>
            <w:tcW w:w="4606" w:type="dxa"/>
            <w:shd w:val="clear" w:color="auto" w:fill="auto"/>
          </w:tcPr>
          <w:p w14:paraId="22BBAC49" w14:textId="77777777" w:rsidR="00FD26A7" w:rsidRPr="00FC32A7" w:rsidRDefault="00FD26A7" w:rsidP="00FC32A7">
            <w:pPr>
              <w:spacing w:after="0" w:line="240" w:lineRule="auto"/>
              <w:jc w:val="left"/>
              <w:rPr>
                <w:rFonts w:ascii="Cambria" w:eastAsia="Calibri" w:hAnsi="Cambria" w:cs="Calibri"/>
              </w:rPr>
            </w:pPr>
          </w:p>
        </w:tc>
      </w:tr>
    </w:tbl>
    <w:p w14:paraId="1D625F06" w14:textId="77777777" w:rsidR="00A75887" w:rsidRPr="00FC32A7" w:rsidRDefault="00A75887" w:rsidP="00FD26A7">
      <w:pPr>
        <w:rPr>
          <w:rFonts w:ascii="Cambria" w:hAnsi="Cambria" w:cs="Calibri"/>
          <w:sz w:val="24"/>
          <w:szCs w:val="24"/>
        </w:rPr>
      </w:pPr>
    </w:p>
    <w:p w14:paraId="61E43AB3" w14:textId="77777777" w:rsidR="00FD26A7" w:rsidRPr="00FC32A7" w:rsidRDefault="00FD26A7" w:rsidP="00FD26A7">
      <w:pPr>
        <w:rPr>
          <w:rFonts w:ascii="Cambria" w:hAnsi="Cambria" w:cs="Calibri"/>
          <w:sz w:val="24"/>
          <w:szCs w:val="24"/>
        </w:rPr>
      </w:pPr>
      <w:r w:rsidRPr="00FC32A7">
        <w:rPr>
          <w:rFonts w:ascii="Cambria" w:hAnsi="Cambria" w:cs="Calibri"/>
          <w:sz w:val="24"/>
          <w:szCs w:val="24"/>
        </w:rPr>
        <w:t xml:space="preserve">  Potpis razrednika/ice:                                                                            Potpis ravnateljice:</w:t>
      </w:r>
    </w:p>
    <w:p w14:paraId="0BACD6D9" w14:textId="77777777" w:rsidR="0052092E" w:rsidRPr="00FC32A7" w:rsidRDefault="00FD26A7" w:rsidP="00FD26A7">
      <w:pPr>
        <w:rPr>
          <w:rFonts w:ascii="Cambria" w:hAnsi="Cambria" w:cs="Calibri"/>
          <w:sz w:val="24"/>
          <w:szCs w:val="24"/>
        </w:rPr>
      </w:pPr>
      <w:r w:rsidRPr="00FC32A7">
        <w:rPr>
          <w:rFonts w:ascii="Cambria" w:hAnsi="Cambria" w:cs="Calibri"/>
          <w:sz w:val="24"/>
          <w:szCs w:val="24"/>
        </w:rPr>
        <w:t xml:space="preserve"> __________________________                                                                            ___________________________ </w:t>
      </w:r>
    </w:p>
    <w:p w14:paraId="00BAF2F1" w14:textId="77777777" w:rsidR="00FD26A7" w:rsidRPr="00FC32A7" w:rsidRDefault="00C73D99" w:rsidP="00FD26A7">
      <w:pPr>
        <w:rPr>
          <w:rFonts w:ascii="Cambria" w:hAnsi="Cambria" w:cs="Calibri"/>
          <w:sz w:val="24"/>
          <w:szCs w:val="24"/>
        </w:rPr>
      </w:pPr>
      <w:r w:rsidRPr="00FC32A7">
        <w:rPr>
          <w:rFonts w:ascii="Cambria" w:hAnsi="Cambria" w:cs="Calibri"/>
          <w:sz w:val="24"/>
          <w:szCs w:val="24"/>
        </w:rPr>
        <w:tab/>
      </w:r>
      <w:r w:rsidRPr="00FC32A7">
        <w:rPr>
          <w:rFonts w:ascii="Cambria" w:hAnsi="Cambria" w:cs="Calibri"/>
          <w:sz w:val="24"/>
          <w:szCs w:val="24"/>
        </w:rPr>
        <w:tab/>
      </w:r>
      <w:r w:rsidRPr="00FC32A7">
        <w:rPr>
          <w:rFonts w:ascii="Cambria" w:hAnsi="Cambria" w:cs="Calibri"/>
          <w:sz w:val="24"/>
          <w:szCs w:val="24"/>
        </w:rPr>
        <w:tab/>
      </w:r>
      <w:r w:rsidRPr="00FC32A7">
        <w:rPr>
          <w:rFonts w:ascii="Cambria" w:hAnsi="Cambria" w:cs="Calibri"/>
          <w:sz w:val="24"/>
          <w:szCs w:val="24"/>
        </w:rPr>
        <w:tab/>
      </w:r>
      <w:r w:rsidRPr="00FC32A7">
        <w:rPr>
          <w:rFonts w:ascii="Cambria" w:hAnsi="Cambria" w:cs="Calibri"/>
          <w:sz w:val="24"/>
          <w:szCs w:val="24"/>
        </w:rPr>
        <w:tab/>
      </w:r>
      <w:r w:rsidRPr="00FC32A7">
        <w:rPr>
          <w:rFonts w:ascii="Cambria" w:hAnsi="Cambria" w:cs="Calibri"/>
          <w:sz w:val="24"/>
          <w:szCs w:val="24"/>
        </w:rPr>
        <w:tab/>
      </w:r>
      <w:r w:rsidR="002F0194" w:rsidRPr="00FC32A7">
        <w:rPr>
          <w:rFonts w:ascii="Cambria" w:hAnsi="Cambria" w:cs="Calibri"/>
          <w:sz w:val="24"/>
          <w:szCs w:val="24"/>
        </w:rPr>
        <w:tab/>
      </w:r>
      <w:r w:rsidR="002F0194" w:rsidRPr="00FC32A7">
        <w:rPr>
          <w:rFonts w:ascii="Cambria" w:hAnsi="Cambria" w:cs="Calibri"/>
          <w:sz w:val="24"/>
          <w:szCs w:val="24"/>
        </w:rPr>
        <w:tab/>
      </w:r>
      <w:r w:rsidRPr="00FC32A7">
        <w:rPr>
          <w:rFonts w:ascii="Cambria" w:hAnsi="Cambria" w:cs="Calibri"/>
          <w:sz w:val="24"/>
          <w:szCs w:val="24"/>
        </w:rPr>
        <w:tab/>
      </w:r>
      <w:r w:rsidR="00FD26A7" w:rsidRPr="00FC32A7">
        <w:rPr>
          <w:rFonts w:ascii="Cambria" w:hAnsi="Cambria" w:cs="Calibri"/>
          <w:sz w:val="24"/>
          <w:szCs w:val="24"/>
        </w:rPr>
        <w:t>Edina Operta, prof.</w:t>
      </w:r>
    </w:p>
    <w:p w14:paraId="1F06AC31" w14:textId="77777777" w:rsidR="00E65354" w:rsidRPr="00FC32A7" w:rsidRDefault="00FD26A7" w:rsidP="00DE7ABE">
      <w:pPr>
        <w:spacing w:after="0"/>
        <w:jc w:val="left"/>
        <w:rPr>
          <w:rFonts w:ascii="Cambria" w:hAnsi="Cambria" w:cs="Calibri"/>
          <w:sz w:val="24"/>
          <w:szCs w:val="24"/>
        </w:rPr>
      </w:pPr>
      <w:r w:rsidRPr="00FC32A7">
        <w:rPr>
          <w:rFonts w:ascii="Cambria" w:hAnsi="Cambria" w:cs="Calibri"/>
          <w:sz w:val="24"/>
          <w:szCs w:val="24"/>
        </w:rPr>
        <w:t xml:space="preserve">KLASA: </w:t>
      </w:r>
    </w:p>
    <w:p w14:paraId="5E08A6D2" w14:textId="77777777" w:rsidR="008D0DDC" w:rsidRPr="00FC32A7" w:rsidRDefault="00FD26A7" w:rsidP="00DE7ABE">
      <w:pPr>
        <w:spacing w:after="0"/>
        <w:jc w:val="left"/>
        <w:rPr>
          <w:rFonts w:ascii="Cambria" w:hAnsi="Cambria" w:cs="Calibri"/>
          <w:sz w:val="24"/>
          <w:szCs w:val="24"/>
        </w:rPr>
      </w:pPr>
      <w:r w:rsidRPr="00FC32A7">
        <w:rPr>
          <w:rFonts w:ascii="Cambria" w:hAnsi="Cambria" w:cs="Calibri"/>
          <w:sz w:val="24"/>
          <w:szCs w:val="24"/>
        </w:rPr>
        <w:t>URBROJ:</w:t>
      </w:r>
      <w:r w:rsidR="00E65354" w:rsidRPr="00FC32A7">
        <w:rPr>
          <w:rFonts w:ascii="Cambria" w:hAnsi="Cambria" w:cs="Calibri"/>
          <w:sz w:val="24"/>
          <w:szCs w:val="24"/>
        </w:rPr>
        <w:t xml:space="preserve"> </w:t>
      </w:r>
    </w:p>
    <w:p w14:paraId="0CF4B586" w14:textId="77777777" w:rsidR="00A75887" w:rsidRPr="00FC32A7" w:rsidRDefault="00A75887" w:rsidP="00DE7ABE">
      <w:pPr>
        <w:spacing w:after="0"/>
        <w:jc w:val="left"/>
        <w:rPr>
          <w:rFonts w:ascii="Cambria" w:hAnsi="Cambria" w:cs="Calibri"/>
          <w:sz w:val="24"/>
          <w:szCs w:val="24"/>
        </w:rPr>
      </w:pPr>
    </w:p>
    <w:p w14:paraId="22E48EC7" w14:textId="77777777" w:rsidR="00825683" w:rsidRPr="00FC32A7" w:rsidRDefault="00825683" w:rsidP="00DE7ABE">
      <w:pPr>
        <w:spacing w:after="0"/>
        <w:jc w:val="left"/>
        <w:rPr>
          <w:rFonts w:ascii="Cambria" w:hAnsi="Cambria" w:cs="Calibri"/>
          <w:sz w:val="24"/>
          <w:szCs w:val="24"/>
        </w:rPr>
      </w:pPr>
      <w:r w:rsidRPr="00FC32A7">
        <w:rPr>
          <w:rFonts w:ascii="Cambria" w:hAnsi="Cambria" w:cs="Calibri"/>
          <w:sz w:val="24"/>
          <w:szCs w:val="24"/>
        </w:rPr>
        <w:t xml:space="preserve">Vrbovec, </w:t>
      </w:r>
      <w:r w:rsidR="002F0194" w:rsidRPr="00FC32A7">
        <w:rPr>
          <w:rFonts w:ascii="Cambria" w:hAnsi="Cambria" w:cs="Calibri"/>
          <w:sz w:val="24"/>
          <w:szCs w:val="24"/>
        </w:rPr>
        <w:t>____________________________</w:t>
      </w:r>
      <w:r w:rsidRPr="00FC32A7">
        <w:rPr>
          <w:rFonts w:ascii="Cambria" w:hAnsi="Cambria" w:cs="Calibri"/>
          <w:sz w:val="24"/>
          <w:szCs w:val="24"/>
        </w:rPr>
        <w:t>. godine</w:t>
      </w:r>
    </w:p>
    <w:sectPr w:rsidR="00825683" w:rsidRPr="00FC32A7" w:rsidSect="00B14574">
      <w:headerReference w:type="default" r:id="rId8"/>
      <w:pgSz w:w="11906" w:h="16838"/>
      <w:pgMar w:top="2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F5D8" w14:textId="77777777" w:rsidR="00D83CCE" w:rsidRDefault="00D83CCE" w:rsidP="0090697E">
      <w:pPr>
        <w:spacing w:after="0" w:line="240" w:lineRule="auto"/>
      </w:pPr>
      <w:r>
        <w:separator/>
      </w:r>
    </w:p>
  </w:endnote>
  <w:endnote w:type="continuationSeparator" w:id="0">
    <w:p w14:paraId="66317845" w14:textId="77777777" w:rsidR="00D83CCE" w:rsidRDefault="00D83CCE" w:rsidP="0090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20CEF" w14:textId="77777777" w:rsidR="00D83CCE" w:rsidRDefault="00D83CCE" w:rsidP="0090697E">
      <w:pPr>
        <w:spacing w:after="0" w:line="240" w:lineRule="auto"/>
      </w:pPr>
      <w:r>
        <w:separator/>
      </w:r>
    </w:p>
  </w:footnote>
  <w:footnote w:type="continuationSeparator" w:id="0">
    <w:p w14:paraId="5E65F3BD" w14:textId="77777777" w:rsidR="00D83CCE" w:rsidRDefault="00D83CCE" w:rsidP="00906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12331" w14:textId="77777777" w:rsidR="00B14574" w:rsidRPr="00F35409" w:rsidRDefault="00214033" w:rsidP="00B14574">
    <w:pPr>
      <w:pStyle w:val="Bezproreda"/>
      <w:rPr>
        <w:rFonts w:ascii="Cambria" w:hAnsi="Cambria"/>
        <w:b/>
        <w:sz w:val="36"/>
        <w:szCs w:val="36"/>
      </w:rPr>
    </w:pPr>
    <w:r>
      <w:rPr>
        <w:rFonts w:ascii="Cambria" w:hAnsi="Cambria"/>
        <w:b/>
        <w:sz w:val="36"/>
        <w:szCs w:val="36"/>
      </w:rPr>
      <w:t>Osnovna škola Marije Jurić Zagorke</w:t>
    </w:r>
  </w:p>
  <w:p w14:paraId="784FCA98" w14:textId="77777777" w:rsidR="00B14574" w:rsidRPr="00F35409" w:rsidRDefault="00214033" w:rsidP="00B14574">
    <w:pPr>
      <w:pStyle w:val="Bezproreda"/>
      <w:rPr>
        <w:rFonts w:ascii="Cambria" w:hAnsi="Cambria"/>
        <w:b/>
        <w:sz w:val="28"/>
        <w:szCs w:val="28"/>
      </w:rPr>
    </w:pPr>
    <w:r>
      <w:rPr>
        <w:rFonts w:ascii="Cambria" w:hAnsi="Cambria"/>
        <w:b/>
        <w:sz w:val="28"/>
        <w:szCs w:val="28"/>
      </w:rPr>
      <w:t>Brdo 12 A</w:t>
    </w:r>
    <w:r w:rsidR="00B14574" w:rsidRPr="00F35409">
      <w:rPr>
        <w:rFonts w:ascii="Cambria" w:hAnsi="Cambria"/>
        <w:b/>
        <w:sz w:val="28"/>
        <w:szCs w:val="28"/>
      </w:rPr>
      <w:t>, 10340 Vrbovec, tel.: 01/2792-929</w:t>
    </w:r>
  </w:p>
  <w:p w14:paraId="281C0EE6" w14:textId="77777777" w:rsidR="00B14574" w:rsidRPr="00F35409" w:rsidRDefault="00B14574" w:rsidP="00B14574">
    <w:pPr>
      <w:pStyle w:val="Bezproreda"/>
      <w:rPr>
        <w:rFonts w:ascii="Cambria" w:hAnsi="Cambria"/>
        <w:b/>
        <w:sz w:val="24"/>
        <w:szCs w:val="24"/>
      </w:rPr>
    </w:pPr>
    <w:r w:rsidRPr="00F35409">
      <w:rPr>
        <w:rFonts w:ascii="Cambria" w:hAnsi="Cambria"/>
        <w:b/>
        <w:sz w:val="24"/>
        <w:szCs w:val="24"/>
      </w:rPr>
      <w:t>e-mail: ured@os-</w:t>
    </w:r>
    <w:r w:rsidR="00214033">
      <w:rPr>
        <w:rFonts w:ascii="Cambria" w:hAnsi="Cambria"/>
        <w:b/>
        <w:sz w:val="24"/>
        <w:szCs w:val="24"/>
      </w:rPr>
      <w:t>mjzagorke</w:t>
    </w:r>
    <w:r w:rsidRPr="00F35409">
      <w:rPr>
        <w:rFonts w:ascii="Cambria" w:hAnsi="Cambria"/>
        <w:b/>
        <w:sz w:val="24"/>
        <w:szCs w:val="24"/>
      </w:rPr>
      <w:t>-vrbovec.skole.hr</w:t>
    </w:r>
  </w:p>
  <w:p w14:paraId="577453C3" w14:textId="2E7FF02E" w:rsidR="00B14574" w:rsidRDefault="006B5ED0" w:rsidP="00FC32A7">
    <w:pPr>
      <w:pBdr>
        <w:left w:val="single" w:sz="12" w:space="11" w:color="4F81BD"/>
      </w:pBdr>
      <w:tabs>
        <w:tab w:val="left" w:pos="0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5F1374" wp14:editId="1F58D8C0">
              <wp:simplePos x="0" y="0"/>
              <wp:positionH relativeFrom="column">
                <wp:posOffset>-61595</wp:posOffset>
              </wp:positionH>
              <wp:positionV relativeFrom="paragraph">
                <wp:posOffset>59055</wp:posOffset>
              </wp:positionV>
              <wp:extent cx="5829300" cy="15240"/>
              <wp:effectExtent l="19050" t="19050" r="0" b="3810"/>
              <wp:wrapNone/>
              <wp:docPr id="1847877796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29300" cy="1524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ADA382" id="Ravni poveznik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5pt,4.65pt" to="454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" strokecolor="#7f7f7f" strokeweight="2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5033"/>
    <w:multiLevelType w:val="hybridMultilevel"/>
    <w:tmpl w:val="67824FFA"/>
    <w:lvl w:ilvl="0" w:tplc="5E8C792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2E82"/>
    <w:multiLevelType w:val="hybridMultilevel"/>
    <w:tmpl w:val="C00E5F48"/>
    <w:lvl w:ilvl="0" w:tplc="60B47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020871"/>
    <w:multiLevelType w:val="hybridMultilevel"/>
    <w:tmpl w:val="0082C2BC"/>
    <w:lvl w:ilvl="0" w:tplc="844279B8">
      <w:start w:val="2019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5D96AB2"/>
    <w:multiLevelType w:val="hybridMultilevel"/>
    <w:tmpl w:val="BE567920"/>
    <w:lvl w:ilvl="0" w:tplc="F362A63C">
      <w:start w:val="1"/>
      <w:numFmt w:val="upperRoman"/>
      <w:lvlText w:val="%1."/>
      <w:lvlJc w:val="left"/>
      <w:pPr>
        <w:ind w:left="71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536" w:hanging="360"/>
      </w:pPr>
    </w:lvl>
    <w:lvl w:ilvl="2" w:tplc="041A001B" w:tentative="1">
      <w:start w:val="1"/>
      <w:numFmt w:val="lowerRoman"/>
      <w:lvlText w:val="%3."/>
      <w:lvlJc w:val="right"/>
      <w:pPr>
        <w:ind w:left="8256" w:hanging="180"/>
      </w:pPr>
    </w:lvl>
    <w:lvl w:ilvl="3" w:tplc="041A000F" w:tentative="1">
      <w:start w:val="1"/>
      <w:numFmt w:val="decimal"/>
      <w:lvlText w:val="%4."/>
      <w:lvlJc w:val="left"/>
      <w:pPr>
        <w:ind w:left="8976" w:hanging="360"/>
      </w:pPr>
    </w:lvl>
    <w:lvl w:ilvl="4" w:tplc="041A0019" w:tentative="1">
      <w:start w:val="1"/>
      <w:numFmt w:val="lowerLetter"/>
      <w:lvlText w:val="%5."/>
      <w:lvlJc w:val="left"/>
      <w:pPr>
        <w:ind w:left="9696" w:hanging="360"/>
      </w:pPr>
    </w:lvl>
    <w:lvl w:ilvl="5" w:tplc="041A001B" w:tentative="1">
      <w:start w:val="1"/>
      <w:numFmt w:val="lowerRoman"/>
      <w:lvlText w:val="%6."/>
      <w:lvlJc w:val="right"/>
      <w:pPr>
        <w:ind w:left="10416" w:hanging="180"/>
      </w:pPr>
    </w:lvl>
    <w:lvl w:ilvl="6" w:tplc="041A000F" w:tentative="1">
      <w:start w:val="1"/>
      <w:numFmt w:val="decimal"/>
      <w:lvlText w:val="%7."/>
      <w:lvlJc w:val="left"/>
      <w:pPr>
        <w:ind w:left="11136" w:hanging="360"/>
      </w:pPr>
    </w:lvl>
    <w:lvl w:ilvl="7" w:tplc="041A0019" w:tentative="1">
      <w:start w:val="1"/>
      <w:numFmt w:val="lowerLetter"/>
      <w:lvlText w:val="%8."/>
      <w:lvlJc w:val="left"/>
      <w:pPr>
        <w:ind w:left="11856" w:hanging="360"/>
      </w:pPr>
    </w:lvl>
    <w:lvl w:ilvl="8" w:tplc="041A001B" w:tentative="1">
      <w:start w:val="1"/>
      <w:numFmt w:val="lowerRoman"/>
      <w:lvlText w:val="%9."/>
      <w:lvlJc w:val="right"/>
      <w:pPr>
        <w:ind w:left="12576" w:hanging="180"/>
      </w:pPr>
    </w:lvl>
  </w:abstractNum>
  <w:abstractNum w:abstractNumId="4" w15:restartNumberingAfterBreak="0">
    <w:nsid w:val="23DC7142"/>
    <w:multiLevelType w:val="hybridMultilevel"/>
    <w:tmpl w:val="EF366F4A"/>
    <w:lvl w:ilvl="0" w:tplc="6BB0D94C">
      <w:start w:val="1"/>
      <w:numFmt w:val="upperRoman"/>
      <w:lvlText w:val="%1."/>
      <w:lvlJc w:val="left"/>
      <w:pPr>
        <w:ind w:left="64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16" w:hanging="360"/>
      </w:pPr>
    </w:lvl>
    <w:lvl w:ilvl="2" w:tplc="041A001B" w:tentative="1">
      <w:start w:val="1"/>
      <w:numFmt w:val="lowerRoman"/>
      <w:lvlText w:val="%3."/>
      <w:lvlJc w:val="right"/>
      <w:pPr>
        <w:ind w:left="7536" w:hanging="180"/>
      </w:pPr>
    </w:lvl>
    <w:lvl w:ilvl="3" w:tplc="041A000F" w:tentative="1">
      <w:start w:val="1"/>
      <w:numFmt w:val="decimal"/>
      <w:lvlText w:val="%4."/>
      <w:lvlJc w:val="left"/>
      <w:pPr>
        <w:ind w:left="8256" w:hanging="360"/>
      </w:pPr>
    </w:lvl>
    <w:lvl w:ilvl="4" w:tplc="041A0019" w:tentative="1">
      <w:start w:val="1"/>
      <w:numFmt w:val="lowerLetter"/>
      <w:lvlText w:val="%5."/>
      <w:lvlJc w:val="left"/>
      <w:pPr>
        <w:ind w:left="8976" w:hanging="360"/>
      </w:pPr>
    </w:lvl>
    <w:lvl w:ilvl="5" w:tplc="041A001B" w:tentative="1">
      <w:start w:val="1"/>
      <w:numFmt w:val="lowerRoman"/>
      <w:lvlText w:val="%6."/>
      <w:lvlJc w:val="right"/>
      <w:pPr>
        <w:ind w:left="9696" w:hanging="180"/>
      </w:pPr>
    </w:lvl>
    <w:lvl w:ilvl="6" w:tplc="041A000F" w:tentative="1">
      <w:start w:val="1"/>
      <w:numFmt w:val="decimal"/>
      <w:lvlText w:val="%7."/>
      <w:lvlJc w:val="left"/>
      <w:pPr>
        <w:ind w:left="10416" w:hanging="360"/>
      </w:pPr>
    </w:lvl>
    <w:lvl w:ilvl="7" w:tplc="041A0019" w:tentative="1">
      <w:start w:val="1"/>
      <w:numFmt w:val="lowerLetter"/>
      <w:lvlText w:val="%8."/>
      <w:lvlJc w:val="left"/>
      <w:pPr>
        <w:ind w:left="11136" w:hanging="360"/>
      </w:pPr>
    </w:lvl>
    <w:lvl w:ilvl="8" w:tplc="041A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5" w15:restartNumberingAfterBreak="0">
    <w:nsid w:val="33FB6718"/>
    <w:multiLevelType w:val="hybridMultilevel"/>
    <w:tmpl w:val="139A5C72"/>
    <w:lvl w:ilvl="0" w:tplc="1C78A5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946F9"/>
    <w:multiLevelType w:val="hybridMultilevel"/>
    <w:tmpl w:val="4C886F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A407E"/>
    <w:multiLevelType w:val="hybridMultilevel"/>
    <w:tmpl w:val="7B725AAA"/>
    <w:lvl w:ilvl="0" w:tplc="78B2B4D2">
      <w:start w:val="1"/>
      <w:numFmt w:val="upperRoman"/>
      <w:lvlText w:val="%1."/>
      <w:lvlJc w:val="left"/>
      <w:pPr>
        <w:ind w:left="57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96" w:hanging="360"/>
      </w:pPr>
    </w:lvl>
    <w:lvl w:ilvl="2" w:tplc="041A001B" w:tentative="1">
      <w:start w:val="1"/>
      <w:numFmt w:val="lowerRoman"/>
      <w:lvlText w:val="%3."/>
      <w:lvlJc w:val="right"/>
      <w:pPr>
        <w:ind w:left="6816" w:hanging="180"/>
      </w:pPr>
    </w:lvl>
    <w:lvl w:ilvl="3" w:tplc="041A000F" w:tentative="1">
      <w:start w:val="1"/>
      <w:numFmt w:val="decimal"/>
      <w:lvlText w:val="%4."/>
      <w:lvlJc w:val="left"/>
      <w:pPr>
        <w:ind w:left="7536" w:hanging="360"/>
      </w:pPr>
    </w:lvl>
    <w:lvl w:ilvl="4" w:tplc="041A0019" w:tentative="1">
      <w:start w:val="1"/>
      <w:numFmt w:val="lowerLetter"/>
      <w:lvlText w:val="%5."/>
      <w:lvlJc w:val="left"/>
      <w:pPr>
        <w:ind w:left="8256" w:hanging="360"/>
      </w:pPr>
    </w:lvl>
    <w:lvl w:ilvl="5" w:tplc="041A001B" w:tentative="1">
      <w:start w:val="1"/>
      <w:numFmt w:val="lowerRoman"/>
      <w:lvlText w:val="%6."/>
      <w:lvlJc w:val="right"/>
      <w:pPr>
        <w:ind w:left="8976" w:hanging="180"/>
      </w:pPr>
    </w:lvl>
    <w:lvl w:ilvl="6" w:tplc="041A000F" w:tentative="1">
      <w:start w:val="1"/>
      <w:numFmt w:val="decimal"/>
      <w:lvlText w:val="%7."/>
      <w:lvlJc w:val="left"/>
      <w:pPr>
        <w:ind w:left="9696" w:hanging="360"/>
      </w:pPr>
    </w:lvl>
    <w:lvl w:ilvl="7" w:tplc="041A0019" w:tentative="1">
      <w:start w:val="1"/>
      <w:numFmt w:val="lowerLetter"/>
      <w:lvlText w:val="%8."/>
      <w:lvlJc w:val="left"/>
      <w:pPr>
        <w:ind w:left="10416" w:hanging="360"/>
      </w:pPr>
    </w:lvl>
    <w:lvl w:ilvl="8" w:tplc="041A001B" w:tentative="1">
      <w:start w:val="1"/>
      <w:numFmt w:val="lowerRoman"/>
      <w:lvlText w:val="%9."/>
      <w:lvlJc w:val="right"/>
      <w:pPr>
        <w:ind w:left="11136" w:hanging="180"/>
      </w:pPr>
    </w:lvl>
  </w:abstractNum>
  <w:num w:numId="1" w16cid:durableId="1189366612">
    <w:abstractNumId w:val="2"/>
  </w:num>
  <w:num w:numId="2" w16cid:durableId="609242637">
    <w:abstractNumId w:val="7"/>
  </w:num>
  <w:num w:numId="3" w16cid:durableId="299308774">
    <w:abstractNumId w:val="4"/>
  </w:num>
  <w:num w:numId="4" w16cid:durableId="955453263">
    <w:abstractNumId w:val="3"/>
  </w:num>
  <w:num w:numId="5" w16cid:durableId="1792938185">
    <w:abstractNumId w:val="1"/>
  </w:num>
  <w:num w:numId="6" w16cid:durableId="304553446">
    <w:abstractNumId w:val="6"/>
  </w:num>
  <w:num w:numId="7" w16cid:durableId="661474486">
    <w:abstractNumId w:val="5"/>
  </w:num>
  <w:num w:numId="8" w16cid:durableId="94584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D0"/>
    <w:rsid w:val="00024DEC"/>
    <w:rsid w:val="00045F06"/>
    <w:rsid w:val="000C6434"/>
    <w:rsid w:val="000D74AC"/>
    <w:rsid w:val="001250BD"/>
    <w:rsid w:val="0013548B"/>
    <w:rsid w:val="00184008"/>
    <w:rsid w:val="00195435"/>
    <w:rsid w:val="001B5A1D"/>
    <w:rsid w:val="001E226F"/>
    <w:rsid w:val="00202F19"/>
    <w:rsid w:val="00214033"/>
    <w:rsid w:val="00224454"/>
    <w:rsid w:val="0024151A"/>
    <w:rsid w:val="00251621"/>
    <w:rsid w:val="002A5A13"/>
    <w:rsid w:val="002A5CB9"/>
    <w:rsid w:val="002B276F"/>
    <w:rsid w:val="002F0194"/>
    <w:rsid w:val="00373E87"/>
    <w:rsid w:val="00377970"/>
    <w:rsid w:val="003B4BD1"/>
    <w:rsid w:val="003B7CBA"/>
    <w:rsid w:val="003C0C7C"/>
    <w:rsid w:val="003F24F8"/>
    <w:rsid w:val="004171E9"/>
    <w:rsid w:val="00431417"/>
    <w:rsid w:val="0044197D"/>
    <w:rsid w:val="004509AE"/>
    <w:rsid w:val="00476266"/>
    <w:rsid w:val="00476D4E"/>
    <w:rsid w:val="004A1F51"/>
    <w:rsid w:val="004A74CE"/>
    <w:rsid w:val="004D65B8"/>
    <w:rsid w:val="004E16D5"/>
    <w:rsid w:val="004E546C"/>
    <w:rsid w:val="00510E8F"/>
    <w:rsid w:val="005161F1"/>
    <w:rsid w:val="0052092E"/>
    <w:rsid w:val="00532B7A"/>
    <w:rsid w:val="00580539"/>
    <w:rsid w:val="00591961"/>
    <w:rsid w:val="00593C27"/>
    <w:rsid w:val="005B6DF8"/>
    <w:rsid w:val="005F082D"/>
    <w:rsid w:val="00694CB3"/>
    <w:rsid w:val="006B1038"/>
    <w:rsid w:val="006B5ED0"/>
    <w:rsid w:val="006E7DE2"/>
    <w:rsid w:val="0070358F"/>
    <w:rsid w:val="00703D28"/>
    <w:rsid w:val="00736BD4"/>
    <w:rsid w:val="00746B34"/>
    <w:rsid w:val="007A00BE"/>
    <w:rsid w:val="007A27BA"/>
    <w:rsid w:val="007D3CE3"/>
    <w:rsid w:val="007D46BF"/>
    <w:rsid w:val="00805419"/>
    <w:rsid w:val="00810DC3"/>
    <w:rsid w:val="00825683"/>
    <w:rsid w:val="00852C58"/>
    <w:rsid w:val="00875479"/>
    <w:rsid w:val="008A44CA"/>
    <w:rsid w:val="008D0DDC"/>
    <w:rsid w:val="008E07D6"/>
    <w:rsid w:val="0090697E"/>
    <w:rsid w:val="009117F0"/>
    <w:rsid w:val="0091368F"/>
    <w:rsid w:val="009479C6"/>
    <w:rsid w:val="00952385"/>
    <w:rsid w:val="009744F4"/>
    <w:rsid w:val="00987D34"/>
    <w:rsid w:val="009A1422"/>
    <w:rsid w:val="009A467A"/>
    <w:rsid w:val="009C34C9"/>
    <w:rsid w:val="009D1C5C"/>
    <w:rsid w:val="009E2813"/>
    <w:rsid w:val="00A0526B"/>
    <w:rsid w:val="00A2398D"/>
    <w:rsid w:val="00A44EE1"/>
    <w:rsid w:val="00A50AE3"/>
    <w:rsid w:val="00A53142"/>
    <w:rsid w:val="00A646A7"/>
    <w:rsid w:val="00A67D20"/>
    <w:rsid w:val="00A75887"/>
    <w:rsid w:val="00A867F7"/>
    <w:rsid w:val="00AA2AD7"/>
    <w:rsid w:val="00AB72ED"/>
    <w:rsid w:val="00AF7435"/>
    <w:rsid w:val="00B0459C"/>
    <w:rsid w:val="00B067F9"/>
    <w:rsid w:val="00B14574"/>
    <w:rsid w:val="00B167A8"/>
    <w:rsid w:val="00B45881"/>
    <w:rsid w:val="00B77A34"/>
    <w:rsid w:val="00B97316"/>
    <w:rsid w:val="00BA2B8A"/>
    <w:rsid w:val="00BB4C3E"/>
    <w:rsid w:val="00BC0137"/>
    <w:rsid w:val="00C122E3"/>
    <w:rsid w:val="00C73D99"/>
    <w:rsid w:val="00C9106E"/>
    <w:rsid w:val="00CA4E3A"/>
    <w:rsid w:val="00CE4554"/>
    <w:rsid w:val="00CE5A4F"/>
    <w:rsid w:val="00D07966"/>
    <w:rsid w:val="00D132B5"/>
    <w:rsid w:val="00D223E8"/>
    <w:rsid w:val="00D82F24"/>
    <w:rsid w:val="00D83CCE"/>
    <w:rsid w:val="00DA5826"/>
    <w:rsid w:val="00DB15AE"/>
    <w:rsid w:val="00DB248B"/>
    <w:rsid w:val="00DC50CC"/>
    <w:rsid w:val="00DE6079"/>
    <w:rsid w:val="00DE7ABE"/>
    <w:rsid w:val="00E435F5"/>
    <w:rsid w:val="00E579ED"/>
    <w:rsid w:val="00E65354"/>
    <w:rsid w:val="00EA4961"/>
    <w:rsid w:val="00EA4EA7"/>
    <w:rsid w:val="00EB10B9"/>
    <w:rsid w:val="00EC5BA0"/>
    <w:rsid w:val="00F019CD"/>
    <w:rsid w:val="00F06E2E"/>
    <w:rsid w:val="00F35409"/>
    <w:rsid w:val="00F722DC"/>
    <w:rsid w:val="00F904B6"/>
    <w:rsid w:val="00F96358"/>
    <w:rsid w:val="00FB68DE"/>
    <w:rsid w:val="00FC32A7"/>
    <w:rsid w:val="00FC4200"/>
    <w:rsid w:val="00FD26A7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B6006"/>
  <w15:docId w15:val="{911578BE-668B-4C66-A68F-24240A8C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4"/>
    <w:pPr>
      <w:spacing w:after="160" w:line="252" w:lineRule="auto"/>
      <w:jc w:val="both"/>
    </w:pPr>
    <w:rPr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14574"/>
    <w:pPr>
      <w:keepNext/>
      <w:keepLines/>
      <w:spacing w:before="320" w:after="40"/>
      <w:outlineLvl w:val="0"/>
    </w:pPr>
    <w:rPr>
      <w:rFonts w:ascii="Cambria" w:hAnsi="Cambria"/>
      <w:b/>
      <w:bCs/>
      <w:caps/>
      <w:spacing w:val="4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574"/>
    <w:pPr>
      <w:keepNext/>
      <w:keepLines/>
      <w:spacing w:before="120" w:after="0"/>
      <w:outlineLvl w:val="1"/>
    </w:pPr>
    <w:rPr>
      <w:rFonts w:ascii="Cambria" w:hAnsi="Cambria"/>
      <w:b/>
      <w:b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574"/>
    <w:pPr>
      <w:keepNext/>
      <w:keepLines/>
      <w:spacing w:before="120" w:after="0"/>
      <w:outlineLvl w:val="2"/>
    </w:pPr>
    <w:rPr>
      <w:rFonts w:ascii="Cambria" w:hAnsi="Cambria"/>
      <w:spacing w:val="4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574"/>
    <w:pPr>
      <w:keepNext/>
      <w:keepLines/>
      <w:spacing w:before="120" w:after="0"/>
      <w:outlineLvl w:val="3"/>
    </w:pPr>
    <w:rPr>
      <w:rFonts w:ascii="Cambria" w:hAnsi="Cambria"/>
      <w:i/>
      <w:iCs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574"/>
    <w:pPr>
      <w:keepNext/>
      <w:keepLines/>
      <w:spacing w:before="120" w:after="0"/>
      <w:outlineLvl w:val="4"/>
    </w:pPr>
    <w:rPr>
      <w:rFonts w:ascii="Cambria" w:hAnsi="Cambria"/>
      <w:b/>
      <w:b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574"/>
    <w:pPr>
      <w:keepNext/>
      <w:keepLines/>
      <w:spacing w:before="120" w:after="0"/>
      <w:outlineLvl w:val="5"/>
    </w:pPr>
    <w:rPr>
      <w:rFonts w:ascii="Cambria" w:hAnsi="Cambria"/>
      <w:b/>
      <w:bCs/>
      <w:i/>
      <w:iCs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574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574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574"/>
    <w:pPr>
      <w:keepNext/>
      <w:keepLines/>
      <w:spacing w:before="120" w:after="0"/>
      <w:outlineLvl w:val="8"/>
    </w:pPr>
    <w:rPr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0697E"/>
  </w:style>
  <w:style w:type="paragraph" w:styleId="Podnoje">
    <w:name w:val="footer"/>
    <w:basedOn w:val="Normal"/>
    <w:link w:val="PodnojeChar"/>
    <w:uiPriority w:val="99"/>
    <w:unhideWhenUsed/>
    <w:rsid w:val="009069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0697E"/>
  </w:style>
  <w:style w:type="paragraph" w:styleId="Bezproreda">
    <w:name w:val="No Spacing"/>
    <w:uiPriority w:val="1"/>
    <w:qFormat/>
    <w:rsid w:val="00B14574"/>
    <w:pPr>
      <w:jc w:val="both"/>
    </w:pPr>
    <w:rPr>
      <w:sz w:val="22"/>
      <w:szCs w:val="22"/>
      <w:lang w:val="hr-HR"/>
    </w:rPr>
  </w:style>
  <w:style w:type="character" w:customStyle="1" w:styleId="Naslov1Char">
    <w:name w:val="Naslov 1 Char"/>
    <w:link w:val="Naslov1"/>
    <w:uiPriority w:val="9"/>
    <w:rsid w:val="00B14574"/>
    <w:rPr>
      <w:rFonts w:ascii="Cambria" w:eastAsia="Times New Roman" w:hAnsi="Cambria" w:cs="Times New Roman"/>
      <w:b/>
      <w:bCs/>
      <w:caps/>
      <w:spacing w:val="4"/>
      <w:sz w:val="28"/>
      <w:szCs w:val="28"/>
    </w:rPr>
  </w:style>
  <w:style w:type="character" w:customStyle="1" w:styleId="Naslov2Char">
    <w:name w:val="Naslov 2 Char"/>
    <w:link w:val="Naslov2"/>
    <w:uiPriority w:val="9"/>
    <w:semiHidden/>
    <w:rsid w:val="00B14574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B14574"/>
    <w:rPr>
      <w:rFonts w:ascii="Cambria" w:eastAsia="Times New Roman" w:hAnsi="Cambria" w:cs="Times New Roman"/>
      <w:spacing w:val="4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B14574"/>
    <w:rPr>
      <w:rFonts w:ascii="Cambria" w:eastAsia="Times New Roman" w:hAnsi="Cambria" w:cs="Times New Roman"/>
      <w:i/>
      <w:iCs/>
      <w:sz w:val="24"/>
      <w:szCs w:val="24"/>
    </w:rPr>
  </w:style>
  <w:style w:type="character" w:customStyle="1" w:styleId="Naslov5Char">
    <w:name w:val="Naslov 5 Char"/>
    <w:link w:val="Naslov5"/>
    <w:uiPriority w:val="9"/>
    <w:semiHidden/>
    <w:rsid w:val="00B14574"/>
    <w:rPr>
      <w:rFonts w:ascii="Cambria" w:eastAsia="Times New Roman" w:hAnsi="Cambria" w:cs="Times New Roman"/>
      <w:b/>
      <w:bCs/>
    </w:rPr>
  </w:style>
  <w:style w:type="character" w:customStyle="1" w:styleId="Naslov6Char">
    <w:name w:val="Naslov 6 Char"/>
    <w:link w:val="Naslov6"/>
    <w:uiPriority w:val="9"/>
    <w:semiHidden/>
    <w:rsid w:val="00B14574"/>
    <w:rPr>
      <w:rFonts w:ascii="Cambria" w:eastAsia="Times New Roman" w:hAnsi="Cambria" w:cs="Times New Roman"/>
      <w:b/>
      <w:bCs/>
      <w:i/>
      <w:iCs/>
    </w:rPr>
  </w:style>
  <w:style w:type="character" w:customStyle="1" w:styleId="Naslov7Char">
    <w:name w:val="Naslov 7 Char"/>
    <w:link w:val="Naslov7"/>
    <w:uiPriority w:val="9"/>
    <w:semiHidden/>
    <w:rsid w:val="00B14574"/>
    <w:rPr>
      <w:i/>
      <w:iCs/>
    </w:rPr>
  </w:style>
  <w:style w:type="character" w:customStyle="1" w:styleId="Naslov8Char">
    <w:name w:val="Naslov 8 Char"/>
    <w:link w:val="Naslov8"/>
    <w:uiPriority w:val="9"/>
    <w:semiHidden/>
    <w:rsid w:val="00B14574"/>
    <w:rPr>
      <w:b/>
      <w:bCs/>
    </w:rPr>
  </w:style>
  <w:style w:type="character" w:customStyle="1" w:styleId="Naslov9Char">
    <w:name w:val="Naslov 9 Char"/>
    <w:link w:val="Naslov9"/>
    <w:uiPriority w:val="9"/>
    <w:semiHidden/>
    <w:rsid w:val="00B14574"/>
    <w:rPr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14574"/>
    <w:rPr>
      <w:b/>
      <w:bCs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B14574"/>
    <w:pPr>
      <w:spacing w:after="0" w:line="240" w:lineRule="auto"/>
      <w:contextualSpacing/>
      <w:jc w:val="center"/>
    </w:pPr>
    <w:rPr>
      <w:rFonts w:ascii="Cambria" w:hAnsi="Cambria"/>
      <w:b/>
      <w:bCs/>
      <w:spacing w:val="-7"/>
      <w:sz w:val="48"/>
      <w:szCs w:val="48"/>
    </w:rPr>
  </w:style>
  <w:style w:type="character" w:customStyle="1" w:styleId="NaslovChar">
    <w:name w:val="Naslov Char"/>
    <w:link w:val="Naslov"/>
    <w:uiPriority w:val="10"/>
    <w:rsid w:val="00B14574"/>
    <w:rPr>
      <w:rFonts w:ascii="Cambria" w:eastAsia="Times New Roman" w:hAnsi="Cambria" w:cs="Times New Roman"/>
      <w:b/>
      <w:bCs/>
      <w:spacing w:val="-7"/>
      <w:sz w:val="48"/>
      <w:szCs w:val="4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574"/>
    <w:pPr>
      <w:numPr>
        <w:ilvl w:val="1"/>
      </w:numPr>
      <w:spacing w:after="240"/>
      <w:jc w:val="center"/>
    </w:pPr>
    <w:rPr>
      <w:rFonts w:ascii="Cambria" w:hAnsi="Cambria"/>
      <w:sz w:val="24"/>
      <w:szCs w:val="24"/>
    </w:rPr>
  </w:style>
  <w:style w:type="character" w:customStyle="1" w:styleId="PodnaslovChar">
    <w:name w:val="Podnaslov Char"/>
    <w:link w:val="Podnaslov"/>
    <w:uiPriority w:val="11"/>
    <w:rsid w:val="00B14574"/>
    <w:rPr>
      <w:rFonts w:ascii="Cambria" w:eastAsia="Times New Roman" w:hAnsi="Cambria" w:cs="Times New Roman"/>
      <w:sz w:val="24"/>
      <w:szCs w:val="24"/>
    </w:rPr>
  </w:style>
  <w:style w:type="character" w:styleId="Naglaeno">
    <w:name w:val="Strong"/>
    <w:uiPriority w:val="22"/>
    <w:qFormat/>
    <w:rsid w:val="00B14574"/>
    <w:rPr>
      <w:b/>
      <w:bCs/>
      <w:color w:val="auto"/>
    </w:rPr>
  </w:style>
  <w:style w:type="character" w:styleId="Istaknuto">
    <w:name w:val="Emphasis"/>
    <w:uiPriority w:val="20"/>
    <w:qFormat/>
    <w:rsid w:val="00B14574"/>
    <w:rPr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qFormat/>
    <w:rsid w:val="00B14574"/>
    <w:pPr>
      <w:spacing w:before="200" w:line="264" w:lineRule="auto"/>
      <w:ind w:left="864" w:right="864"/>
      <w:jc w:val="center"/>
    </w:pPr>
    <w:rPr>
      <w:rFonts w:ascii="Cambria" w:hAnsi="Cambria"/>
      <w:i/>
      <w:iCs/>
      <w:sz w:val="24"/>
      <w:szCs w:val="24"/>
    </w:rPr>
  </w:style>
  <w:style w:type="character" w:customStyle="1" w:styleId="CitatChar">
    <w:name w:val="Citat Char"/>
    <w:link w:val="Citat"/>
    <w:uiPriority w:val="29"/>
    <w:rsid w:val="00B14574"/>
    <w:rPr>
      <w:rFonts w:ascii="Cambria" w:eastAsia="Times New Roman" w:hAnsi="Cambria" w:cs="Times New Roman"/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574"/>
    <w:pPr>
      <w:spacing w:before="100" w:beforeAutospacing="1" w:after="240"/>
      <w:ind w:left="936" w:right="936"/>
      <w:jc w:val="center"/>
    </w:pPr>
    <w:rPr>
      <w:rFonts w:ascii="Cambria" w:hAnsi="Cambria"/>
      <w:sz w:val="26"/>
      <w:szCs w:val="26"/>
    </w:rPr>
  </w:style>
  <w:style w:type="character" w:customStyle="1" w:styleId="NaglaencitatChar">
    <w:name w:val="Naglašen citat Char"/>
    <w:link w:val="Naglaencitat"/>
    <w:uiPriority w:val="30"/>
    <w:rsid w:val="00B14574"/>
    <w:rPr>
      <w:rFonts w:ascii="Cambria" w:eastAsia="Times New Roman" w:hAnsi="Cambria" w:cs="Times New Roman"/>
      <w:sz w:val="26"/>
      <w:szCs w:val="26"/>
    </w:rPr>
  </w:style>
  <w:style w:type="character" w:styleId="Neupadljivoisticanje">
    <w:name w:val="Subtle Emphasis"/>
    <w:uiPriority w:val="19"/>
    <w:qFormat/>
    <w:rsid w:val="00B14574"/>
    <w:rPr>
      <w:i/>
      <w:iCs/>
      <w:color w:val="auto"/>
    </w:rPr>
  </w:style>
  <w:style w:type="character" w:styleId="Jakoisticanje">
    <w:name w:val="Intense Emphasis"/>
    <w:uiPriority w:val="21"/>
    <w:qFormat/>
    <w:rsid w:val="00B14574"/>
    <w:rPr>
      <w:b/>
      <w:bCs/>
      <w:i/>
      <w:iCs/>
      <w:color w:val="auto"/>
    </w:rPr>
  </w:style>
  <w:style w:type="character" w:styleId="Neupadljivareferenca">
    <w:name w:val="Subtle Reference"/>
    <w:uiPriority w:val="31"/>
    <w:qFormat/>
    <w:rsid w:val="00B14574"/>
    <w:rPr>
      <w:smallCaps/>
      <w:color w:val="auto"/>
      <w:u w:val="single" w:color="7F7F7F"/>
    </w:rPr>
  </w:style>
  <w:style w:type="character" w:styleId="Istaknutareferenca">
    <w:name w:val="Intense Reference"/>
    <w:uiPriority w:val="32"/>
    <w:qFormat/>
    <w:rsid w:val="00B14574"/>
    <w:rPr>
      <w:b/>
      <w:bCs/>
      <w:smallCaps/>
      <w:color w:val="auto"/>
      <w:u w:val="single"/>
    </w:rPr>
  </w:style>
  <w:style w:type="character" w:styleId="Naslovknjige">
    <w:name w:val="Book Title"/>
    <w:uiPriority w:val="33"/>
    <w:qFormat/>
    <w:rsid w:val="00B14574"/>
    <w:rPr>
      <w:b/>
      <w:bCs/>
      <w:smallCaps/>
      <w:color w:val="auto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B14574"/>
    <w:pPr>
      <w:outlineLvl w:val="9"/>
    </w:pPr>
  </w:style>
  <w:style w:type="character" w:styleId="Hiperveza">
    <w:name w:val="Hyperlink"/>
    <w:uiPriority w:val="99"/>
    <w:unhideWhenUsed/>
    <w:rsid w:val="00E579ED"/>
    <w:rPr>
      <w:color w:val="0000FF"/>
      <w:u w:val="single"/>
    </w:rPr>
  </w:style>
  <w:style w:type="character" w:customStyle="1" w:styleId="Nerijeenospominjanje1">
    <w:name w:val="Neriješeno spominjanje1"/>
    <w:uiPriority w:val="99"/>
    <w:semiHidden/>
    <w:unhideWhenUsed/>
    <w:rsid w:val="00E579E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5162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FD26A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\Desktop\ISPISNICA%20&#8211;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D5B4-A8D6-4A36-A06E-A5D1E30A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ISPISNICA – predložak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Ivan Fajdetić</cp:lastModifiedBy>
  <cp:revision>2</cp:revision>
  <cp:lastPrinted>2024-08-22T08:06:00Z</cp:lastPrinted>
  <dcterms:created xsi:type="dcterms:W3CDTF">2025-03-24T18:28:00Z</dcterms:created>
  <dcterms:modified xsi:type="dcterms:W3CDTF">2025-03-24T18:29:00Z</dcterms:modified>
</cp:coreProperties>
</file>