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CB06" w14:textId="7074374E" w:rsidR="008D7788" w:rsidRDefault="008D7788" w:rsidP="004863E2">
      <w:pPr>
        <w:pStyle w:val="Bezprored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REPUBLIKA HRVATSKA</w:t>
      </w:r>
    </w:p>
    <w:p w14:paraId="3EE5755D" w14:textId="76814FCC" w:rsidR="008D7788" w:rsidRDefault="008D7788" w:rsidP="004863E2">
      <w:pPr>
        <w:pStyle w:val="Bezprored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ZAGREBAČKA ŽUPANIJA</w:t>
      </w:r>
    </w:p>
    <w:p w14:paraId="60DB37B6" w14:textId="35FE3050" w:rsidR="008D7788" w:rsidRDefault="008D7788" w:rsidP="004863E2">
      <w:pPr>
        <w:pStyle w:val="Bezprored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OSNOVNA ŠKOLA MARIJE JURIĆ ZAGORKE</w:t>
      </w:r>
    </w:p>
    <w:p w14:paraId="3F408407" w14:textId="328985B5" w:rsidR="004863E2" w:rsidRPr="008D7788" w:rsidRDefault="004863E2" w:rsidP="004863E2">
      <w:pPr>
        <w:pStyle w:val="Bezproreda"/>
        <w:rPr>
          <w:rFonts w:asciiTheme="majorHAnsi" w:hAnsiTheme="majorHAnsi"/>
          <w:sz w:val="24"/>
          <w:szCs w:val="24"/>
        </w:rPr>
      </w:pPr>
      <w:r w:rsidRPr="008D7788">
        <w:rPr>
          <w:rFonts w:asciiTheme="majorHAnsi" w:hAnsiTheme="majorHAnsi"/>
          <w:sz w:val="24"/>
          <w:szCs w:val="24"/>
        </w:rPr>
        <w:t>KLASA: 600-03/24-01/</w:t>
      </w:r>
      <w:r w:rsidR="009C2001" w:rsidRPr="008D7788">
        <w:rPr>
          <w:rFonts w:asciiTheme="majorHAnsi" w:hAnsiTheme="majorHAnsi"/>
          <w:sz w:val="24"/>
          <w:szCs w:val="24"/>
        </w:rPr>
        <w:t>10</w:t>
      </w:r>
    </w:p>
    <w:p w14:paraId="1A53C962" w14:textId="352DF5EE" w:rsidR="004863E2" w:rsidRPr="008D7788" w:rsidRDefault="004863E2" w:rsidP="004863E2">
      <w:pPr>
        <w:pStyle w:val="Bezproreda"/>
        <w:rPr>
          <w:rFonts w:asciiTheme="majorHAnsi" w:hAnsiTheme="majorHAnsi"/>
          <w:sz w:val="24"/>
          <w:szCs w:val="24"/>
        </w:rPr>
      </w:pPr>
      <w:r w:rsidRPr="008D7788">
        <w:rPr>
          <w:rFonts w:asciiTheme="majorHAnsi" w:hAnsiTheme="majorHAnsi"/>
          <w:sz w:val="24"/>
          <w:szCs w:val="24"/>
        </w:rPr>
        <w:t>URBROJ: 238-32-27-01-24-2</w:t>
      </w:r>
    </w:p>
    <w:p w14:paraId="1B617DA9" w14:textId="297E7210" w:rsidR="004863E2" w:rsidRPr="008D7788" w:rsidRDefault="004863E2" w:rsidP="004863E2">
      <w:pPr>
        <w:pStyle w:val="Bezproreda"/>
        <w:rPr>
          <w:rFonts w:asciiTheme="majorHAnsi" w:hAnsiTheme="majorHAnsi"/>
          <w:sz w:val="24"/>
          <w:szCs w:val="24"/>
        </w:rPr>
      </w:pPr>
      <w:r w:rsidRPr="008D7788">
        <w:rPr>
          <w:rFonts w:asciiTheme="majorHAnsi" w:hAnsiTheme="majorHAnsi"/>
          <w:sz w:val="24"/>
          <w:szCs w:val="24"/>
        </w:rPr>
        <w:t xml:space="preserve">Vrbovec, </w:t>
      </w:r>
      <w:r w:rsidR="009C2001" w:rsidRPr="008D7788">
        <w:rPr>
          <w:rFonts w:asciiTheme="majorHAnsi" w:hAnsiTheme="majorHAnsi"/>
          <w:sz w:val="24"/>
          <w:szCs w:val="24"/>
        </w:rPr>
        <w:t>5</w:t>
      </w:r>
      <w:r w:rsidRPr="008D7788">
        <w:rPr>
          <w:rFonts w:asciiTheme="majorHAnsi" w:hAnsiTheme="majorHAnsi"/>
          <w:sz w:val="24"/>
          <w:szCs w:val="24"/>
        </w:rPr>
        <w:t xml:space="preserve">. </w:t>
      </w:r>
      <w:r w:rsidR="009C2001" w:rsidRPr="008D7788">
        <w:rPr>
          <w:rFonts w:asciiTheme="majorHAnsi" w:hAnsiTheme="majorHAnsi"/>
          <w:sz w:val="24"/>
          <w:szCs w:val="24"/>
        </w:rPr>
        <w:t>studenog</w:t>
      </w:r>
      <w:r w:rsidRPr="008D7788">
        <w:rPr>
          <w:rFonts w:asciiTheme="majorHAnsi" w:hAnsiTheme="majorHAnsi"/>
          <w:sz w:val="24"/>
          <w:szCs w:val="24"/>
        </w:rPr>
        <w:t>a 2024. godine</w:t>
      </w:r>
    </w:p>
    <w:p w14:paraId="595ECE86" w14:textId="2D9FDCFF" w:rsidR="00AA2BD7" w:rsidRPr="008D7788" w:rsidRDefault="00AA2BD7" w:rsidP="00AA2BD7">
      <w:pPr>
        <w:pStyle w:val="Bezproreda"/>
        <w:rPr>
          <w:rFonts w:asciiTheme="majorHAnsi" w:hAnsiTheme="majorHAnsi"/>
          <w:sz w:val="24"/>
          <w:szCs w:val="24"/>
        </w:rPr>
      </w:pPr>
    </w:p>
    <w:p w14:paraId="3EFF594F" w14:textId="77777777" w:rsidR="008D7788" w:rsidRDefault="008D7788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7F9F0E79" w14:textId="77777777" w:rsidR="008D7788" w:rsidRDefault="008D7788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2525D24F" w14:textId="7E3B2B76" w:rsidR="00AA2BD7" w:rsidRPr="008D7788" w:rsidRDefault="00AA2BD7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7788">
        <w:rPr>
          <w:rFonts w:asciiTheme="majorHAnsi" w:hAnsiTheme="majorHAnsi" w:cs="Times New Roman"/>
          <w:b/>
          <w:sz w:val="28"/>
          <w:szCs w:val="28"/>
        </w:rPr>
        <w:t>ZAPISNIK</w:t>
      </w:r>
    </w:p>
    <w:p w14:paraId="3701DC31" w14:textId="77777777" w:rsidR="00AA2BD7" w:rsidRPr="008D7788" w:rsidRDefault="00AA2BD7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D69262E" w14:textId="47795426" w:rsidR="00AA2BD7" w:rsidRPr="008D7788" w:rsidRDefault="00AA2BD7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 xml:space="preserve">s </w:t>
      </w:r>
      <w:r w:rsidR="009C2001" w:rsidRPr="008D7788">
        <w:rPr>
          <w:rFonts w:asciiTheme="majorHAnsi" w:hAnsiTheme="majorHAnsi" w:cs="Times New Roman"/>
          <w:b/>
          <w:sz w:val="24"/>
          <w:szCs w:val="24"/>
        </w:rPr>
        <w:t>10</w:t>
      </w:r>
      <w:r w:rsidRPr="008D7788">
        <w:rPr>
          <w:rFonts w:asciiTheme="majorHAnsi" w:hAnsiTheme="majorHAnsi" w:cs="Times New Roman"/>
          <w:b/>
          <w:sz w:val="24"/>
          <w:szCs w:val="24"/>
        </w:rPr>
        <w:t>. sjednice Školskog odbora</w:t>
      </w:r>
    </w:p>
    <w:p w14:paraId="25EA9F82" w14:textId="25984B6F" w:rsidR="00AA2BD7" w:rsidRPr="008D7788" w:rsidRDefault="00AA2BD7" w:rsidP="00AA2BD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 xml:space="preserve">održane dana </w:t>
      </w:r>
      <w:r w:rsidR="009C2001" w:rsidRPr="008D7788">
        <w:rPr>
          <w:rFonts w:asciiTheme="majorHAnsi" w:hAnsiTheme="majorHAnsi" w:cs="Times New Roman"/>
          <w:b/>
          <w:sz w:val="24"/>
          <w:szCs w:val="24"/>
        </w:rPr>
        <w:t>5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9C2001" w:rsidRPr="008D7788">
        <w:rPr>
          <w:rFonts w:asciiTheme="majorHAnsi" w:hAnsiTheme="majorHAnsi" w:cs="Times New Roman"/>
          <w:b/>
          <w:sz w:val="24"/>
          <w:szCs w:val="24"/>
        </w:rPr>
        <w:t>studenog</w:t>
      </w:r>
      <w:r w:rsidR="00B1696B" w:rsidRPr="008D7788">
        <w:rPr>
          <w:rFonts w:asciiTheme="majorHAnsi" w:hAnsiTheme="majorHAnsi" w:cs="Times New Roman"/>
          <w:b/>
          <w:sz w:val="24"/>
          <w:szCs w:val="24"/>
        </w:rPr>
        <w:t>a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 2024. godine s početkom u </w:t>
      </w:r>
      <w:r w:rsidR="00B1696B" w:rsidRPr="008D7788">
        <w:rPr>
          <w:rFonts w:asciiTheme="majorHAnsi" w:hAnsiTheme="majorHAnsi" w:cs="Times New Roman"/>
          <w:b/>
          <w:sz w:val="24"/>
          <w:szCs w:val="24"/>
        </w:rPr>
        <w:t>18.30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 sati </w:t>
      </w:r>
    </w:p>
    <w:p w14:paraId="34F60E2D" w14:textId="77777777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</w:p>
    <w:p w14:paraId="5E8AA6EB" w14:textId="5EFFB4C2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 xml:space="preserve">Početak sjednice: </w:t>
      </w:r>
      <w:r w:rsidR="00B1696B" w:rsidRPr="008D7788">
        <w:rPr>
          <w:rFonts w:asciiTheme="majorHAnsi" w:hAnsiTheme="majorHAnsi" w:cs="Times New Roman"/>
          <w:sz w:val="24"/>
          <w:szCs w:val="24"/>
        </w:rPr>
        <w:t>18:30</w:t>
      </w:r>
      <w:r w:rsidRPr="008D7788">
        <w:rPr>
          <w:rFonts w:asciiTheme="majorHAnsi" w:hAnsiTheme="majorHAnsi" w:cs="Times New Roman"/>
          <w:sz w:val="24"/>
          <w:szCs w:val="24"/>
        </w:rPr>
        <w:t xml:space="preserve"> sati</w:t>
      </w:r>
    </w:p>
    <w:p w14:paraId="083265A8" w14:textId="77777777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Utvrđuje se da su prisutni članovi Školskog odbora u skladu s odredbama Statuta na pravodoban i pravilan način zaprimili poziv za sjednicu uz sve materijale vezane za sjednicu.</w:t>
      </w:r>
    </w:p>
    <w:p w14:paraId="1072A12C" w14:textId="77777777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NAZOČNI:</w:t>
      </w:r>
      <w:r w:rsidRPr="008D7788">
        <w:rPr>
          <w:rFonts w:asciiTheme="majorHAnsi" w:hAnsiTheme="majorHAnsi" w:cs="Arial"/>
          <w:sz w:val="24"/>
          <w:szCs w:val="24"/>
        </w:rPr>
        <w:t xml:space="preserve">      </w:t>
      </w:r>
      <w:r w:rsidRPr="008D7788">
        <w:rPr>
          <w:rFonts w:asciiTheme="majorHAnsi" w:hAnsiTheme="majorHAnsi" w:cs="Arial"/>
          <w:sz w:val="24"/>
          <w:szCs w:val="24"/>
        </w:rPr>
        <w:tab/>
        <w:t>Željka Kramarić – predsjednica Školskog odbora</w:t>
      </w:r>
    </w:p>
    <w:p w14:paraId="76B03917" w14:textId="77777777" w:rsidR="00AA2BD7" w:rsidRPr="008D7788" w:rsidRDefault="00AA2BD7" w:rsidP="00AA2BD7">
      <w:pPr>
        <w:ind w:left="708" w:firstLine="708"/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Martina Dobrica</w:t>
      </w:r>
    </w:p>
    <w:p w14:paraId="30F83C07" w14:textId="64221AC6" w:rsidR="00AA2BD7" w:rsidRPr="008D7788" w:rsidRDefault="00AA2BD7" w:rsidP="00F53F40">
      <w:pPr>
        <w:ind w:left="708" w:firstLine="708"/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Josipa Vondrak</w:t>
      </w:r>
    </w:p>
    <w:p w14:paraId="5E06B975" w14:textId="12EBEF7E" w:rsidR="00B1696B" w:rsidRPr="008D7788" w:rsidRDefault="00B1696B" w:rsidP="00AF7684">
      <w:pPr>
        <w:ind w:left="708" w:firstLine="708"/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Marko Pankretić</w:t>
      </w:r>
    </w:p>
    <w:p w14:paraId="6F9AE940" w14:textId="77777777" w:rsidR="00AF7684" w:rsidRPr="008D7788" w:rsidRDefault="00AF7684" w:rsidP="00AF7684">
      <w:pPr>
        <w:ind w:left="708" w:firstLine="708"/>
        <w:rPr>
          <w:rFonts w:asciiTheme="majorHAnsi" w:hAnsiTheme="majorHAnsi" w:cs="Arial"/>
          <w:sz w:val="24"/>
          <w:szCs w:val="24"/>
        </w:rPr>
      </w:pPr>
    </w:p>
    <w:p w14:paraId="2A2DEE50" w14:textId="666B3261" w:rsidR="00AF7684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ODSUTNI</w:t>
      </w:r>
      <w:r w:rsidRPr="008D7788">
        <w:rPr>
          <w:rFonts w:asciiTheme="majorHAnsi" w:hAnsiTheme="majorHAnsi" w:cs="Arial"/>
          <w:sz w:val="24"/>
          <w:szCs w:val="24"/>
        </w:rPr>
        <w:t>: Martina Petrak</w:t>
      </w:r>
      <w:r w:rsidR="009C2001" w:rsidRPr="008D7788">
        <w:rPr>
          <w:rFonts w:asciiTheme="majorHAnsi" w:hAnsiTheme="majorHAnsi" w:cs="Arial"/>
          <w:sz w:val="24"/>
          <w:szCs w:val="24"/>
        </w:rPr>
        <w:t>, Marina Kosanović, Željka Kuzmanović Grubešić</w:t>
      </w:r>
    </w:p>
    <w:p w14:paraId="077F7D40" w14:textId="58B5C739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OSTALI NAZOČNI</w:t>
      </w:r>
      <w:r w:rsidRPr="008D7788">
        <w:rPr>
          <w:rFonts w:asciiTheme="majorHAnsi" w:hAnsiTheme="majorHAnsi" w:cs="Arial"/>
          <w:sz w:val="24"/>
          <w:szCs w:val="24"/>
        </w:rPr>
        <w:t>:</w:t>
      </w:r>
      <w:r w:rsidR="009C2001" w:rsidRPr="008D7788">
        <w:rPr>
          <w:rFonts w:asciiTheme="majorHAnsi" w:hAnsiTheme="majorHAnsi" w:cs="Arial"/>
          <w:sz w:val="24"/>
          <w:szCs w:val="24"/>
        </w:rPr>
        <w:t xml:space="preserve"> </w:t>
      </w:r>
      <w:r w:rsidRPr="008D7788">
        <w:rPr>
          <w:rFonts w:asciiTheme="majorHAnsi" w:hAnsiTheme="majorHAnsi" w:cs="Arial"/>
          <w:sz w:val="24"/>
          <w:szCs w:val="24"/>
        </w:rPr>
        <w:t>Edina Operta, ravnateljica – bez prava odlučivanja</w:t>
      </w:r>
      <w:r w:rsidR="00B1696B" w:rsidRPr="008D7788">
        <w:rPr>
          <w:rFonts w:asciiTheme="majorHAnsi" w:hAnsiTheme="majorHAnsi" w:cs="Arial"/>
          <w:sz w:val="24"/>
          <w:szCs w:val="24"/>
        </w:rPr>
        <w:t xml:space="preserve">, Sara Andreić- bez prava </w:t>
      </w:r>
      <w:r w:rsidR="008F1E1D" w:rsidRPr="008D7788">
        <w:rPr>
          <w:rFonts w:asciiTheme="majorHAnsi" w:hAnsiTheme="majorHAnsi" w:cs="Arial"/>
          <w:sz w:val="24"/>
          <w:szCs w:val="24"/>
        </w:rPr>
        <w:t>odlučivanja</w:t>
      </w:r>
      <w:r w:rsidR="009C2001" w:rsidRPr="008D7788">
        <w:rPr>
          <w:rFonts w:asciiTheme="majorHAnsi" w:hAnsiTheme="majorHAnsi" w:cs="Arial"/>
          <w:sz w:val="24"/>
          <w:szCs w:val="24"/>
        </w:rPr>
        <w:t>, Natalija Varga- bez prava odlučivanja</w:t>
      </w:r>
      <w:r w:rsidRPr="008D7788">
        <w:rPr>
          <w:rFonts w:asciiTheme="majorHAnsi" w:hAnsiTheme="majorHAnsi" w:cs="Arial"/>
          <w:sz w:val="24"/>
          <w:szCs w:val="24"/>
        </w:rPr>
        <w:tab/>
      </w:r>
      <w:r w:rsidR="006621CD" w:rsidRPr="008D7788">
        <w:rPr>
          <w:rFonts w:asciiTheme="majorHAnsi" w:hAnsiTheme="majorHAnsi" w:cs="Arial"/>
          <w:sz w:val="24"/>
          <w:szCs w:val="24"/>
        </w:rPr>
        <w:tab/>
      </w:r>
      <w:r w:rsidR="006621CD" w:rsidRPr="008D7788">
        <w:rPr>
          <w:rFonts w:asciiTheme="majorHAnsi" w:hAnsiTheme="majorHAnsi" w:cs="Arial"/>
          <w:sz w:val="24"/>
          <w:szCs w:val="24"/>
        </w:rPr>
        <w:tab/>
      </w:r>
      <w:r w:rsidR="006621CD" w:rsidRPr="008D7788">
        <w:rPr>
          <w:rFonts w:asciiTheme="majorHAnsi" w:hAnsiTheme="majorHAnsi" w:cs="Arial"/>
          <w:sz w:val="24"/>
          <w:szCs w:val="24"/>
        </w:rPr>
        <w:tab/>
      </w:r>
      <w:r w:rsidRPr="008D7788">
        <w:rPr>
          <w:rFonts w:asciiTheme="majorHAnsi" w:hAnsiTheme="majorHAnsi" w:cs="Arial"/>
          <w:sz w:val="24"/>
          <w:szCs w:val="24"/>
        </w:rPr>
        <w:tab/>
      </w:r>
    </w:p>
    <w:p w14:paraId="40F4BBAB" w14:textId="276D455F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ZAPISNIČAR:</w:t>
      </w:r>
      <w:r w:rsidRPr="008D7788">
        <w:rPr>
          <w:rFonts w:asciiTheme="majorHAnsi" w:hAnsiTheme="majorHAnsi" w:cs="Arial"/>
          <w:b/>
          <w:sz w:val="24"/>
          <w:szCs w:val="24"/>
        </w:rPr>
        <w:tab/>
      </w:r>
      <w:r w:rsidRPr="008D7788">
        <w:rPr>
          <w:rFonts w:asciiTheme="majorHAnsi" w:hAnsiTheme="majorHAnsi" w:cs="Arial"/>
          <w:b/>
          <w:sz w:val="24"/>
          <w:szCs w:val="24"/>
        </w:rPr>
        <w:tab/>
      </w:r>
    </w:p>
    <w:p w14:paraId="07D06A8A" w14:textId="77777777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Sjednicu je sazvala predsjednica gospođa Željka Kramarić.</w:t>
      </w:r>
    </w:p>
    <w:p w14:paraId="6193D452" w14:textId="77777777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Sjednicu Školskog odbora je otvorila predsjednica Školskog odbora Željka Kramarić, koja je konstatirala da je prisutna natpolovična većina članova i predložila je sljedeći</w:t>
      </w:r>
    </w:p>
    <w:p w14:paraId="7F4543B9" w14:textId="77777777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</w:p>
    <w:p w14:paraId="2AE07792" w14:textId="77777777" w:rsidR="00641EA0" w:rsidRPr="008D7788" w:rsidRDefault="00641EA0" w:rsidP="00AA2BD7">
      <w:pPr>
        <w:rPr>
          <w:rFonts w:asciiTheme="majorHAnsi" w:hAnsiTheme="majorHAnsi" w:cs="Arial"/>
          <w:sz w:val="24"/>
          <w:szCs w:val="24"/>
        </w:rPr>
      </w:pPr>
    </w:p>
    <w:p w14:paraId="45C91538" w14:textId="77777777" w:rsidR="00641EA0" w:rsidRPr="008D7788" w:rsidRDefault="00641EA0" w:rsidP="00AA2BD7">
      <w:pPr>
        <w:rPr>
          <w:rFonts w:asciiTheme="majorHAnsi" w:hAnsiTheme="majorHAnsi" w:cs="Arial"/>
          <w:sz w:val="24"/>
          <w:szCs w:val="24"/>
        </w:rPr>
      </w:pPr>
    </w:p>
    <w:p w14:paraId="6D3A8F4F" w14:textId="77777777" w:rsidR="008D7788" w:rsidRPr="008D7788" w:rsidRDefault="008D7788" w:rsidP="008D7788">
      <w:pPr>
        <w:tabs>
          <w:tab w:val="left" w:pos="6660"/>
        </w:tabs>
        <w:spacing w:after="0"/>
        <w:rPr>
          <w:rFonts w:asciiTheme="majorHAnsi" w:hAnsiTheme="majorHAnsi"/>
          <w:b/>
          <w:bCs/>
          <w:sz w:val="23"/>
          <w:szCs w:val="23"/>
        </w:rPr>
      </w:pPr>
    </w:p>
    <w:p w14:paraId="2E577724" w14:textId="77BEC939" w:rsidR="009C2001" w:rsidRPr="008D7788" w:rsidRDefault="009C2001" w:rsidP="009C2001">
      <w:pPr>
        <w:pStyle w:val="Odlomakpopisa"/>
        <w:tabs>
          <w:tab w:val="left" w:pos="6660"/>
        </w:tabs>
        <w:spacing w:after="0"/>
        <w:jc w:val="center"/>
        <w:rPr>
          <w:rFonts w:asciiTheme="majorHAnsi" w:hAnsiTheme="majorHAnsi"/>
          <w:b/>
          <w:bCs/>
          <w:sz w:val="23"/>
          <w:szCs w:val="23"/>
        </w:rPr>
      </w:pPr>
      <w:r w:rsidRPr="008D7788">
        <w:rPr>
          <w:rFonts w:asciiTheme="majorHAnsi" w:hAnsiTheme="majorHAnsi"/>
          <w:b/>
          <w:bCs/>
          <w:sz w:val="23"/>
          <w:szCs w:val="23"/>
        </w:rPr>
        <w:t>D n e v n i   r e d:</w:t>
      </w:r>
    </w:p>
    <w:p w14:paraId="6C82659C" w14:textId="77777777" w:rsidR="009C2001" w:rsidRPr="008D7788" w:rsidRDefault="009C2001" w:rsidP="009C2001">
      <w:pPr>
        <w:pStyle w:val="Odlomakpopisa"/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</w:p>
    <w:p w14:paraId="61810117" w14:textId="77777777" w:rsidR="009C2001" w:rsidRPr="008D7788" w:rsidRDefault="009C2001" w:rsidP="009C2001">
      <w:pPr>
        <w:pStyle w:val="Odlomakpopisa"/>
        <w:numPr>
          <w:ilvl w:val="0"/>
          <w:numId w:val="46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Verifikacija zapisnika s 9. sjednice školskog odbora</w:t>
      </w:r>
    </w:p>
    <w:p w14:paraId="2D13AD18" w14:textId="77777777" w:rsidR="009C2001" w:rsidRPr="008D7788" w:rsidRDefault="009C2001" w:rsidP="009C2001">
      <w:pPr>
        <w:pStyle w:val="Odlomakpopisa"/>
        <w:numPr>
          <w:ilvl w:val="0"/>
          <w:numId w:val="46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 xml:space="preserve">Plan proračuna 2025.-2027. </w:t>
      </w:r>
    </w:p>
    <w:p w14:paraId="66E42E1C" w14:textId="77777777" w:rsidR="009C2001" w:rsidRPr="008D7788" w:rsidRDefault="009C2001" w:rsidP="009C2001">
      <w:pPr>
        <w:pStyle w:val="Odlomakpopisa"/>
        <w:numPr>
          <w:ilvl w:val="0"/>
          <w:numId w:val="46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Prethodna suglasnost ravnateljici za zapošljavanje:</w:t>
      </w:r>
    </w:p>
    <w:p w14:paraId="5AC9D172" w14:textId="77777777" w:rsidR="009C2001" w:rsidRPr="008D7788" w:rsidRDefault="009C2001" w:rsidP="009C2001">
      <w:pPr>
        <w:pStyle w:val="Odlomakpopisa"/>
        <w:numPr>
          <w:ilvl w:val="0"/>
          <w:numId w:val="47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Tajnik/ica škole na određeno nepuno radno vrijeme</w:t>
      </w:r>
    </w:p>
    <w:p w14:paraId="0B74E420" w14:textId="77777777" w:rsidR="009C2001" w:rsidRPr="008D7788" w:rsidRDefault="009C2001" w:rsidP="009C2001">
      <w:pPr>
        <w:pStyle w:val="Odlomakpopisa"/>
        <w:numPr>
          <w:ilvl w:val="0"/>
          <w:numId w:val="47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Pomoćnik/ica u nastavi na određeno nepuno radno vrijeme</w:t>
      </w:r>
    </w:p>
    <w:p w14:paraId="1E604DB5" w14:textId="77777777" w:rsidR="009C2001" w:rsidRPr="008D7788" w:rsidRDefault="009C2001" w:rsidP="009C2001">
      <w:pPr>
        <w:pStyle w:val="Odlomakpopisa"/>
        <w:numPr>
          <w:ilvl w:val="0"/>
          <w:numId w:val="46"/>
        </w:numPr>
        <w:tabs>
          <w:tab w:val="left" w:pos="6660"/>
        </w:tabs>
        <w:spacing w:after="0"/>
        <w:rPr>
          <w:rFonts w:asciiTheme="majorHAnsi" w:hAnsiTheme="majorHAnsi"/>
          <w:bCs/>
          <w:sz w:val="23"/>
          <w:szCs w:val="23"/>
        </w:rPr>
      </w:pPr>
      <w:r w:rsidRPr="008D7788">
        <w:rPr>
          <w:rFonts w:asciiTheme="majorHAnsi" w:eastAsia="Times New Roman" w:hAnsiTheme="majorHAnsi" w:cs="Times New Roman"/>
          <w:bCs/>
        </w:rPr>
        <w:t>Donošenje odluke o raspisivanju natječaja za imenovanje ravnatelja/ice Osnovne škole Marije Jurić Zagorke</w:t>
      </w:r>
    </w:p>
    <w:p w14:paraId="6F91E76D" w14:textId="77777777" w:rsidR="009C2001" w:rsidRPr="008D7788" w:rsidRDefault="009C2001" w:rsidP="009C2001">
      <w:pPr>
        <w:pStyle w:val="Odlomakpopisa"/>
        <w:numPr>
          <w:ilvl w:val="0"/>
          <w:numId w:val="46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Ostalo</w:t>
      </w:r>
    </w:p>
    <w:p w14:paraId="4A941E26" w14:textId="77777777" w:rsidR="006E4FCF" w:rsidRPr="008D7788" w:rsidRDefault="006E4FCF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635D8506" w14:textId="506D9714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Predsjednica poziva na glasovanje te utvrđuje da nema suzdržanih niti protiv te Školski odbor jednoglasno donosi</w:t>
      </w:r>
    </w:p>
    <w:p w14:paraId="487A8CD4" w14:textId="2857EEB6" w:rsidR="00AA2BD7" w:rsidRPr="008D7788" w:rsidRDefault="00AA2BD7" w:rsidP="00201C9D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>ZAKLJUČAK</w:t>
      </w:r>
    </w:p>
    <w:p w14:paraId="6DE9C68F" w14:textId="372F302D" w:rsidR="00AA2BD7" w:rsidRPr="008D7788" w:rsidRDefault="00AA2BD7" w:rsidP="00AA2BD7">
      <w:pPr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>Školski odbor osnovne škole Marije Jurić Zagorke u Vrbovcu donosi odluku o usvajanju Dnevnog reda današnje sjednice.</w:t>
      </w:r>
    </w:p>
    <w:p w14:paraId="5CA1DCEA" w14:textId="76F885BA" w:rsidR="00AA2BD7" w:rsidRPr="00201C9D" w:rsidRDefault="00AA2BD7" w:rsidP="00201C9D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 xml:space="preserve">Prelazi se na prvu točku dnevnog reda. </w:t>
      </w:r>
    </w:p>
    <w:p w14:paraId="7747BC33" w14:textId="656C91B1" w:rsidR="00EE3638" w:rsidRPr="008D7788" w:rsidRDefault="00EE3638" w:rsidP="00EE3638">
      <w:pPr>
        <w:tabs>
          <w:tab w:val="left" w:pos="666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 w:rsidRPr="008D7788">
        <w:rPr>
          <w:rFonts w:asciiTheme="majorHAnsi" w:hAnsiTheme="majorHAnsi"/>
          <w:b/>
          <w:bCs/>
          <w:sz w:val="24"/>
          <w:szCs w:val="24"/>
        </w:rPr>
        <w:t>Verifikacija zapisnika s</w:t>
      </w:r>
      <w:r w:rsidR="00BC5EB9" w:rsidRPr="008D778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696B" w:rsidRPr="008D7788">
        <w:rPr>
          <w:rFonts w:asciiTheme="majorHAnsi" w:hAnsiTheme="majorHAnsi"/>
          <w:b/>
          <w:bCs/>
          <w:sz w:val="24"/>
          <w:szCs w:val="24"/>
        </w:rPr>
        <w:t>9</w:t>
      </w:r>
      <w:r w:rsidR="003B74CC" w:rsidRPr="008D7788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Pr="008D7788">
        <w:rPr>
          <w:rFonts w:asciiTheme="majorHAnsi" w:hAnsiTheme="majorHAnsi"/>
          <w:b/>
          <w:bCs/>
          <w:sz w:val="24"/>
          <w:szCs w:val="24"/>
        </w:rPr>
        <w:t>sjednice školskog odbora.</w:t>
      </w:r>
    </w:p>
    <w:p w14:paraId="1D02CA3B" w14:textId="77777777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31920FA7" w14:textId="4ADF637D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Predsjedni</w:t>
      </w:r>
      <w:r w:rsidR="00BC5EB9" w:rsidRPr="008D7788">
        <w:rPr>
          <w:rFonts w:asciiTheme="majorHAnsi" w:hAnsiTheme="majorHAnsi" w:cs="Times New Roman"/>
          <w:sz w:val="24"/>
          <w:szCs w:val="24"/>
        </w:rPr>
        <w:t>ca</w:t>
      </w:r>
      <w:r w:rsidRPr="008D7788">
        <w:rPr>
          <w:rFonts w:asciiTheme="majorHAnsi" w:hAnsiTheme="majorHAnsi" w:cs="Times New Roman"/>
          <w:sz w:val="24"/>
          <w:szCs w:val="24"/>
        </w:rPr>
        <w:t xml:space="preserve"> poziva na glasovanje te utvrđuje da nema suzdržanih niti protiv te Školski odbor jednoglasno donosi</w:t>
      </w:r>
    </w:p>
    <w:p w14:paraId="4B6F4B7D" w14:textId="77777777" w:rsidR="00AA2BD7" w:rsidRPr="008D7788" w:rsidRDefault="00AA2BD7" w:rsidP="00AA2BD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>ZAKLJUČAK</w:t>
      </w:r>
    </w:p>
    <w:p w14:paraId="57D2BE67" w14:textId="77777777" w:rsidR="00201C9D" w:rsidRDefault="00AA2BD7" w:rsidP="00201C9D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 xml:space="preserve">Školski odbor osnovne škole Marije Jurić Zagorke u Vrbovcu </w:t>
      </w:r>
      <w:r w:rsidR="00335EB8" w:rsidRPr="008D7788">
        <w:rPr>
          <w:rFonts w:asciiTheme="majorHAnsi" w:hAnsiTheme="majorHAnsi" w:cs="Times New Roman"/>
          <w:b/>
          <w:sz w:val="24"/>
          <w:szCs w:val="24"/>
        </w:rPr>
        <w:t xml:space="preserve">verificira zapisnik s </w:t>
      </w:r>
      <w:r w:rsidR="00B1696B" w:rsidRPr="008D7788">
        <w:rPr>
          <w:rFonts w:asciiTheme="majorHAnsi" w:hAnsiTheme="majorHAnsi"/>
          <w:b/>
          <w:bCs/>
          <w:sz w:val="24"/>
          <w:szCs w:val="24"/>
        </w:rPr>
        <w:t>9</w:t>
      </w:r>
      <w:r w:rsidR="00335EB8" w:rsidRPr="008D7788">
        <w:rPr>
          <w:rFonts w:asciiTheme="majorHAnsi" w:hAnsiTheme="majorHAnsi"/>
          <w:b/>
          <w:bCs/>
          <w:sz w:val="24"/>
          <w:szCs w:val="24"/>
        </w:rPr>
        <w:t xml:space="preserve">.  </w:t>
      </w:r>
      <w:r w:rsidR="00597B9B" w:rsidRPr="008D7788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335EB8" w:rsidRPr="008D7788">
        <w:rPr>
          <w:rFonts w:asciiTheme="majorHAnsi" w:hAnsiTheme="majorHAnsi"/>
          <w:b/>
          <w:bCs/>
          <w:sz w:val="24"/>
          <w:szCs w:val="24"/>
        </w:rPr>
        <w:t>sjednice školskog odbora.</w:t>
      </w:r>
      <w:r w:rsidR="008D4E45" w:rsidRPr="008D778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765DD0D4" w14:textId="215BBF9D" w:rsidR="00AA2BD7" w:rsidRPr="00201C9D" w:rsidRDefault="00AA2BD7" w:rsidP="00201C9D">
      <w:pPr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Prelazi se na drugu  točku dnevnog reda.</w:t>
      </w:r>
    </w:p>
    <w:p w14:paraId="1CA62488" w14:textId="2261AC5E" w:rsidR="009C2001" w:rsidRPr="00201C9D" w:rsidRDefault="009C2001" w:rsidP="00201C9D">
      <w:pPr>
        <w:tabs>
          <w:tab w:val="left" w:pos="6660"/>
        </w:tabs>
        <w:spacing w:after="0"/>
        <w:rPr>
          <w:rFonts w:asciiTheme="majorHAnsi" w:hAnsiTheme="majorHAnsi"/>
          <w:b/>
          <w:bCs/>
          <w:sz w:val="23"/>
          <w:szCs w:val="23"/>
        </w:rPr>
      </w:pPr>
      <w:r w:rsidRPr="008D7788">
        <w:rPr>
          <w:rFonts w:asciiTheme="majorHAnsi" w:hAnsiTheme="majorHAnsi"/>
          <w:b/>
          <w:bCs/>
          <w:sz w:val="23"/>
          <w:szCs w:val="23"/>
        </w:rPr>
        <w:t xml:space="preserve">Plan proračuna 2025.-2027. </w:t>
      </w:r>
    </w:p>
    <w:p w14:paraId="661EBF08" w14:textId="77777777" w:rsidR="002C26A5" w:rsidRPr="008D7788" w:rsidRDefault="002C26A5" w:rsidP="002C26A5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6CFE0153" w14:textId="181E50A4" w:rsidR="002C26A5" w:rsidRPr="008D7788" w:rsidRDefault="002C26A5" w:rsidP="00201C9D">
      <w:pPr>
        <w:spacing w:after="0" w:line="276" w:lineRule="auto"/>
        <w:jc w:val="center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  <w:r w:rsidRPr="008D7788">
        <w:rPr>
          <w:rFonts w:asciiTheme="majorHAnsi" w:eastAsia="Calibri" w:hAnsiTheme="majorHAnsi" w:cs="Times New Roman"/>
          <w:b/>
          <w:color w:val="000000"/>
          <w:sz w:val="23"/>
          <w:szCs w:val="23"/>
        </w:rPr>
        <w:t>ZAKLJUČAK</w:t>
      </w:r>
    </w:p>
    <w:p w14:paraId="0A3D5CE8" w14:textId="5E0869C9" w:rsidR="002C26A5" w:rsidRPr="00201C9D" w:rsidRDefault="00C06798" w:rsidP="00201C9D">
      <w:pPr>
        <w:spacing w:after="0" w:line="276" w:lineRule="auto"/>
        <w:ind w:firstLine="708"/>
        <w:jc w:val="left"/>
        <w:rPr>
          <w:rFonts w:asciiTheme="majorHAnsi" w:eastAsia="Calibri" w:hAnsiTheme="majorHAnsi" w:cs="Times New Roman"/>
          <w:b/>
          <w:bCs/>
          <w:sz w:val="23"/>
          <w:szCs w:val="23"/>
        </w:rPr>
      </w:pPr>
      <w:r w:rsidRPr="008D7788">
        <w:rPr>
          <w:rFonts w:asciiTheme="majorHAnsi" w:eastAsia="Times New Roman" w:hAnsiTheme="majorHAnsi" w:cs="Arial"/>
          <w:b/>
          <w:sz w:val="23"/>
          <w:szCs w:val="23"/>
        </w:rPr>
        <w:t xml:space="preserve">Školski odbor Osnovne škole Marije Jurić Zagorke usvaja </w:t>
      </w:r>
      <w:r w:rsidRPr="008D7788">
        <w:rPr>
          <w:rFonts w:asciiTheme="majorHAnsi" w:eastAsia="Calibri" w:hAnsiTheme="majorHAnsi" w:cs="Times New Roman"/>
          <w:b/>
          <w:bCs/>
          <w:sz w:val="23"/>
          <w:szCs w:val="23"/>
        </w:rPr>
        <w:t>Plan Proračuna za 2025./2027. godinu.</w:t>
      </w:r>
    </w:p>
    <w:p w14:paraId="24E73F42" w14:textId="77777777" w:rsidR="00201C9D" w:rsidRDefault="00201C9D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02715310" w14:textId="77777777" w:rsidR="00201C9D" w:rsidRDefault="00201C9D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31E9AD45" w14:textId="77777777" w:rsidR="00201C9D" w:rsidRDefault="00201C9D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2B7AE021" w14:textId="77777777" w:rsidR="00201C9D" w:rsidRDefault="00201C9D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19F26FB3" w14:textId="6CA906E8" w:rsidR="00A2231C" w:rsidRPr="008D7788" w:rsidRDefault="0062736D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lastRenderedPageBreak/>
        <w:t>prelazi se na treću točku dnevnog reda</w:t>
      </w:r>
    </w:p>
    <w:p w14:paraId="20D95622" w14:textId="23F5108E" w:rsidR="00540113" w:rsidRPr="00201C9D" w:rsidRDefault="00540113" w:rsidP="00201C9D">
      <w:pPr>
        <w:tabs>
          <w:tab w:val="left" w:pos="6660"/>
        </w:tabs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8D7788">
        <w:rPr>
          <w:rFonts w:asciiTheme="majorHAnsi" w:hAnsiTheme="majorHAnsi" w:cs="Times New Roman"/>
          <w:b/>
          <w:bCs/>
          <w:sz w:val="24"/>
          <w:szCs w:val="24"/>
        </w:rPr>
        <w:t>Prethodna suglasnost ravnateljici za zapošljavanje:</w:t>
      </w:r>
    </w:p>
    <w:p w14:paraId="39DD2528" w14:textId="77777777" w:rsidR="00B1696B" w:rsidRPr="008D7788" w:rsidRDefault="00B1696B" w:rsidP="005B22F5">
      <w:pPr>
        <w:tabs>
          <w:tab w:val="left" w:pos="6660"/>
        </w:tabs>
        <w:spacing w:after="0"/>
        <w:ind w:left="72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Prethodna suglasnost ravnateljici za zapošljavanje:</w:t>
      </w:r>
    </w:p>
    <w:p w14:paraId="73E73C2E" w14:textId="461890D7" w:rsidR="00B1696B" w:rsidRPr="008D7788" w:rsidRDefault="00C06798" w:rsidP="00B1696B">
      <w:pPr>
        <w:pStyle w:val="Odlomakpopisa"/>
        <w:numPr>
          <w:ilvl w:val="0"/>
          <w:numId w:val="36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tajnika/ce škole</w:t>
      </w:r>
      <w:r w:rsidR="00B1696B" w:rsidRPr="008D7788">
        <w:rPr>
          <w:rFonts w:asciiTheme="majorHAnsi" w:hAnsiTheme="majorHAnsi"/>
          <w:sz w:val="23"/>
          <w:szCs w:val="23"/>
        </w:rPr>
        <w:t xml:space="preserve"> na određeno </w:t>
      </w:r>
      <w:r w:rsidR="00AA38C2" w:rsidRPr="008D7788">
        <w:rPr>
          <w:rFonts w:asciiTheme="majorHAnsi" w:hAnsiTheme="majorHAnsi"/>
          <w:sz w:val="23"/>
          <w:szCs w:val="23"/>
        </w:rPr>
        <w:t>ne</w:t>
      </w:r>
      <w:r w:rsidR="00B1696B" w:rsidRPr="008D7788">
        <w:rPr>
          <w:rFonts w:asciiTheme="majorHAnsi" w:hAnsiTheme="majorHAnsi"/>
          <w:sz w:val="23"/>
          <w:szCs w:val="23"/>
        </w:rPr>
        <w:t>puno radno vrijeme</w:t>
      </w:r>
    </w:p>
    <w:p w14:paraId="00A5C973" w14:textId="07929B8D" w:rsidR="009A6BB7" w:rsidRPr="00201C9D" w:rsidRDefault="00AA38C2" w:rsidP="009A6BB7">
      <w:pPr>
        <w:pStyle w:val="Odlomakpopisa"/>
        <w:numPr>
          <w:ilvl w:val="0"/>
          <w:numId w:val="36"/>
        </w:numPr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 xml:space="preserve">pomoćnik/ica </w:t>
      </w:r>
      <w:r w:rsidR="00DC1F0C" w:rsidRPr="008D7788">
        <w:rPr>
          <w:rFonts w:asciiTheme="majorHAnsi" w:hAnsiTheme="majorHAnsi"/>
          <w:sz w:val="23"/>
          <w:szCs w:val="23"/>
        </w:rPr>
        <w:t xml:space="preserve">u nastavi na određeno nepuno radno vrijeme </w:t>
      </w:r>
    </w:p>
    <w:p w14:paraId="7A981E07" w14:textId="732DFA3F" w:rsidR="009D7D1C" w:rsidRPr="009A6BB7" w:rsidRDefault="009A6BB7" w:rsidP="00F3259B">
      <w:pPr>
        <w:rPr>
          <w:rFonts w:asciiTheme="majorHAnsi" w:hAnsiTheme="majorHAnsi" w:cs="Times New Roman"/>
          <w:sz w:val="24"/>
          <w:szCs w:val="24"/>
        </w:rPr>
      </w:pPr>
      <w:r w:rsidRPr="009A6BB7">
        <w:rPr>
          <w:rFonts w:asciiTheme="majorHAnsi" w:hAnsiTheme="majorHAnsi" w:cs="Times New Roman"/>
          <w:sz w:val="24"/>
          <w:szCs w:val="24"/>
        </w:rPr>
        <w:t xml:space="preserve">Predsjednica poziva na glasovanje te utvrđuje da nema suzdržanih niti protiv te Školski odbor jednoglasno  donosi </w:t>
      </w:r>
    </w:p>
    <w:p w14:paraId="5B73A18E" w14:textId="1DC07012" w:rsidR="007D4A9D" w:rsidRPr="008D7788" w:rsidRDefault="007D4A9D" w:rsidP="007D4A9D">
      <w:pPr>
        <w:jc w:val="center"/>
        <w:rPr>
          <w:rFonts w:asciiTheme="majorHAnsi" w:eastAsia="Arial Unicode MS" w:hAnsiTheme="majorHAnsi" w:cs="Arial"/>
          <w:b/>
          <w:sz w:val="26"/>
          <w:szCs w:val="26"/>
        </w:rPr>
      </w:pPr>
      <w:r w:rsidRPr="008D7788">
        <w:rPr>
          <w:rFonts w:asciiTheme="majorHAnsi" w:eastAsia="Arial Unicode MS" w:hAnsiTheme="majorHAnsi" w:cs="Arial"/>
          <w:b/>
          <w:sz w:val="26"/>
          <w:szCs w:val="26"/>
        </w:rPr>
        <w:t>ZAKLJUČAK</w:t>
      </w:r>
    </w:p>
    <w:p w14:paraId="344BCFFD" w14:textId="63EEF3FF" w:rsidR="008D7788" w:rsidRPr="009A6BB7" w:rsidRDefault="007D4A9D" w:rsidP="009A6BB7">
      <w:pPr>
        <w:rPr>
          <w:rFonts w:asciiTheme="majorHAnsi" w:hAnsiTheme="majorHAnsi" w:cs="Arial"/>
          <w:b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 xml:space="preserve">Školski odbor </w:t>
      </w:r>
      <w:r w:rsidR="00063FA4" w:rsidRPr="008D7788">
        <w:rPr>
          <w:rFonts w:asciiTheme="majorHAnsi" w:hAnsiTheme="majorHAnsi" w:cs="Times New Roman"/>
          <w:b/>
          <w:sz w:val="24"/>
          <w:szCs w:val="24"/>
        </w:rPr>
        <w:t>O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snovne škole Marije Jurić Zagorke u Vrbovcu </w:t>
      </w:r>
      <w:r w:rsidRPr="008D7788">
        <w:rPr>
          <w:rFonts w:asciiTheme="majorHAnsi" w:hAnsiTheme="majorHAnsi" w:cs="Arial"/>
          <w:b/>
          <w:sz w:val="24"/>
          <w:szCs w:val="24"/>
        </w:rPr>
        <w:t xml:space="preserve">donosi odluku o davanju suglasnosti ravnateljici za zaposlenje </w:t>
      </w:r>
      <w:r w:rsidR="006E0DC1" w:rsidRPr="008D7788">
        <w:rPr>
          <w:rFonts w:asciiTheme="majorHAnsi" w:hAnsiTheme="majorHAnsi" w:cs="Arial"/>
          <w:b/>
          <w:sz w:val="24"/>
          <w:szCs w:val="24"/>
        </w:rPr>
        <w:t>Ive Krušić</w:t>
      </w:r>
      <w:r w:rsidRPr="008D7788">
        <w:rPr>
          <w:rFonts w:asciiTheme="majorHAnsi" w:hAnsiTheme="majorHAnsi" w:cs="Arial"/>
          <w:b/>
          <w:sz w:val="24"/>
          <w:szCs w:val="24"/>
        </w:rPr>
        <w:t xml:space="preserve">, na radno mjesto </w:t>
      </w:r>
      <w:r w:rsidR="006E0DC1" w:rsidRPr="008D7788">
        <w:rPr>
          <w:rFonts w:asciiTheme="majorHAnsi" w:hAnsiTheme="majorHAnsi" w:cs="Times New Roman"/>
          <w:b/>
          <w:bCs/>
          <w:sz w:val="24"/>
          <w:szCs w:val="24"/>
        </w:rPr>
        <w:t>tajnika/ce škole</w:t>
      </w:r>
      <w:r w:rsidR="002C38F3" w:rsidRPr="008D7788">
        <w:rPr>
          <w:rFonts w:asciiTheme="majorHAnsi" w:hAnsiTheme="majorHAnsi" w:cs="Times New Roman"/>
          <w:b/>
          <w:bCs/>
          <w:sz w:val="24"/>
          <w:szCs w:val="24"/>
        </w:rPr>
        <w:t xml:space="preserve"> na određeno </w:t>
      </w:r>
      <w:r w:rsidR="006E0DC1" w:rsidRPr="008D7788">
        <w:rPr>
          <w:rFonts w:asciiTheme="majorHAnsi" w:hAnsiTheme="majorHAnsi" w:cs="Times New Roman"/>
          <w:b/>
          <w:bCs/>
          <w:sz w:val="24"/>
          <w:szCs w:val="24"/>
        </w:rPr>
        <w:t>ne</w:t>
      </w:r>
      <w:r w:rsidR="002C38F3" w:rsidRPr="008D7788">
        <w:rPr>
          <w:rFonts w:asciiTheme="majorHAnsi" w:hAnsiTheme="majorHAnsi" w:cs="Times New Roman"/>
          <w:b/>
          <w:bCs/>
          <w:sz w:val="24"/>
          <w:szCs w:val="24"/>
        </w:rPr>
        <w:t>puno radno vrijeme</w:t>
      </w:r>
      <w:r w:rsidR="006E0DC1" w:rsidRPr="008D7788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70DC0C5E" w14:textId="45E628F1" w:rsidR="008D7788" w:rsidRPr="009A6BB7" w:rsidRDefault="007D5459" w:rsidP="009A6BB7">
      <w:pPr>
        <w:ind w:firstLine="708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 xml:space="preserve">Predsjednica poziva na glasovanje te utvrđuje da nema suzdržanih niti protiv te Školski odbor jednoglasno  donosi </w:t>
      </w:r>
    </w:p>
    <w:p w14:paraId="7DCEB9B4" w14:textId="7F72C427" w:rsidR="007D5459" w:rsidRPr="008D7788" w:rsidRDefault="007D5459" w:rsidP="007D5459">
      <w:pPr>
        <w:jc w:val="center"/>
        <w:rPr>
          <w:rFonts w:asciiTheme="majorHAnsi" w:eastAsia="Arial Unicode MS" w:hAnsiTheme="majorHAnsi" w:cs="Arial"/>
          <w:b/>
          <w:sz w:val="26"/>
          <w:szCs w:val="26"/>
        </w:rPr>
      </w:pPr>
      <w:r w:rsidRPr="008D7788">
        <w:rPr>
          <w:rFonts w:asciiTheme="majorHAnsi" w:eastAsia="Arial Unicode MS" w:hAnsiTheme="majorHAnsi" w:cs="Arial"/>
          <w:b/>
          <w:sz w:val="26"/>
          <w:szCs w:val="26"/>
        </w:rPr>
        <w:t>ZAKLJUČAK</w:t>
      </w:r>
    </w:p>
    <w:p w14:paraId="7C60EF00" w14:textId="77777777" w:rsidR="00201C9D" w:rsidRDefault="007D5459" w:rsidP="00201C9D">
      <w:pPr>
        <w:rPr>
          <w:rFonts w:asciiTheme="majorHAnsi" w:hAnsiTheme="majorHAnsi" w:cs="Arial"/>
          <w:b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 xml:space="preserve">Školski odbor 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Osnovne škole Marije Jurić Zagorke u Vrbovcu </w:t>
      </w:r>
      <w:r w:rsidRPr="008D7788">
        <w:rPr>
          <w:rFonts w:asciiTheme="majorHAnsi" w:hAnsiTheme="majorHAnsi" w:cs="Arial"/>
          <w:b/>
          <w:sz w:val="24"/>
          <w:szCs w:val="24"/>
        </w:rPr>
        <w:t xml:space="preserve">donosi odluku o davanju suglasnosti ravnateljici za zaposlenje </w:t>
      </w:r>
      <w:r w:rsidR="00960103" w:rsidRPr="008D7788">
        <w:rPr>
          <w:rFonts w:asciiTheme="majorHAnsi" w:hAnsiTheme="majorHAnsi" w:cs="Arial"/>
          <w:b/>
          <w:sz w:val="24"/>
          <w:szCs w:val="24"/>
        </w:rPr>
        <w:t>Lorene Kosovec</w:t>
      </w:r>
      <w:r w:rsidRPr="008D7788">
        <w:rPr>
          <w:rFonts w:asciiTheme="majorHAnsi" w:hAnsiTheme="majorHAnsi" w:cs="Arial"/>
          <w:b/>
          <w:sz w:val="24"/>
          <w:szCs w:val="24"/>
        </w:rPr>
        <w:t xml:space="preserve">, na radno mjesto </w:t>
      </w:r>
      <w:r w:rsidR="00960103" w:rsidRPr="008D7788">
        <w:rPr>
          <w:rFonts w:asciiTheme="majorHAnsi" w:hAnsiTheme="majorHAnsi" w:cs="Times New Roman"/>
          <w:b/>
          <w:bCs/>
          <w:sz w:val="24"/>
          <w:szCs w:val="24"/>
        </w:rPr>
        <w:t>pomoćnika/ce u nastavi</w:t>
      </w:r>
      <w:r w:rsidRPr="008D7788">
        <w:rPr>
          <w:rFonts w:asciiTheme="majorHAnsi" w:hAnsiTheme="majorHAnsi" w:cs="Times New Roman"/>
          <w:b/>
          <w:bCs/>
          <w:sz w:val="24"/>
          <w:szCs w:val="24"/>
        </w:rPr>
        <w:t xml:space="preserve"> na određeno </w:t>
      </w:r>
      <w:r w:rsidR="00960103" w:rsidRPr="008D7788">
        <w:rPr>
          <w:rFonts w:asciiTheme="majorHAnsi" w:hAnsiTheme="majorHAnsi" w:cs="Times New Roman"/>
          <w:b/>
          <w:bCs/>
          <w:sz w:val="24"/>
          <w:szCs w:val="24"/>
        </w:rPr>
        <w:t>ne</w:t>
      </w:r>
      <w:r w:rsidRPr="008D7788">
        <w:rPr>
          <w:rFonts w:asciiTheme="majorHAnsi" w:hAnsiTheme="majorHAnsi" w:cs="Times New Roman"/>
          <w:b/>
          <w:bCs/>
          <w:sz w:val="24"/>
          <w:szCs w:val="24"/>
        </w:rPr>
        <w:t>puno radno vrijeme.</w:t>
      </w:r>
      <w:bookmarkStart w:id="0" w:name="_Hlk179319392"/>
    </w:p>
    <w:p w14:paraId="7E90B275" w14:textId="6DF5739B" w:rsidR="002F6D8A" w:rsidRPr="00201C9D" w:rsidRDefault="002F6D8A" w:rsidP="00201C9D">
      <w:pPr>
        <w:rPr>
          <w:rFonts w:asciiTheme="majorHAnsi" w:hAnsiTheme="majorHAnsi" w:cs="Arial"/>
          <w:b/>
          <w:sz w:val="24"/>
          <w:szCs w:val="24"/>
        </w:rPr>
      </w:pPr>
      <w:r w:rsidRPr="008D7788">
        <w:rPr>
          <w:rFonts w:asciiTheme="majorHAnsi" w:hAnsiTheme="majorHAnsi" w:cs="Arial"/>
          <w:bCs/>
          <w:sz w:val="24"/>
          <w:szCs w:val="24"/>
        </w:rPr>
        <w:t xml:space="preserve">prelazi se na </w:t>
      </w:r>
      <w:r w:rsidR="00201C9D">
        <w:rPr>
          <w:rFonts w:asciiTheme="majorHAnsi" w:hAnsiTheme="majorHAnsi" w:cs="Arial"/>
          <w:bCs/>
          <w:sz w:val="24"/>
          <w:szCs w:val="24"/>
        </w:rPr>
        <w:t>četvrtu</w:t>
      </w:r>
      <w:r w:rsidRPr="008D7788">
        <w:rPr>
          <w:rFonts w:asciiTheme="majorHAnsi" w:hAnsiTheme="majorHAnsi" w:cs="Arial"/>
          <w:bCs/>
          <w:sz w:val="24"/>
          <w:szCs w:val="24"/>
        </w:rPr>
        <w:t xml:space="preserve"> točku dnevnog reda</w:t>
      </w:r>
    </w:p>
    <w:bookmarkEnd w:id="0"/>
    <w:p w14:paraId="22765FAD" w14:textId="29BD73B4" w:rsidR="001C563A" w:rsidRPr="009A6BB7" w:rsidRDefault="009D063B" w:rsidP="009A6BB7">
      <w:pPr>
        <w:tabs>
          <w:tab w:val="left" w:pos="6660"/>
        </w:tabs>
        <w:spacing w:after="0"/>
        <w:rPr>
          <w:rFonts w:asciiTheme="majorHAnsi" w:hAnsiTheme="majorHAnsi"/>
          <w:bCs/>
          <w:sz w:val="24"/>
          <w:szCs w:val="24"/>
        </w:rPr>
      </w:pPr>
      <w:r w:rsidRPr="008D7788">
        <w:rPr>
          <w:rFonts w:asciiTheme="majorHAnsi" w:eastAsia="Times New Roman" w:hAnsiTheme="majorHAnsi" w:cs="Times New Roman"/>
          <w:bCs/>
          <w:sz w:val="24"/>
          <w:szCs w:val="24"/>
        </w:rPr>
        <w:t>Donošenje odluke o raspisivanju natječaja za imenovanje ravnatelja/ice Osnovne škole Marije Jurić Zagorke</w:t>
      </w:r>
      <w:bookmarkStart w:id="1" w:name="_Hlk179321519"/>
    </w:p>
    <w:p w14:paraId="0C44C72B" w14:textId="37C28734" w:rsidR="001C563A" w:rsidRPr="008D7788" w:rsidRDefault="001C563A" w:rsidP="00201C9D">
      <w:pPr>
        <w:spacing w:after="0" w:line="276" w:lineRule="auto"/>
        <w:jc w:val="center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  <w:r w:rsidRPr="008D7788">
        <w:rPr>
          <w:rFonts w:asciiTheme="majorHAnsi" w:eastAsia="Calibri" w:hAnsiTheme="majorHAnsi" w:cs="Times New Roman"/>
          <w:b/>
          <w:color w:val="000000"/>
          <w:sz w:val="23"/>
          <w:szCs w:val="23"/>
        </w:rPr>
        <w:t>ZAKLJUČAK</w:t>
      </w:r>
    </w:p>
    <w:p w14:paraId="4599660E" w14:textId="7C11748F" w:rsidR="001C563A" w:rsidRPr="008D7788" w:rsidRDefault="001C563A" w:rsidP="001C563A">
      <w:pPr>
        <w:spacing w:after="0" w:line="276" w:lineRule="auto"/>
        <w:ind w:firstLine="708"/>
        <w:rPr>
          <w:rFonts w:asciiTheme="majorHAnsi" w:eastAsia="Calibri" w:hAnsiTheme="majorHAnsi" w:cs="Times New Roman"/>
          <w:b/>
          <w:color w:val="231F20"/>
          <w:sz w:val="23"/>
          <w:szCs w:val="23"/>
        </w:rPr>
      </w:pPr>
      <w:r w:rsidRPr="008D7788">
        <w:rPr>
          <w:rFonts w:asciiTheme="majorHAnsi" w:eastAsia="Calibri" w:hAnsiTheme="majorHAnsi" w:cs="Times New Roman"/>
          <w:b/>
          <w:color w:val="000000"/>
          <w:sz w:val="23"/>
          <w:szCs w:val="23"/>
        </w:rPr>
        <w:t xml:space="preserve">Školski odbor Osnovne škole Marije Jurić Zagorke donosi </w:t>
      </w:r>
      <w:r w:rsidR="00743115" w:rsidRPr="008D7788">
        <w:rPr>
          <w:rFonts w:asciiTheme="majorHAnsi" w:eastAsia="Calibri" w:hAnsiTheme="majorHAnsi" w:cs="Times New Roman"/>
          <w:b/>
          <w:color w:val="231F20"/>
          <w:sz w:val="23"/>
          <w:szCs w:val="23"/>
        </w:rPr>
        <w:t xml:space="preserve">Odluku o raspisivanju natječaja za ravnatelja/icu škole na određeno puno radno vrijeme. </w:t>
      </w:r>
    </w:p>
    <w:bookmarkEnd w:id="1"/>
    <w:p w14:paraId="1C80E5BD" w14:textId="32F25198" w:rsidR="00706C17" w:rsidRPr="008D7788" w:rsidRDefault="00706C17" w:rsidP="0002102A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prelazi se na </w:t>
      </w:r>
      <w:r w:rsidR="00201C9D">
        <w:rPr>
          <w:rFonts w:asciiTheme="majorHAnsi" w:eastAsia="Calibri" w:hAnsiTheme="majorHAnsi" w:cs="Times New Roman"/>
          <w:sz w:val="23"/>
          <w:szCs w:val="23"/>
        </w:rPr>
        <w:t>petu</w:t>
      </w: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 točku dnevnog reda </w:t>
      </w:r>
    </w:p>
    <w:p w14:paraId="457647D9" w14:textId="77777777" w:rsidR="00201C9D" w:rsidRDefault="00201C9D" w:rsidP="00536805">
      <w:pPr>
        <w:rPr>
          <w:rFonts w:asciiTheme="majorHAnsi" w:eastAsia="Calibri" w:hAnsiTheme="majorHAnsi" w:cs="Times New Roman"/>
          <w:b/>
          <w:bCs/>
          <w:sz w:val="23"/>
          <w:szCs w:val="23"/>
        </w:rPr>
      </w:pPr>
    </w:p>
    <w:p w14:paraId="110DD708" w14:textId="12403D24" w:rsidR="00201C9D" w:rsidRDefault="00201C9D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ZAPISNIČAR:                                                                           PREDSJEDNICA ŠKOLSKOG ODBORA</w:t>
      </w:r>
    </w:p>
    <w:p w14:paraId="7D80170D" w14:textId="76F96022" w:rsidR="00201C9D" w:rsidRPr="008D7788" w:rsidRDefault="00201C9D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Sara Andreić                                                          Željka Kramarić, učiteljica razredne nastave</w:t>
      </w:r>
    </w:p>
    <w:p w14:paraId="12DDAC16" w14:textId="77777777" w:rsidR="006E4FCF" w:rsidRPr="008D7788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79A3809" w14:textId="77777777" w:rsidR="006E4FCF" w:rsidRPr="008D7788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4F097E2" w14:textId="77777777" w:rsidR="006E4FCF" w:rsidRPr="008D7788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848C813" w14:textId="77777777" w:rsidR="00726756" w:rsidRPr="008D7788" w:rsidRDefault="00726756" w:rsidP="00536805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sectPr w:rsidR="00726756" w:rsidRPr="008D7788" w:rsidSect="00491A05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F61E" w14:textId="77777777" w:rsidR="00DA4812" w:rsidRDefault="00DA4812" w:rsidP="0090697E">
      <w:pPr>
        <w:spacing w:after="0" w:line="240" w:lineRule="auto"/>
      </w:pPr>
      <w:r>
        <w:separator/>
      </w:r>
    </w:p>
  </w:endnote>
  <w:endnote w:type="continuationSeparator" w:id="0">
    <w:p w14:paraId="68F0EA2A" w14:textId="77777777" w:rsidR="00DA4812" w:rsidRDefault="00DA4812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423491"/>
      <w:docPartObj>
        <w:docPartGallery w:val="Page Numbers (Bottom of Page)"/>
        <w:docPartUnique/>
      </w:docPartObj>
    </w:sdtPr>
    <w:sdtContent>
      <w:p w14:paraId="719B9F56" w14:textId="77777777" w:rsidR="00BD6F37" w:rsidRDefault="00BD6F37" w:rsidP="00BD6F3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2930155" w14:textId="7E95A86A" w:rsidR="00BD6F37" w:rsidRDefault="00BD6F37" w:rsidP="00BD6F37">
        <w:pPr>
          <w:pStyle w:val="Podnoje"/>
        </w:pPr>
        <w:r>
          <w:t>Predsjednica Školskog odbora:____________________</w:t>
        </w:r>
      </w:p>
      <w:p w14:paraId="14FE81EE" w14:textId="0B8BE0B1" w:rsidR="00BD6F37" w:rsidRDefault="00BD6F37" w:rsidP="00BD6F37">
        <w:pPr>
          <w:pStyle w:val="Podnoje"/>
        </w:pPr>
        <w:r>
          <w:t>Zapisničar:______________________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0D04" w14:textId="77777777" w:rsidR="00DA4812" w:rsidRDefault="00DA4812" w:rsidP="0090697E">
      <w:pPr>
        <w:spacing w:after="0" w:line="240" w:lineRule="auto"/>
      </w:pPr>
      <w:r>
        <w:separator/>
      </w:r>
    </w:p>
  </w:footnote>
  <w:footnote w:type="continuationSeparator" w:id="0">
    <w:p w14:paraId="40805AA4" w14:textId="77777777" w:rsidR="00DA4812" w:rsidRDefault="00DA4812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AE390" w14:textId="77777777" w:rsidR="00B64EB4" w:rsidRDefault="00B64EB4" w:rsidP="00B64EB4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 xml:space="preserve"> </w:t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</w:p>
  <w:p w14:paraId="07C8F557" w14:textId="77777777" w:rsidR="00B64EB4" w:rsidRPr="00F35409" w:rsidRDefault="00F21909" w:rsidP="00F21909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Osnovna škola Marije Jurić Zagorke</w:t>
    </w:r>
  </w:p>
  <w:p w14:paraId="4378BEE8" w14:textId="77777777" w:rsidR="00B64EB4" w:rsidRPr="00F35409" w:rsidRDefault="00B64EB4" w:rsidP="00F21909">
    <w:pPr>
      <w:pStyle w:val="Bezproreda"/>
      <w:rPr>
        <w:rFonts w:ascii="Cambria" w:hAnsi="Cambria"/>
        <w:b/>
        <w:sz w:val="28"/>
        <w:szCs w:val="28"/>
      </w:rPr>
    </w:pPr>
    <w:r w:rsidRPr="00F35409">
      <w:rPr>
        <w:rFonts w:ascii="Cambria" w:hAnsi="Cambria"/>
        <w:b/>
        <w:sz w:val="28"/>
        <w:szCs w:val="28"/>
      </w:rPr>
      <w:t xml:space="preserve">Brdo </w:t>
    </w:r>
    <w:r w:rsidR="00F21909">
      <w:rPr>
        <w:rFonts w:ascii="Cambria" w:hAnsi="Cambria"/>
        <w:b/>
        <w:sz w:val="28"/>
        <w:szCs w:val="28"/>
      </w:rPr>
      <w:t>12 A</w:t>
    </w:r>
    <w:r w:rsidRPr="00F35409">
      <w:rPr>
        <w:rFonts w:ascii="Cambria" w:hAnsi="Cambria"/>
        <w:b/>
        <w:sz w:val="28"/>
        <w:szCs w:val="28"/>
      </w:rPr>
      <w:t>, 10340 Vrbovec, tel.: 01/2792-929</w:t>
    </w:r>
  </w:p>
  <w:p w14:paraId="0A409BE2" w14:textId="77777777" w:rsidR="00B64EB4" w:rsidRPr="00B64EB4" w:rsidRDefault="00B64EB4" w:rsidP="00F21909">
    <w:pPr>
      <w:pStyle w:val="Bezproreda"/>
      <w:rPr>
        <w:rFonts w:ascii="Cambria" w:hAnsi="Cambria"/>
        <w:b/>
        <w:sz w:val="24"/>
        <w:szCs w:val="24"/>
      </w:rPr>
    </w:pPr>
    <w:r w:rsidRPr="00F35409">
      <w:rPr>
        <w:rFonts w:ascii="Cambria" w:hAnsi="Cambria"/>
        <w:b/>
        <w:sz w:val="24"/>
        <w:szCs w:val="24"/>
      </w:rPr>
      <w:t>e-mail: ured@os-</w:t>
    </w:r>
    <w:r w:rsidR="00F21909">
      <w:rPr>
        <w:rFonts w:ascii="Cambria" w:hAnsi="Cambria"/>
        <w:b/>
        <w:sz w:val="24"/>
        <w:szCs w:val="24"/>
      </w:rPr>
      <w:t>mjzagorke</w:t>
    </w:r>
    <w:r w:rsidRPr="00F35409">
      <w:rPr>
        <w:rFonts w:ascii="Cambria" w:hAnsi="Cambria"/>
        <w:b/>
        <w:sz w:val="24"/>
        <w:szCs w:val="24"/>
      </w:rPr>
      <w:t>-vrbovec.skole.hr</w:t>
    </w:r>
  </w:p>
  <w:p w14:paraId="6BA8D928" w14:textId="3AC21AC0" w:rsidR="00B14574" w:rsidRDefault="00296288" w:rsidP="00B14574">
    <w:pPr>
      <w:pBdr>
        <w:left w:val="single" w:sz="12" w:space="11" w:color="4F81BD" w:themeColor="accent1"/>
      </w:pBdr>
      <w:tabs>
        <w:tab w:val="left" w:pos="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34E4A" wp14:editId="2E59814C">
              <wp:simplePos x="0" y="0"/>
              <wp:positionH relativeFrom="column">
                <wp:posOffset>-61595</wp:posOffset>
              </wp:positionH>
              <wp:positionV relativeFrom="paragraph">
                <wp:posOffset>59055</wp:posOffset>
              </wp:positionV>
              <wp:extent cx="5829300" cy="15240"/>
              <wp:effectExtent l="19050" t="19050" r="0" b="381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2930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C1E4B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4.65pt" to="454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" strokecolor="#7f7f7f [1612]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DB2"/>
    <w:multiLevelType w:val="hybridMultilevel"/>
    <w:tmpl w:val="90F69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595"/>
    <w:multiLevelType w:val="hybridMultilevel"/>
    <w:tmpl w:val="41584F9E"/>
    <w:lvl w:ilvl="0" w:tplc="FB020904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F62D8B"/>
    <w:multiLevelType w:val="hybridMultilevel"/>
    <w:tmpl w:val="FB9AC4E0"/>
    <w:lvl w:ilvl="0" w:tplc="02E20FB6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492813"/>
    <w:multiLevelType w:val="hybridMultilevel"/>
    <w:tmpl w:val="7C0C7DC2"/>
    <w:lvl w:ilvl="0" w:tplc="FED843DA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2E0FAB"/>
    <w:multiLevelType w:val="hybridMultilevel"/>
    <w:tmpl w:val="A3824E62"/>
    <w:lvl w:ilvl="0" w:tplc="3E72E812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7" w15:restartNumberingAfterBreak="0">
    <w:nsid w:val="16207B0D"/>
    <w:multiLevelType w:val="hybridMultilevel"/>
    <w:tmpl w:val="D4E278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A044E"/>
    <w:multiLevelType w:val="hybridMultilevel"/>
    <w:tmpl w:val="218C7618"/>
    <w:lvl w:ilvl="0" w:tplc="80606DB4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805D50"/>
    <w:multiLevelType w:val="hybridMultilevel"/>
    <w:tmpl w:val="BB6EF8AC"/>
    <w:lvl w:ilvl="0" w:tplc="A3D464C2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EB067C"/>
    <w:multiLevelType w:val="hybridMultilevel"/>
    <w:tmpl w:val="717AB2C2"/>
    <w:lvl w:ilvl="0" w:tplc="3184EA3A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6A3248"/>
    <w:multiLevelType w:val="hybridMultilevel"/>
    <w:tmpl w:val="848A0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39F4"/>
    <w:multiLevelType w:val="hybridMultilevel"/>
    <w:tmpl w:val="217ABD2C"/>
    <w:lvl w:ilvl="0" w:tplc="CD860F1A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12" w:hanging="360"/>
      </w:pPr>
    </w:lvl>
    <w:lvl w:ilvl="2" w:tplc="041A001B" w:tentative="1">
      <w:start w:val="1"/>
      <w:numFmt w:val="lowerRoman"/>
      <w:lvlText w:val="%3."/>
      <w:lvlJc w:val="right"/>
      <w:pPr>
        <w:ind w:left="3732" w:hanging="180"/>
      </w:pPr>
    </w:lvl>
    <w:lvl w:ilvl="3" w:tplc="041A000F" w:tentative="1">
      <w:start w:val="1"/>
      <w:numFmt w:val="decimal"/>
      <w:lvlText w:val="%4."/>
      <w:lvlJc w:val="left"/>
      <w:pPr>
        <w:ind w:left="4452" w:hanging="360"/>
      </w:pPr>
    </w:lvl>
    <w:lvl w:ilvl="4" w:tplc="041A0019" w:tentative="1">
      <w:start w:val="1"/>
      <w:numFmt w:val="lowerLetter"/>
      <w:lvlText w:val="%5."/>
      <w:lvlJc w:val="left"/>
      <w:pPr>
        <w:ind w:left="5172" w:hanging="360"/>
      </w:pPr>
    </w:lvl>
    <w:lvl w:ilvl="5" w:tplc="041A001B" w:tentative="1">
      <w:start w:val="1"/>
      <w:numFmt w:val="lowerRoman"/>
      <w:lvlText w:val="%6."/>
      <w:lvlJc w:val="right"/>
      <w:pPr>
        <w:ind w:left="5892" w:hanging="180"/>
      </w:pPr>
    </w:lvl>
    <w:lvl w:ilvl="6" w:tplc="041A000F" w:tentative="1">
      <w:start w:val="1"/>
      <w:numFmt w:val="decimal"/>
      <w:lvlText w:val="%7."/>
      <w:lvlJc w:val="left"/>
      <w:pPr>
        <w:ind w:left="6612" w:hanging="360"/>
      </w:pPr>
    </w:lvl>
    <w:lvl w:ilvl="7" w:tplc="041A0019" w:tentative="1">
      <w:start w:val="1"/>
      <w:numFmt w:val="lowerLetter"/>
      <w:lvlText w:val="%8."/>
      <w:lvlJc w:val="left"/>
      <w:pPr>
        <w:ind w:left="7332" w:hanging="360"/>
      </w:pPr>
    </w:lvl>
    <w:lvl w:ilvl="8" w:tplc="041A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3" w15:restartNumberingAfterBreak="0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14" w15:restartNumberingAfterBreak="0">
    <w:nsid w:val="29A1441B"/>
    <w:multiLevelType w:val="hybridMultilevel"/>
    <w:tmpl w:val="D4E278C2"/>
    <w:lvl w:ilvl="0" w:tplc="F734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7305B0"/>
    <w:multiLevelType w:val="hybridMultilevel"/>
    <w:tmpl w:val="FA7C231E"/>
    <w:lvl w:ilvl="0" w:tplc="46520CD8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4F4245"/>
    <w:multiLevelType w:val="hybridMultilevel"/>
    <w:tmpl w:val="F41C8A36"/>
    <w:lvl w:ilvl="0" w:tplc="9F3AE4CC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AF2CBD"/>
    <w:multiLevelType w:val="hybridMultilevel"/>
    <w:tmpl w:val="2676C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D6BF3"/>
    <w:multiLevelType w:val="hybridMultilevel"/>
    <w:tmpl w:val="D4E278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A226CE"/>
    <w:multiLevelType w:val="hybridMultilevel"/>
    <w:tmpl w:val="4CACCF0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335A303D"/>
    <w:multiLevelType w:val="hybridMultilevel"/>
    <w:tmpl w:val="0E66BE4E"/>
    <w:lvl w:ilvl="0" w:tplc="C3D692CC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765469"/>
    <w:multiLevelType w:val="hybridMultilevel"/>
    <w:tmpl w:val="1BA4D9B6"/>
    <w:lvl w:ilvl="0" w:tplc="4BDA54EA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FC61F6"/>
    <w:multiLevelType w:val="hybridMultilevel"/>
    <w:tmpl w:val="EB6C4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16EDE"/>
    <w:multiLevelType w:val="hybridMultilevel"/>
    <w:tmpl w:val="297A892E"/>
    <w:lvl w:ilvl="0" w:tplc="278A26AE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957C38"/>
    <w:multiLevelType w:val="hybridMultilevel"/>
    <w:tmpl w:val="AB86DD34"/>
    <w:lvl w:ilvl="0" w:tplc="1C6A8916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4A3D38"/>
    <w:multiLevelType w:val="hybridMultilevel"/>
    <w:tmpl w:val="392A6C36"/>
    <w:lvl w:ilvl="0" w:tplc="A0A44F86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30A714C"/>
    <w:multiLevelType w:val="hybridMultilevel"/>
    <w:tmpl w:val="50427ECA"/>
    <w:lvl w:ilvl="0" w:tplc="5EF6662E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32D2763"/>
    <w:multiLevelType w:val="hybridMultilevel"/>
    <w:tmpl w:val="34CCD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2C67"/>
    <w:multiLevelType w:val="hybridMultilevel"/>
    <w:tmpl w:val="8A6CCD72"/>
    <w:lvl w:ilvl="0" w:tplc="A386F5A6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B63B42"/>
    <w:multiLevelType w:val="hybridMultilevel"/>
    <w:tmpl w:val="7D5A75CA"/>
    <w:lvl w:ilvl="0" w:tplc="DD2A4056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EB2EB4"/>
    <w:multiLevelType w:val="hybridMultilevel"/>
    <w:tmpl w:val="6BCE5F74"/>
    <w:lvl w:ilvl="0" w:tplc="89F4BE8A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2" w15:restartNumberingAfterBreak="0">
    <w:nsid w:val="59391D6D"/>
    <w:multiLevelType w:val="hybridMultilevel"/>
    <w:tmpl w:val="9FF270F6"/>
    <w:lvl w:ilvl="0" w:tplc="F08A64D4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A6B7F3F"/>
    <w:multiLevelType w:val="hybridMultilevel"/>
    <w:tmpl w:val="E50CBB06"/>
    <w:lvl w:ilvl="0" w:tplc="319EC518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865FDE"/>
    <w:multiLevelType w:val="hybridMultilevel"/>
    <w:tmpl w:val="A9DE2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A49D4"/>
    <w:multiLevelType w:val="hybridMultilevel"/>
    <w:tmpl w:val="4BB00B8E"/>
    <w:lvl w:ilvl="0" w:tplc="0C80D0FE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F44688"/>
    <w:multiLevelType w:val="hybridMultilevel"/>
    <w:tmpl w:val="D4E278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F6626A"/>
    <w:multiLevelType w:val="hybridMultilevel"/>
    <w:tmpl w:val="D4E278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3E269E"/>
    <w:multiLevelType w:val="hybridMultilevel"/>
    <w:tmpl w:val="CA70E7CA"/>
    <w:lvl w:ilvl="0" w:tplc="F1B09F18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25B7944"/>
    <w:multiLevelType w:val="hybridMultilevel"/>
    <w:tmpl w:val="2A1A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F2A25"/>
    <w:multiLevelType w:val="hybridMultilevel"/>
    <w:tmpl w:val="F0AC830E"/>
    <w:lvl w:ilvl="0" w:tplc="A33A5D4E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6811F17"/>
    <w:multiLevelType w:val="hybridMultilevel"/>
    <w:tmpl w:val="6C8000D4"/>
    <w:lvl w:ilvl="0" w:tplc="BAD87B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3" w15:restartNumberingAfterBreak="0">
    <w:nsid w:val="68386EB3"/>
    <w:multiLevelType w:val="hybridMultilevel"/>
    <w:tmpl w:val="2B027942"/>
    <w:lvl w:ilvl="0" w:tplc="97AE8D7A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891A33"/>
    <w:multiLevelType w:val="hybridMultilevel"/>
    <w:tmpl w:val="2F367312"/>
    <w:lvl w:ilvl="0" w:tplc="ABE28DA4">
      <w:start w:val="1"/>
      <w:numFmt w:val="bullet"/>
      <w:lvlText w:val="-"/>
      <w:lvlJc w:val="left"/>
      <w:pPr>
        <w:ind w:left="142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C2879E0"/>
    <w:multiLevelType w:val="hybridMultilevel"/>
    <w:tmpl w:val="CE1EE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22A12"/>
    <w:multiLevelType w:val="hybridMultilevel"/>
    <w:tmpl w:val="43D24850"/>
    <w:lvl w:ilvl="0" w:tplc="1FC2C8AE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48" w15:restartNumberingAfterBreak="0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924730148">
    <w:abstractNumId w:val="3"/>
  </w:num>
  <w:num w:numId="2" w16cid:durableId="108017488">
    <w:abstractNumId w:val="47"/>
  </w:num>
  <w:num w:numId="3" w16cid:durableId="2016877147">
    <w:abstractNumId w:val="13"/>
  </w:num>
  <w:num w:numId="4" w16cid:durableId="313721631">
    <w:abstractNumId w:val="6"/>
  </w:num>
  <w:num w:numId="5" w16cid:durableId="1881935643">
    <w:abstractNumId w:val="35"/>
  </w:num>
  <w:num w:numId="6" w16cid:durableId="1827670952">
    <w:abstractNumId w:val="48"/>
  </w:num>
  <w:num w:numId="7" w16cid:durableId="1863319932">
    <w:abstractNumId w:val="27"/>
  </w:num>
  <w:num w:numId="8" w16cid:durableId="177932310">
    <w:abstractNumId w:val="32"/>
  </w:num>
  <w:num w:numId="9" w16cid:durableId="115953187">
    <w:abstractNumId w:val="41"/>
  </w:num>
  <w:num w:numId="10" w16cid:durableId="1653872378">
    <w:abstractNumId w:val="21"/>
  </w:num>
  <w:num w:numId="11" w16cid:durableId="4866291">
    <w:abstractNumId w:val="36"/>
  </w:num>
  <w:num w:numId="12" w16cid:durableId="1198351697">
    <w:abstractNumId w:val="2"/>
  </w:num>
  <w:num w:numId="13" w16cid:durableId="1082488441">
    <w:abstractNumId w:val="9"/>
  </w:num>
  <w:num w:numId="14" w16cid:durableId="2040280595">
    <w:abstractNumId w:val="26"/>
  </w:num>
  <w:num w:numId="15" w16cid:durableId="921179447">
    <w:abstractNumId w:val="24"/>
  </w:num>
  <w:num w:numId="16" w16cid:durableId="793838786">
    <w:abstractNumId w:val="28"/>
  </w:num>
  <w:num w:numId="17" w16cid:durableId="442653242">
    <w:abstractNumId w:val="8"/>
  </w:num>
  <w:num w:numId="18" w16cid:durableId="1819959588">
    <w:abstractNumId w:val="4"/>
  </w:num>
  <w:num w:numId="19" w16cid:durableId="1799689724">
    <w:abstractNumId w:val="39"/>
  </w:num>
  <w:num w:numId="20" w16cid:durableId="1393849151">
    <w:abstractNumId w:val="20"/>
  </w:num>
  <w:num w:numId="21" w16cid:durableId="1268193683">
    <w:abstractNumId w:val="30"/>
  </w:num>
  <w:num w:numId="22" w16cid:durableId="1142187108">
    <w:abstractNumId w:val="44"/>
  </w:num>
  <w:num w:numId="23" w16cid:durableId="1122655560">
    <w:abstractNumId w:val="1"/>
  </w:num>
  <w:num w:numId="24" w16cid:durableId="93788317">
    <w:abstractNumId w:val="29"/>
  </w:num>
  <w:num w:numId="25" w16cid:durableId="1102647716">
    <w:abstractNumId w:val="46"/>
  </w:num>
  <w:num w:numId="26" w16cid:durableId="1580945854">
    <w:abstractNumId w:val="33"/>
  </w:num>
  <w:num w:numId="27" w16cid:durableId="1151599589">
    <w:abstractNumId w:val="5"/>
  </w:num>
  <w:num w:numId="28" w16cid:durableId="167062516">
    <w:abstractNumId w:val="10"/>
  </w:num>
  <w:num w:numId="29" w16cid:durableId="586695740">
    <w:abstractNumId w:val="25"/>
  </w:num>
  <w:num w:numId="30" w16cid:durableId="1641887217">
    <w:abstractNumId w:val="23"/>
  </w:num>
  <w:num w:numId="31" w16cid:durableId="678578702">
    <w:abstractNumId w:val="16"/>
  </w:num>
  <w:num w:numId="32" w16cid:durableId="445077426">
    <w:abstractNumId w:val="31"/>
  </w:num>
  <w:num w:numId="33" w16cid:durableId="1212688656">
    <w:abstractNumId w:val="12"/>
  </w:num>
  <w:num w:numId="34" w16cid:durableId="707492521">
    <w:abstractNumId w:val="11"/>
  </w:num>
  <w:num w:numId="35" w16cid:durableId="7102650">
    <w:abstractNumId w:val="14"/>
  </w:num>
  <w:num w:numId="36" w16cid:durableId="643848433">
    <w:abstractNumId w:val="43"/>
  </w:num>
  <w:num w:numId="37" w16cid:durableId="1963879661">
    <w:abstractNumId w:val="7"/>
  </w:num>
  <w:num w:numId="38" w16cid:durableId="298531608">
    <w:abstractNumId w:val="18"/>
  </w:num>
  <w:num w:numId="39" w16cid:durableId="1257637856">
    <w:abstractNumId w:val="38"/>
  </w:num>
  <w:num w:numId="40" w16cid:durableId="446657812">
    <w:abstractNumId w:val="37"/>
  </w:num>
  <w:num w:numId="41" w16cid:durableId="1689061629">
    <w:abstractNumId w:val="34"/>
  </w:num>
  <w:num w:numId="42" w16cid:durableId="1755280512">
    <w:abstractNumId w:val="17"/>
  </w:num>
  <w:num w:numId="43" w16cid:durableId="1911694721">
    <w:abstractNumId w:val="45"/>
  </w:num>
  <w:num w:numId="44" w16cid:durableId="1069377591">
    <w:abstractNumId w:val="42"/>
  </w:num>
  <w:num w:numId="45" w16cid:durableId="1404916734">
    <w:abstractNumId w:val="19"/>
  </w:num>
  <w:num w:numId="46" w16cid:durableId="774714400">
    <w:abstractNumId w:val="40"/>
  </w:num>
  <w:num w:numId="47" w16cid:durableId="117534741">
    <w:abstractNumId w:val="15"/>
  </w:num>
  <w:num w:numId="48" w16cid:durableId="1476602098">
    <w:abstractNumId w:val="22"/>
  </w:num>
  <w:num w:numId="49" w16cid:durableId="11580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09"/>
    <w:rsid w:val="000011E8"/>
    <w:rsid w:val="0000139C"/>
    <w:rsid w:val="00002D31"/>
    <w:rsid w:val="00004373"/>
    <w:rsid w:val="0000687C"/>
    <w:rsid w:val="00010B31"/>
    <w:rsid w:val="00012563"/>
    <w:rsid w:val="00013117"/>
    <w:rsid w:val="000134DC"/>
    <w:rsid w:val="00014D5E"/>
    <w:rsid w:val="00015185"/>
    <w:rsid w:val="00015850"/>
    <w:rsid w:val="00015C05"/>
    <w:rsid w:val="000165B8"/>
    <w:rsid w:val="0002102A"/>
    <w:rsid w:val="000217A4"/>
    <w:rsid w:val="00022B8D"/>
    <w:rsid w:val="00024A2A"/>
    <w:rsid w:val="0002659F"/>
    <w:rsid w:val="000309A5"/>
    <w:rsid w:val="00030A43"/>
    <w:rsid w:val="00032441"/>
    <w:rsid w:val="00032711"/>
    <w:rsid w:val="000329ED"/>
    <w:rsid w:val="00037947"/>
    <w:rsid w:val="00040053"/>
    <w:rsid w:val="00042E68"/>
    <w:rsid w:val="00043A52"/>
    <w:rsid w:val="00044871"/>
    <w:rsid w:val="00046581"/>
    <w:rsid w:val="00046A61"/>
    <w:rsid w:val="00046CE3"/>
    <w:rsid w:val="0005250F"/>
    <w:rsid w:val="00052D15"/>
    <w:rsid w:val="00053F34"/>
    <w:rsid w:val="000542EC"/>
    <w:rsid w:val="00054D93"/>
    <w:rsid w:val="00055F5E"/>
    <w:rsid w:val="00056D08"/>
    <w:rsid w:val="0005779A"/>
    <w:rsid w:val="000610DC"/>
    <w:rsid w:val="000618D0"/>
    <w:rsid w:val="00061A77"/>
    <w:rsid w:val="00063BCE"/>
    <w:rsid w:val="00063FA4"/>
    <w:rsid w:val="000655E9"/>
    <w:rsid w:val="00067D04"/>
    <w:rsid w:val="00067E12"/>
    <w:rsid w:val="00070244"/>
    <w:rsid w:val="00070417"/>
    <w:rsid w:val="00071009"/>
    <w:rsid w:val="000726E2"/>
    <w:rsid w:val="0007308D"/>
    <w:rsid w:val="00073F25"/>
    <w:rsid w:val="00075F80"/>
    <w:rsid w:val="00076F8E"/>
    <w:rsid w:val="00081142"/>
    <w:rsid w:val="000818EB"/>
    <w:rsid w:val="00081FBC"/>
    <w:rsid w:val="0008227E"/>
    <w:rsid w:val="00082BDE"/>
    <w:rsid w:val="00083472"/>
    <w:rsid w:val="000866EB"/>
    <w:rsid w:val="000870A9"/>
    <w:rsid w:val="00090890"/>
    <w:rsid w:val="00090A70"/>
    <w:rsid w:val="0009484E"/>
    <w:rsid w:val="00094C3D"/>
    <w:rsid w:val="00096882"/>
    <w:rsid w:val="000975B0"/>
    <w:rsid w:val="0009786A"/>
    <w:rsid w:val="000A0B14"/>
    <w:rsid w:val="000A0CBB"/>
    <w:rsid w:val="000A197B"/>
    <w:rsid w:val="000A371B"/>
    <w:rsid w:val="000A46D1"/>
    <w:rsid w:val="000A4803"/>
    <w:rsid w:val="000A4EE8"/>
    <w:rsid w:val="000A603A"/>
    <w:rsid w:val="000A6B33"/>
    <w:rsid w:val="000A7495"/>
    <w:rsid w:val="000B23D7"/>
    <w:rsid w:val="000B2524"/>
    <w:rsid w:val="000B2569"/>
    <w:rsid w:val="000B26AE"/>
    <w:rsid w:val="000B46AA"/>
    <w:rsid w:val="000B5358"/>
    <w:rsid w:val="000B55EA"/>
    <w:rsid w:val="000B6C45"/>
    <w:rsid w:val="000B6FBE"/>
    <w:rsid w:val="000C2621"/>
    <w:rsid w:val="000C3A4B"/>
    <w:rsid w:val="000C55DA"/>
    <w:rsid w:val="000C6448"/>
    <w:rsid w:val="000C69DA"/>
    <w:rsid w:val="000C7C89"/>
    <w:rsid w:val="000D057E"/>
    <w:rsid w:val="000D23D7"/>
    <w:rsid w:val="000D3C0B"/>
    <w:rsid w:val="000D5A62"/>
    <w:rsid w:val="000D712F"/>
    <w:rsid w:val="000E1DDB"/>
    <w:rsid w:val="000E38D0"/>
    <w:rsid w:val="000E45DB"/>
    <w:rsid w:val="000E4BB9"/>
    <w:rsid w:val="000E4DA8"/>
    <w:rsid w:val="000E5178"/>
    <w:rsid w:val="000E5854"/>
    <w:rsid w:val="000E7C37"/>
    <w:rsid w:val="000F0D72"/>
    <w:rsid w:val="000F0E18"/>
    <w:rsid w:val="000F1BE5"/>
    <w:rsid w:val="000F21B9"/>
    <w:rsid w:val="000F24A7"/>
    <w:rsid w:val="000F4DFC"/>
    <w:rsid w:val="000F5613"/>
    <w:rsid w:val="000F6507"/>
    <w:rsid w:val="000F69C0"/>
    <w:rsid w:val="000F70C2"/>
    <w:rsid w:val="000F7901"/>
    <w:rsid w:val="00101D30"/>
    <w:rsid w:val="00102E98"/>
    <w:rsid w:val="00103A6C"/>
    <w:rsid w:val="00105A4B"/>
    <w:rsid w:val="001070D3"/>
    <w:rsid w:val="001077A4"/>
    <w:rsid w:val="00107C12"/>
    <w:rsid w:val="00110137"/>
    <w:rsid w:val="0011030B"/>
    <w:rsid w:val="001123B4"/>
    <w:rsid w:val="0011307D"/>
    <w:rsid w:val="00113A8C"/>
    <w:rsid w:val="00114CEC"/>
    <w:rsid w:val="00114E92"/>
    <w:rsid w:val="0011659B"/>
    <w:rsid w:val="00117DC3"/>
    <w:rsid w:val="00117F0A"/>
    <w:rsid w:val="001201BC"/>
    <w:rsid w:val="001203AF"/>
    <w:rsid w:val="00121147"/>
    <w:rsid w:val="001213B2"/>
    <w:rsid w:val="00121FBA"/>
    <w:rsid w:val="001221C0"/>
    <w:rsid w:val="001227AD"/>
    <w:rsid w:val="00123C6D"/>
    <w:rsid w:val="00123D8D"/>
    <w:rsid w:val="00125D63"/>
    <w:rsid w:val="00126A8F"/>
    <w:rsid w:val="001304C6"/>
    <w:rsid w:val="00131D6B"/>
    <w:rsid w:val="00137DFE"/>
    <w:rsid w:val="001405DB"/>
    <w:rsid w:val="00140711"/>
    <w:rsid w:val="00142C99"/>
    <w:rsid w:val="00143989"/>
    <w:rsid w:val="00143A8E"/>
    <w:rsid w:val="00143E3C"/>
    <w:rsid w:val="001440C3"/>
    <w:rsid w:val="0014501E"/>
    <w:rsid w:val="00146260"/>
    <w:rsid w:val="001462DF"/>
    <w:rsid w:val="0014677D"/>
    <w:rsid w:val="001471CF"/>
    <w:rsid w:val="0015010B"/>
    <w:rsid w:val="00151CB6"/>
    <w:rsid w:val="001523E9"/>
    <w:rsid w:val="00152B1D"/>
    <w:rsid w:val="00153A1F"/>
    <w:rsid w:val="001551CC"/>
    <w:rsid w:val="00155D17"/>
    <w:rsid w:val="0015749C"/>
    <w:rsid w:val="001602DA"/>
    <w:rsid w:val="00161AE3"/>
    <w:rsid w:val="001621E4"/>
    <w:rsid w:val="00163307"/>
    <w:rsid w:val="001647D4"/>
    <w:rsid w:val="00166B71"/>
    <w:rsid w:val="00167147"/>
    <w:rsid w:val="001677C5"/>
    <w:rsid w:val="001678EB"/>
    <w:rsid w:val="001705C1"/>
    <w:rsid w:val="00172E1F"/>
    <w:rsid w:val="00173143"/>
    <w:rsid w:val="00177B2F"/>
    <w:rsid w:val="001809FD"/>
    <w:rsid w:val="00182417"/>
    <w:rsid w:val="00182967"/>
    <w:rsid w:val="00182E8A"/>
    <w:rsid w:val="0018574E"/>
    <w:rsid w:val="00185A7A"/>
    <w:rsid w:val="00185CE5"/>
    <w:rsid w:val="00187953"/>
    <w:rsid w:val="00187F7C"/>
    <w:rsid w:val="00191327"/>
    <w:rsid w:val="00193731"/>
    <w:rsid w:val="00194680"/>
    <w:rsid w:val="00195366"/>
    <w:rsid w:val="001955C6"/>
    <w:rsid w:val="00195AC8"/>
    <w:rsid w:val="001A20A9"/>
    <w:rsid w:val="001A2A0E"/>
    <w:rsid w:val="001A5CBE"/>
    <w:rsid w:val="001A67F8"/>
    <w:rsid w:val="001B1C94"/>
    <w:rsid w:val="001B625A"/>
    <w:rsid w:val="001C1E99"/>
    <w:rsid w:val="001C37FB"/>
    <w:rsid w:val="001C3E7B"/>
    <w:rsid w:val="001C563A"/>
    <w:rsid w:val="001C61B0"/>
    <w:rsid w:val="001C7461"/>
    <w:rsid w:val="001C7B00"/>
    <w:rsid w:val="001D1C3A"/>
    <w:rsid w:val="001D1F83"/>
    <w:rsid w:val="001D29B9"/>
    <w:rsid w:val="001D307F"/>
    <w:rsid w:val="001D3ABF"/>
    <w:rsid w:val="001D434E"/>
    <w:rsid w:val="001D4D14"/>
    <w:rsid w:val="001E00E4"/>
    <w:rsid w:val="001E13BF"/>
    <w:rsid w:val="001E1406"/>
    <w:rsid w:val="001E140B"/>
    <w:rsid w:val="001E1BC5"/>
    <w:rsid w:val="001E2B54"/>
    <w:rsid w:val="001E3680"/>
    <w:rsid w:val="001E3B6D"/>
    <w:rsid w:val="001E45A1"/>
    <w:rsid w:val="001E69F1"/>
    <w:rsid w:val="001F0863"/>
    <w:rsid w:val="001F54D1"/>
    <w:rsid w:val="001F7BBD"/>
    <w:rsid w:val="001F7FEA"/>
    <w:rsid w:val="002014C6"/>
    <w:rsid w:val="00201C9D"/>
    <w:rsid w:val="00203259"/>
    <w:rsid w:val="00203EA6"/>
    <w:rsid w:val="002053AE"/>
    <w:rsid w:val="00206335"/>
    <w:rsid w:val="00211EBE"/>
    <w:rsid w:val="002124AB"/>
    <w:rsid w:val="00212854"/>
    <w:rsid w:val="00213B5A"/>
    <w:rsid w:val="00216699"/>
    <w:rsid w:val="00216B12"/>
    <w:rsid w:val="00221D49"/>
    <w:rsid w:val="0022362E"/>
    <w:rsid w:val="002253DA"/>
    <w:rsid w:val="00227357"/>
    <w:rsid w:val="002275A8"/>
    <w:rsid w:val="00230A51"/>
    <w:rsid w:val="00230D74"/>
    <w:rsid w:val="0023320C"/>
    <w:rsid w:val="0023375E"/>
    <w:rsid w:val="0023416E"/>
    <w:rsid w:val="0023490C"/>
    <w:rsid w:val="00237041"/>
    <w:rsid w:val="0023719B"/>
    <w:rsid w:val="002373F7"/>
    <w:rsid w:val="002410AA"/>
    <w:rsid w:val="0024176A"/>
    <w:rsid w:val="00243B3C"/>
    <w:rsid w:val="00246F98"/>
    <w:rsid w:val="00247E8D"/>
    <w:rsid w:val="00251348"/>
    <w:rsid w:val="0025237B"/>
    <w:rsid w:val="00252458"/>
    <w:rsid w:val="00262371"/>
    <w:rsid w:val="002624CE"/>
    <w:rsid w:val="002649EB"/>
    <w:rsid w:val="00265173"/>
    <w:rsid w:val="00266F9F"/>
    <w:rsid w:val="00270CC5"/>
    <w:rsid w:val="0027327C"/>
    <w:rsid w:val="00273679"/>
    <w:rsid w:val="002750B8"/>
    <w:rsid w:val="00275478"/>
    <w:rsid w:val="002767E1"/>
    <w:rsid w:val="00277375"/>
    <w:rsid w:val="00280A8A"/>
    <w:rsid w:val="00280CC7"/>
    <w:rsid w:val="0028139D"/>
    <w:rsid w:val="0028400A"/>
    <w:rsid w:val="00286618"/>
    <w:rsid w:val="00287624"/>
    <w:rsid w:val="002915F3"/>
    <w:rsid w:val="0029206C"/>
    <w:rsid w:val="00292BEE"/>
    <w:rsid w:val="002937C0"/>
    <w:rsid w:val="00294AE5"/>
    <w:rsid w:val="0029598F"/>
    <w:rsid w:val="00295B67"/>
    <w:rsid w:val="00296288"/>
    <w:rsid w:val="002965FA"/>
    <w:rsid w:val="00296D79"/>
    <w:rsid w:val="002A0EB1"/>
    <w:rsid w:val="002A35F0"/>
    <w:rsid w:val="002A5B69"/>
    <w:rsid w:val="002A5E65"/>
    <w:rsid w:val="002A605A"/>
    <w:rsid w:val="002A6431"/>
    <w:rsid w:val="002B0516"/>
    <w:rsid w:val="002B15DC"/>
    <w:rsid w:val="002B2F0A"/>
    <w:rsid w:val="002B31E0"/>
    <w:rsid w:val="002B3D49"/>
    <w:rsid w:val="002B7764"/>
    <w:rsid w:val="002C0B8A"/>
    <w:rsid w:val="002C0F1A"/>
    <w:rsid w:val="002C26A5"/>
    <w:rsid w:val="002C2B7B"/>
    <w:rsid w:val="002C38F3"/>
    <w:rsid w:val="002C3B52"/>
    <w:rsid w:val="002C4503"/>
    <w:rsid w:val="002C4942"/>
    <w:rsid w:val="002C496D"/>
    <w:rsid w:val="002C5BE0"/>
    <w:rsid w:val="002C5EFF"/>
    <w:rsid w:val="002C5FDD"/>
    <w:rsid w:val="002C6928"/>
    <w:rsid w:val="002D070B"/>
    <w:rsid w:val="002D290B"/>
    <w:rsid w:val="002D3233"/>
    <w:rsid w:val="002D422A"/>
    <w:rsid w:val="002D4BE8"/>
    <w:rsid w:val="002D5358"/>
    <w:rsid w:val="002D540A"/>
    <w:rsid w:val="002D543D"/>
    <w:rsid w:val="002D6764"/>
    <w:rsid w:val="002D6E10"/>
    <w:rsid w:val="002E0F25"/>
    <w:rsid w:val="002E11D6"/>
    <w:rsid w:val="002E279F"/>
    <w:rsid w:val="002E4138"/>
    <w:rsid w:val="002E4CC7"/>
    <w:rsid w:val="002E54DF"/>
    <w:rsid w:val="002E61BE"/>
    <w:rsid w:val="002E6CFD"/>
    <w:rsid w:val="002E7195"/>
    <w:rsid w:val="002E7411"/>
    <w:rsid w:val="002F0AEC"/>
    <w:rsid w:val="002F2A3B"/>
    <w:rsid w:val="002F3F73"/>
    <w:rsid w:val="002F6B07"/>
    <w:rsid w:val="002F6D8A"/>
    <w:rsid w:val="002F7C13"/>
    <w:rsid w:val="00302553"/>
    <w:rsid w:val="00302A38"/>
    <w:rsid w:val="003034C3"/>
    <w:rsid w:val="00303F7F"/>
    <w:rsid w:val="003054E4"/>
    <w:rsid w:val="00306185"/>
    <w:rsid w:val="00307254"/>
    <w:rsid w:val="00307F27"/>
    <w:rsid w:val="003137EA"/>
    <w:rsid w:val="0031635B"/>
    <w:rsid w:val="00322A7A"/>
    <w:rsid w:val="00322F4E"/>
    <w:rsid w:val="00323DC7"/>
    <w:rsid w:val="0032414F"/>
    <w:rsid w:val="00324A84"/>
    <w:rsid w:val="00325600"/>
    <w:rsid w:val="00326C25"/>
    <w:rsid w:val="0032712E"/>
    <w:rsid w:val="00330B8D"/>
    <w:rsid w:val="00330D7C"/>
    <w:rsid w:val="00331578"/>
    <w:rsid w:val="0033187C"/>
    <w:rsid w:val="00331CA1"/>
    <w:rsid w:val="00332A14"/>
    <w:rsid w:val="00332C0D"/>
    <w:rsid w:val="003339B9"/>
    <w:rsid w:val="00334347"/>
    <w:rsid w:val="00334FF0"/>
    <w:rsid w:val="00335EB8"/>
    <w:rsid w:val="00336D0F"/>
    <w:rsid w:val="00341397"/>
    <w:rsid w:val="003413FC"/>
    <w:rsid w:val="003415DE"/>
    <w:rsid w:val="00341AD6"/>
    <w:rsid w:val="00342017"/>
    <w:rsid w:val="00342CF0"/>
    <w:rsid w:val="00342DFC"/>
    <w:rsid w:val="0034337C"/>
    <w:rsid w:val="00344A2F"/>
    <w:rsid w:val="00344E87"/>
    <w:rsid w:val="00345D91"/>
    <w:rsid w:val="003500D4"/>
    <w:rsid w:val="00351DE4"/>
    <w:rsid w:val="003523A2"/>
    <w:rsid w:val="00352FEC"/>
    <w:rsid w:val="00353E98"/>
    <w:rsid w:val="0035534B"/>
    <w:rsid w:val="00355A21"/>
    <w:rsid w:val="00355EDF"/>
    <w:rsid w:val="0035653C"/>
    <w:rsid w:val="0035662E"/>
    <w:rsid w:val="00356DB1"/>
    <w:rsid w:val="00357872"/>
    <w:rsid w:val="00360606"/>
    <w:rsid w:val="0036091A"/>
    <w:rsid w:val="00362F5F"/>
    <w:rsid w:val="0036431F"/>
    <w:rsid w:val="00365EBE"/>
    <w:rsid w:val="00366464"/>
    <w:rsid w:val="00366746"/>
    <w:rsid w:val="00371779"/>
    <w:rsid w:val="00372F2D"/>
    <w:rsid w:val="00373C5F"/>
    <w:rsid w:val="00373E87"/>
    <w:rsid w:val="00374012"/>
    <w:rsid w:val="0037584B"/>
    <w:rsid w:val="00376427"/>
    <w:rsid w:val="003768BC"/>
    <w:rsid w:val="00377BA1"/>
    <w:rsid w:val="00382202"/>
    <w:rsid w:val="00382675"/>
    <w:rsid w:val="0038352D"/>
    <w:rsid w:val="0038416A"/>
    <w:rsid w:val="003853C4"/>
    <w:rsid w:val="0038565C"/>
    <w:rsid w:val="00385C3C"/>
    <w:rsid w:val="0038717C"/>
    <w:rsid w:val="00387545"/>
    <w:rsid w:val="00390728"/>
    <w:rsid w:val="003917DC"/>
    <w:rsid w:val="0039560A"/>
    <w:rsid w:val="00397728"/>
    <w:rsid w:val="003A427C"/>
    <w:rsid w:val="003A475E"/>
    <w:rsid w:val="003A56DF"/>
    <w:rsid w:val="003A5F81"/>
    <w:rsid w:val="003A60C9"/>
    <w:rsid w:val="003B012F"/>
    <w:rsid w:val="003B123A"/>
    <w:rsid w:val="003B2400"/>
    <w:rsid w:val="003B2D72"/>
    <w:rsid w:val="003B4175"/>
    <w:rsid w:val="003B547F"/>
    <w:rsid w:val="003B58E2"/>
    <w:rsid w:val="003B667D"/>
    <w:rsid w:val="003B732A"/>
    <w:rsid w:val="003B74CC"/>
    <w:rsid w:val="003B776A"/>
    <w:rsid w:val="003C02AD"/>
    <w:rsid w:val="003C505C"/>
    <w:rsid w:val="003C5224"/>
    <w:rsid w:val="003C52BF"/>
    <w:rsid w:val="003C75BE"/>
    <w:rsid w:val="003D1003"/>
    <w:rsid w:val="003D18D7"/>
    <w:rsid w:val="003D3308"/>
    <w:rsid w:val="003D456D"/>
    <w:rsid w:val="003D58F3"/>
    <w:rsid w:val="003D65A3"/>
    <w:rsid w:val="003D7160"/>
    <w:rsid w:val="003E20A7"/>
    <w:rsid w:val="003E28CD"/>
    <w:rsid w:val="003E2DB5"/>
    <w:rsid w:val="003E4E4E"/>
    <w:rsid w:val="003F030F"/>
    <w:rsid w:val="003F2088"/>
    <w:rsid w:val="003F2455"/>
    <w:rsid w:val="003F5552"/>
    <w:rsid w:val="003F64FD"/>
    <w:rsid w:val="003F66F4"/>
    <w:rsid w:val="0040029B"/>
    <w:rsid w:val="004009CC"/>
    <w:rsid w:val="00400FC3"/>
    <w:rsid w:val="0040281D"/>
    <w:rsid w:val="00404114"/>
    <w:rsid w:val="00404323"/>
    <w:rsid w:val="004048D7"/>
    <w:rsid w:val="00406102"/>
    <w:rsid w:val="0040721C"/>
    <w:rsid w:val="00407ADC"/>
    <w:rsid w:val="00411378"/>
    <w:rsid w:val="0041220B"/>
    <w:rsid w:val="004136C9"/>
    <w:rsid w:val="00414754"/>
    <w:rsid w:val="004155C0"/>
    <w:rsid w:val="00415F05"/>
    <w:rsid w:val="0042047E"/>
    <w:rsid w:val="00420923"/>
    <w:rsid w:val="00421CF1"/>
    <w:rsid w:val="00421E01"/>
    <w:rsid w:val="00423EFE"/>
    <w:rsid w:val="00423F87"/>
    <w:rsid w:val="00424463"/>
    <w:rsid w:val="00425A47"/>
    <w:rsid w:val="00426D70"/>
    <w:rsid w:val="00427CA0"/>
    <w:rsid w:val="004305B9"/>
    <w:rsid w:val="00430BB8"/>
    <w:rsid w:val="00431417"/>
    <w:rsid w:val="00431A21"/>
    <w:rsid w:val="00432D1E"/>
    <w:rsid w:val="0043490B"/>
    <w:rsid w:val="00434E31"/>
    <w:rsid w:val="004355A4"/>
    <w:rsid w:val="00436202"/>
    <w:rsid w:val="004373A8"/>
    <w:rsid w:val="00441985"/>
    <w:rsid w:val="004423C9"/>
    <w:rsid w:val="0044310E"/>
    <w:rsid w:val="00443D9B"/>
    <w:rsid w:val="00444B5F"/>
    <w:rsid w:val="004465E0"/>
    <w:rsid w:val="004470EE"/>
    <w:rsid w:val="00451BAB"/>
    <w:rsid w:val="00454F02"/>
    <w:rsid w:val="00455AC8"/>
    <w:rsid w:val="00455E21"/>
    <w:rsid w:val="00456782"/>
    <w:rsid w:val="00456B97"/>
    <w:rsid w:val="00461EE1"/>
    <w:rsid w:val="00462A2C"/>
    <w:rsid w:val="00464C73"/>
    <w:rsid w:val="0046522E"/>
    <w:rsid w:val="00465448"/>
    <w:rsid w:val="004677BB"/>
    <w:rsid w:val="00467CE8"/>
    <w:rsid w:val="00471ED6"/>
    <w:rsid w:val="00472568"/>
    <w:rsid w:val="00473183"/>
    <w:rsid w:val="00473D05"/>
    <w:rsid w:val="00474708"/>
    <w:rsid w:val="004760B9"/>
    <w:rsid w:val="00476266"/>
    <w:rsid w:val="00476A57"/>
    <w:rsid w:val="00476ACA"/>
    <w:rsid w:val="0048016C"/>
    <w:rsid w:val="00480DFC"/>
    <w:rsid w:val="004863E2"/>
    <w:rsid w:val="00491A05"/>
    <w:rsid w:val="004928F5"/>
    <w:rsid w:val="00492DA0"/>
    <w:rsid w:val="0049586C"/>
    <w:rsid w:val="004979BD"/>
    <w:rsid w:val="00497B74"/>
    <w:rsid w:val="004A08B9"/>
    <w:rsid w:val="004A0C94"/>
    <w:rsid w:val="004A1E72"/>
    <w:rsid w:val="004A23CC"/>
    <w:rsid w:val="004A3DC7"/>
    <w:rsid w:val="004A4418"/>
    <w:rsid w:val="004A4B14"/>
    <w:rsid w:val="004A542F"/>
    <w:rsid w:val="004A663A"/>
    <w:rsid w:val="004A6989"/>
    <w:rsid w:val="004A73F6"/>
    <w:rsid w:val="004B0912"/>
    <w:rsid w:val="004B100E"/>
    <w:rsid w:val="004B1286"/>
    <w:rsid w:val="004B431F"/>
    <w:rsid w:val="004B4B83"/>
    <w:rsid w:val="004B5D38"/>
    <w:rsid w:val="004B70A9"/>
    <w:rsid w:val="004C0D30"/>
    <w:rsid w:val="004C1010"/>
    <w:rsid w:val="004C1F54"/>
    <w:rsid w:val="004C4224"/>
    <w:rsid w:val="004C48B1"/>
    <w:rsid w:val="004C5389"/>
    <w:rsid w:val="004C6745"/>
    <w:rsid w:val="004D0ED1"/>
    <w:rsid w:val="004D10EC"/>
    <w:rsid w:val="004D3449"/>
    <w:rsid w:val="004D6A09"/>
    <w:rsid w:val="004D7079"/>
    <w:rsid w:val="004D711D"/>
    <w:rsid w:val="004E0830"/>
    <w:rsid w:val="004E18E8"/>
    <w:rsid w:val="004E24BF"/>
    <w:rsid w:val="004E2CBD"/>
    <w:rsid w:val="004E4B32"/>
    <w:rsid w:val="004E54A3"/>
    <w:rsid w:val="004E5E96"/>
    <w:rsid w:val="004E607C"/>
    <w:rsid w:val="004E681A"/>
    <w:rsid w:val="004F09E8"/>
    <w:rsid w:val="004F1151"/>
    <w:rsid w:val="004F233A"/>
    <w:rsid w:val="004F2726"/>
    <w:rsid w:val="004F2A0E"/>
    <w:rsid w:val="004F3FFB"/>
    <w:rsid w:val="004F4A89"/>
    <w:rsid w:val="004F6BC1"/>
    <w:rsid w:val="00504A70"/>
    <w:rsid w:val="00504DA5"/>
    <w:rsid w:val="00506C04"/>
    <w:rsid w:val="00507704"/>
    <w:rsid w:val="00507F8C"/>
    <w:rsid w:val="00510E24"/>
    <w:rsid w:val="0051171B"/>
    <w:rsid w:val="00511C3B"/>
    <w:rsid w:val="00511DF8"/>
    <w:rsid w:val="005130DC"/>
    <w:rsid w:val="0051347E"/>
    <w:rsid w:val="00513528"/>
    <w:rsid w:val="00513808"/>
    <w:rsid w:val="00514116"/>
    <w:rsid w:val="00514883"/>
    <w:rsid w:val="0051627A"/>
    <w:rsid w:val="005164D4"/>
    <w:rsid w:val="0052206B"/>
    <w:rsid w:val="005222A1"/>
    <w:rsid w:val="005228CC"/>
    <w:rsid w:val="00522E1B"/>
    <w:rsid w:val="00526351"/>
    <w:rsid w:val="005265F8"/>
    <w:rsid w:val="00526E36"/>
    <w:rsid w:val="00527B71"/>
    <w:rsid w:val="005305BE"/>
    <w:rsid w:val="0053091D"/>
    <w:rsid w:val="00531408"/>
    <w:rsid w:val="005319B9"/>
    <w:rsid w:val="00531BD0"/>
    <w:rsid w:val="00532B1D"/>
    <w:rsid w:val="00532B7A"/>
    <w:rsid w:val="00533A54"/>
    <w:rsid w:val="00535D19"/>
    <w:rsid w:val="00536805"/>
    <w:rsid w:val="00536BE7"/>
    <w:rsid w:val="00537169"/>
    <w:rsid w:val="0053757D"/>
    <w:rsid w:val="00540113"/>
    <w:rsid w:val="00540CAD"/>
    <w:rsid w:val="00540FD8"/>
    <w:rsid w:val="005412C1"/>
    <w:rsid w:val="00541815"/>
    <w:rsid w:val="005430B2"/>
    <w:rsid w:val="00543885"/>
    <w:rsid w:val="0054432C"/>
    <w:rsid w:val="0054474E"/>
    <w:rsid w:val="0054537D"/>
    <w:rsid w:val="00547DE5"/>
    <w:rsid w:val="005511F4"/>
    <w:rsid w:val="00553B1E"/>
    <w:rsid w:val="0055540D"/>
    <w:rsid w:val="00555441"/>
    <w:rsid w:val="00555B42"/>
    <w:rsid w:val="00556ADB"/>
    <w:rsid w:val="005609E4"/>
    <w:rsid w:val="00561975"/>
    <w:rsid w:val="00563B59"/>
    <w:rsid w:val="00563CA2"/>
    <w:rsid w:val="00563F31"/>
    <w:rsid w:val="00565C69"/>
    <w:rsid w:val="00567AAA"/>
    <w:rsid w:val="00570943"/>
    <w:rsid w:val="005709AB"/>
    <w:rsid w:val="00571780"/>
    <w:rsid w:val="00573D94"/>
    <w:rsid w:val="00575B96"/>
    <w:rsid w:val="005760E4"/>
    <w:rsid w:val="0057683B"/>
    <w:rsid w:val="0057698C"/>
    <w:rsid w:val="005769DB"/>
    <w:rsid w:val="00576BCB"/>
    <w:rsid w:val="0058495A"/>
    <w:rsid w:val="0058623E"/>
    <w:rsid w:val="005874E5"/>
    <w:rsid w:val="0059094E"/>
    <w:rsid w:val="00593DC4"/>
    <w:rsid w:val="00593EDE"/>
    <w:rsid w:val="0059474E"/>
    <w:rsid w:val="00594814"/>
    <w:rsid w:val="00595CF6"/>
    <w:rsid w:val="005974A4"/>
    <w:rsid w:val="00597B9B"/>
    <w:rsid w:val="00597EA2"/>
    <w:rsid w:val="005A07D3"/>
    <w:rsid w:val="005A0E96"/>
    <w:rsid w:val="005A169E"/>
    <w:rsid w:val="005A1CF9"/>
    <w:rsid w:val="005A4099"/>
    <w:rsid w:val="005A48B7"/>
    <w:rsid w:val="005A51E7"/>
    <w:rsid w:val="005A6401"/>
    <w:rsid w:val="005B0692"/>
    <w:rsid w:val="005B0EFA"/>
    <w:rsid w:val="005B22F5"/>
    <w:rsid w:val="005B292C"/>
    <w:rsid w:val="005B3476"/>
    <w:rsid w:val="005B56A8"/>
    <w:rsid w:val="005B6550"/>
    <w:rsid w:val="005B6DF8"/>
    <w:rsid w:val="005C0184"/>
    <w:rsid w:val="005C1533"/>
    <w:rsid w:val="005C17B4"/>
    <w:rsid w:val="005C2246"/>
    <w:rsid w:val="005C4929"/>
    <w:rsid w:val="005D0351"/>
    <w:rsid w:val="005D13C0"/>
    <w:rsid w:val="005D1897"/>
    <w:rsid w:val="005D2966"/>
    <w:rsid w:val="005D32A1"/>
    <w:rsid w:val="005D4527"/>
    <w:rsid w:val="005D7673"/>
    <w:rsid w:val="005D7ABD"/>
    <w:rsid w:val="005E02F1"/>
    <w:rsid w:val="005E1DBD"/>
    <w:rsid w:val="005E1E93"/>
    <w:rsid w:val="005E2FB1"/>
    <w:rsid w:val="005E3653"/>
    <w:rsid w:val="005E36DE"/>
    <w:rsid w:val="005E3BF7"/>
    <w:rsid w:val="005E6D65"/>
    <w:rsid w:val="005E793B"/>
    <w:rsid w:val="005F0966"/>
    <w:rsid w:val="005F0BF4"/>
    <w:rsid w:val="005F32A5"/>
    <w:rsid w:val="005F7CB9"/>
    <w:rsid w:val="00602958"/>
    <w:rsid w:val="00602B1F"/>
    <w:rsid w:val="00602B91"/>
    <w:rsid w:val="00602DEC"/>
    <w:rsid w:val="0060385F"/>
    <w:rsid w:val="00603DBF"/>
    <w:rsid w:val="006040D0"/>
    <w:rsid w:val="0060797B"/>
    <w:rsid w:val="00610577"/>
    <w:rsid w:val="00610D4F"/>
    <w:rsid w:val="00612280"/>
    <w:rsid w:val="006134EE"/>
    <w:rsid w:val="00621849"/>
    <w:rsid w:val="00623626"/>
    <w:rsid w:val="00623648"/>
    <w:rsid w:val="00623BFB"/>
    <w:rsid w:val="00623FED"/>
    <w:rsid w:val="006249CE"/>
    <w:rsid w:val="0062582F"/>
    <w:rsid w:val="0062657B"/>
    <w:rsid w:val="0062736D"/>
    <w:rsid w:val="006276C0"/>
    <w:rsid w:val="00627774"/>
    <w:rsid w:val="00634269"/>
    <w:rsid w:val="00634BAE"/>
    <w:rsid w:val="00635465"/>
    <w:rsid w:val="006357C6"/>
    <w:rsid w:val="00635CFE"/>
    <w:rsid w:val="00640832"/>
    <w:rsid w:val="00640F34"/>
    <w:rsid w:val="00641EA0"/>
    <w:rsid w:val="00643DB8"/>
    <w:rsid w:val="006444C4"/>
    <w:rsid w:val="00644D62"/>
    <w:rsid w:val="0064513A"/>
    <w:rsid w:val="00645378"/>
    <w:rsid w:val="00646025"/>
    <w:rsid w:val="006466E3"/>
    <w:rsid w:val="00653632"/>
    <w:rsid w:val="00653749"/>
    <w:rsid w:val="006539FA"/>
    <w:rsid w:val="006552D2"/>
    <w:rsid w:val="006621CD"/>
    <w:rsid w:val="00662A9C"/>
    <w:rsid w:val="006635AE"/>
    <w:rsid w:val="00663E08"/>
    <w:rsid w:val="00664F0F"/>
    <w:rsid w:val="006650DF"/>
    <w:rsid w:val="00665E91"/>
    <w:rsid w:val="00670349"/>
    <w:rsid w:val="0067259A"/>
    <w:rsid w:val="00672B4E"/>
    <w:rsid w:val="00673647"/>
    <w:rsid w:val="006737E4"/>
    <w:rsid w:val="006745A1"/>
    <w:rsid w:val="00676EBA"/>
    <w:rsid w:val="00677A35"/>
    <w:rsid w:val="00680BE0"/>
    <w:rsid w:val="00681360"/>
    <w:rsid w:val="00681FE5"/>
    <w:rsid w:val="00682434"/>
    <w:rsid w:val="006829F8"/>
    <w:rsid w:val="006837EC"/>
    <w:rsid w:val="006877FF"/>
    <w:rsid w:val="00690A9E"/>
    <w:rsid w:val="006918F6"/>
    <w:rsid w:val="00691E05"/>
    <w:rsid w:val="00691F15"/>
    <w:rsid w:val="00692BD1"/>
    <w:rsid w:val="006944FA"/>
    <w:rsid w:val="00694831"/>
    <w:rsid w:val="00694CB3"/>
    <w:rsid w:val="00694F79"/>
    <w:rsid w:val="0069608C"/>
    <w:rsid w:val="006A081F"/>
    <w:rsid w:val="006A11AC"/>
    <w:rsid w:val="006A1636"/>
    <w:rsid w:val="006A19CA"/>
    <w:rsid w:val="006A3074"/>
    <w:rsid w:val="006A36F5"/>
    <w:rsid w:val="006A565E"/>
    <w:rsid w:val="006B0139"/>
    <w:rsid w:val="006B153D"/>
    <w:rsid w:val="006B2359"/>
    <w:rsid w:val="006B2BDA"/>
    <w:rsid w:val="006B3D55"/>
    <w:rsid w:val="006B446F"/>
    <w:rsid w:val="006C04FE"/>
    <w:rsid w:val="006C194A"/>
    <w:rsid w:val="006C1B67"/>
    <w:rsid w:val="006C310B"/>
    <w:rsid w:val="006C3130"/>
    <w:rsid w:val="006C36F0"/>
    <w:rsid w:val="006C3F36"/>
    <w:rsid w:val="006C515C"/>
    <w:rsid w:val="006C596D"/>
    <w:rsid w:val="006C5EC7"/>
    <w:rsid w:val="006C6257"/>
    <w:rsid w:val="006D1D35"/>
    <w:rsid w:val="006D33A9"/>
    <w:rsid w:val="006D3589"/>
    <w:rsid w:val="006D4DF9"/>
    <w:rsid w:val="006D4F07"/>
    <w:rsid w:val="006D5C77"/>
    <w:rsid w:val="006D6077"/>
    <w:rsid w:val="006E0364"/>
    <w:rsid w:val="006E09B3"/>
    <w:rsid w:val="006E0DC1"/>
    <w:rsid w:val="006E191D"/>
    <w:rsid w:val="006E2396"/>
    <w:rsid w:val="006E3A77"/>
    <w:rsid w:val="006E3B05"/>
    <w:rsid w:val="006E4FCF"/>
    <w:rsid w:val="006E582C"/>
    <w:rsid w:val="006E5D10"/>
    <w:rsid w:val="006E7996"/>
    <w:rsid w:val="006F1A3B"/>
    <w:rsid w:val="006F30AF"/>
    <w:rsid w:val="006F322A"/>
    <w:rsid w:val="006F43BC"/>
    <w:rsid w:val="006F5F24"/>
    <w:rsid w:val="006F5F45"/>
    <w:rsid w:val="0070187B"/>
    <w:rsid w:val="007025E5"/>
    <w:rsid w:val="00703EE5"/>
    <w:rsid w:val="0070512F"/>
    <w:rsid w:val="00706C17"/>
    <w:rsid w:val="00707E22"/>
    <w:rsid w:val="007101D5"/>
    <w:rsid w:val="00710404"/>
    <w:rsid w:val="00710BCE"/>
    <w:rsid w:val="007111DC"/>
    <w:rsid w:val="00711B07"/>
    <w:rsid w:val="00712C99"/>
    <w:rsid w:val="00713FFB"/>
    <w:rsid w:val="00714711"/>
    <w:rsid w:val="00715981"/>
    <w:rsid w:val="00715BBB"/>
    <w:rsid w:val="00716B8A"/>
    <w:rsid w:val="00716D8E"/>
    <w:rsid w:val="00720E66"/>
    <w:rsid w:val="007235A7"/>
    <w:rsid w:val="00724A23"/>
    <w:rsid w:val="00726756"/>
    <w:rsid w:val="00726F9C"/>
    <w:rsid w:val="00730C51"/>
    <w:rsid w:val="00730D41"/>
    <w:rsid w:val="0073293F"/>
    <w:rsid w:val="007329A5"/>
    <w:rsid w:val="00732C70"/>
    <w:rsid w:val="007333C5"/>
    <w:rsid w:val="0073419D"/>
    <w:rsid w:val="00734373"/>
    <w:rsid w:val="00734E9F"/>
    <w:rsid w:val="007353A8"/>
    <w:rsid w:val="00736EDB"/>
    <w:rsid w:val="00736F07"/>
    <w:rsid w:val="00740147"/>
    <w:rsid w:val="0074212C"/>
    <w:rsid w:val="00742C2A"/>
    <w:rsid w:val="00742E54"/>
    <w:rsid w:val="00743115"/>
    <w:rsid w:val="00743727"/>
    <w:rsid w:val="007462FF"/>
    <w:rsid w:val="00750136"/>
    <w:rsid w:val="00750566"/>
    <w:rsid w:val="00753E37"/>
    <w:rsid w:val="00755312"/>
    <w:rsid w:val="007567EB"/>
    <w:rsid w:val="00757239"/>
    <w:rsid w:val="00757AB2"/>
    <w:rsid w:val="00760922"/>
    <w:rsid w:val="007612E0"/>
    <w:rsid w:val="007625E0"/>
    <w:rsid w:val="00762991"/>
    <w:rsid w:val="007633EE"/>
    <w:rsid w:val="007634EB"/>
    <w:rsid w:val="00763B25"/>
    <w:rsid w:val="00763B8D"/>
    <w:rsid w:val="00763BEA"/>
    <w:rsid w:val="007650B0"/>
    <w:rsid w:val="00766390"/>
    <w:rsid w:val="0076675E"/>
    <w:rsid w:val="00767262"/>
    <w:rsid w:val="0077203D"/>
    <w:rsid w:val="00772367"/>
    <w:rsid w:val="00773D5A"/>
    <w:rsid w:val="00773D79"/>
    <w:rsid w:val="00774776"/>
    <w:rsid w:val="007759E7"/>
    <w:rsid w:val="007761FF"/>
    <w:rsid w:val="0077700D"/>
    <w:rsid w:val="00777FA4"/>
    <w:rsid w:val="007815A1"/>
    <w:rsid w:val="00781DFA"/>
    <w:rsid w:val="0078208E"/>
    <w:rsid w:val="007824F4"/>
    <w:rsid w:val="007829AE"/>
    <w:rsid w:val="00783F70"/>
    <w:rsid w:val="007871FA"/>
    <w:rsid w:val="007872B9"/>
    <w:rsid w:val="00787449"/>
    <w:rsid w:val="00790BF4"/>
    <w:rsid w:val="0079171E"/>
    <w:rsid w:val="00791A34"/>
    <w:rsid w:val="0079237E"/>
    <w:rsid w:val="007924EC"/>
    <w:rsid w:val="007937F5"/>
    <w:rsid w:val="00793C6E"/>
    <w:rsid w:val="00795CF6"/>
    <w:rsid w:val="00797379"/>
    <w:rsid w:val="0079748E"/>
    <w:rsid w:val="007A0D9D"/>
    <w:rsid w:val="007A3DB5"/>
    <w:rsid w:val="007A40BB"/>
    <w:rsid w:val="007A6558"/>
    <w:rsid w:val="007B0153"/>
    <w:rsid w:val="007B40F6"/>
    <w:rsid w:val="007B54AD"/>
    <w:rsid w:val="007B5C35"/>
    <w:rsid w:val="007B7510"/>
    <w:rsid w:val="007C0D9E"/>
    <w:rsid w:val="007C187B"/>
    <w:rsid w:val="007C21EC"/>
    <w:rsid w:val="007C27C8"/>
    <w:rsid w:val="007C2A54"/>
    <w:rsid w:val="007C31F8"/>
    <w:rsid w:val="007C6707"/>
    <w:rsid w:val="007C715F"/>
    <w:rsid w:val="007D055D"/>
    <w:rsid w:val="007D0E4F"/>
    <w:rsid w:val="007D1874"/>
    <w:rsid w:val="007D1D4B"/>
    <w:rsid w:val="007D2068"/>
    <w:rsid w:val="007D3CE3"/>
    <w:rsid w:val="007D4011"/>
    <w:rsid w:val="007D4A9D"/>
    <w:rsid w:val="007D506F"/>
    <w:rsid w:val="007D5459"/>
    <w:rsid w:val="007D604D"/>
    <w:rsid w:val="007E0140"/>
    <w:rsid w:val="007E2BD0"/>
    <w:rsid w:val="007E2C24"/>
    <w:rsid w:val="007E50F6"/>
    <w:rsid w:val="007E607F"/>
    <w:rsid w:val="007E69B0"/>
    <w:rsid w:val="007E72C8"/>
    <w:rsid w:val="007E7D89"/>
    <w:rsid w:val="007E7E01"/>
    <w:rsid w:val="007F0841"/>
    <w:rsid w:val="007F0FCB"/>
    <w:rsid w:val="007F2808"/>
    <w:rsid w:val="007F349F"/>
    <w:rsid w:val="007F4B11"/>
    <w:rsid w:val="007F61A3"/>
    <w:rsid w:val="007F62E8"/>
    <w:rsid w:val="007F69CE"/>
    <w:rsid w:val="007F6EC0"/>
    <w:rsid w:val="008006D6"/>
    <w:rsid w:val="0080373B"/>
    <w:rsid w:val="008063F9"/>
    <w:rsid w:val="00806727"/>
    <w:rsid w:val="008111B9"/>
    <w:rsid w:val="00811503"/>
    <w:rsid w:val="00813AF9"/>
    <w:rsid w:val="00813E77"/>
    <w:rsid w:val="00814FB4"/>
    <w:rsid w:val="00815494"/>
    <w:rsid w:val="00816C0F"/>
    <w:rsid w:val="00816D19"/>
    <w:rsid w:val="00817568"/>
    <w:rsid w:val="00820257"/>
    <w:rsid w:val="0082047A"/>
    <w:rsid w:val="0082233D"/>
    <w:rsid w:val="008230CF"/>
    <w:rsid w:val="008237B0"/>
    <w:rsid w:val="008242EE"/>
    <w:rsid w:val="008243EC"/>
    <w:rsid w:val="00825066"/>
    <w:rsid w:val="00826A81"/>
    <w:rsid w:val="008274C2"/>
    <w:rsid w:val="00830089"/>
    <w:rsid w:val="00830642"/>
    <w:rsid w:val="00830C0B"/>
    <w:rsid w:val="008311EF"/>
    <w:rsid w:val="0083356E"/>
    <w:rsid w:val="0083367F"/>
    <w:rsid w:val="00834444"/>
    <w:rsid w:val="00834642"/>
    <w:rsid w:val="008348E6"/>
    <w:rsid w:val="00836570"/>
    <w:rsid w:val="008368F7"/>
    <w:rsid w:val="00836D95"/>
    <w:rsid w:val="008372FF"/>
    <w:rsid w:val="00841DCB"/>
    <w:rsid w:val="00841E75"/>
    <w:rsid w:val="008436B8"/>
    <w:rsid w:val="00844DD8"/>
    <w:rsid w:val="00845C54"/>
    <w:rsid w:val="008471FB"/>
    <w:rsid w:val="0085002D"/>
    <w:rsid w:val="00850C5C"/>
    <w:rsid w:val="00851410"/>
    <w:rsid w:val="0085240F"/>
    <w:rsid w:val="00852E5E"/>
    <w:rsid w:val="00855ABD"/>
    <w:rsid w:val="00855E46"/>
    <w:rsid w:val="008565E1"/>
    <w:rsid w:val="00857906"/>
    <w:rsid w:val="00861C21"/>
    <w:rsid w:val="0086245B"/>
    <w:rsid w:val="00863515"/>
    <w:rsid w:val="00864C94"/>
    <w:rsid w:val="00865860"/>
    <w:rsid w:val="008666A5"/>
    <w:rsid w:val="00866BD1"/>
    <w:rsid w:val="00866CB4"/>
    <w:rsid w:val="0087412A"/>
    <w:rsid w:val="00875189"/>
    <w:rsid w:val="008813DE"/>
    <w:rsid w:val="008823A7"/>
    <w:rsid w:val="00882D61"/>
    <w:rsid w:val="008831BC"/>
    <w:rsid w:val="0088514A"/>
    <w:rsid w:val="0088558A"/>
    <w:rsid w:val="00885741"/>
    <w:rsid w:val="00885B49"/>
    <w:rsid w:val="0088768E"/>
    <w:rsid w:val="0088790D"/>
    <w:rsid w:val="0089037A"/>
    <w:rsid w:val="00894831"/>
    <w:rsid w:val="00895CF1"/>
    <w:rsid w:val="008A0018"/>
    <w:rsid w:val="008A144C"/>
    <w:rsid w:val="008A2D48"/>
    <w:rsid w:val="008A4109"/>
    <w:rsid w:val="008A489F"/>
    <w:rsid w:val="008A5096"/>
    <w:rsid w:val="008A656E"/>
    <w:rsid w:val="008A79CA"/>
    <w:rsid w:val="008B0220"/>
    <w:rsid w:val="008B11BC"/>
    <w:rsid w:val="008B348A"/>
    <w:rsid w:val="008B3C66"/>
    <w:rsid w:val="008B4747"/>
    <w:rsid w:val="008B4B47"/>
    <w:rsid w:val="008B51B9"/>
    <w:rsid w:val="008B56D2"/>
    <w:rsid w:val="008B6E4A"/>
    <w:rsid w:val="008B7715"/>
    <w:rsid w:val="008C1A71"/>
    <w:rsid w:val="008C1E91"/>
    <w:rsid w:val="008C25B5"/>
    <w:rsid w:val="008C2621"/>
    <w:rsid w:val="008C2BDC"/>
    <w:rsid w:val="008C2EC6"/>
    <w:rsid w:val="008C4B85"/>
    <w:rsid w:val="008C530E"/>
    <w:rsid w:val="008C6EE9"/>
    <w:rsid w:val="008C7D32"/>
    <w:rsid w:val="008D0DDC"/>
    <w:rsid w:val="008D11BB"/>
    <w:rsid w:val="008D1394"/>
    <w:rsid w:val="008D208D"/>
    <w:rsid w:val="008D4E45"/>
    <w:rsid w:val="008D51AD"/>
    <w:rsid w:val="008D627D"/>
    <w:rsid w:val="008D6682"/>
    <w:rsid w:val="008D7788"/>
    <w:rsid w:val="008E0B1D"/>
    <w:rsid w:val="008E1960"/>
    <w:rsid w:val="008E3F95"/>
    <w:rsid w:val="008E76B2"/>
    <w:rsid w:val="008F1E1D"/>
    <w:rsid w:val="008F2E8B"/>
    <w:rsid w:val="008F3B31"/>
    <w:rsid w:val="008F3D14"/>
    <w:rsid w:val="008F53A2"/>
    <w:rsid w:val="008F798A"/>
    <w:rsid w:val="008F7B08"/>
    <w:rsid w:val="0090011D"/>
    <w:rsid w:val="00900C74"/>
    <w:rsid w:val="00901E08"/>
    <w:rsid w:val="00903772"/>
    <w:rsid w:val="00904AA5"/>
    <w:rsid w:val="00904D1E"/>
    <w:rsid w:val="00905FE5"/>
    <w:rsid w:val="009062D7"/>
    <w:rsid w:val="0090697E"/>
    <w:rsid w:val="00906B8B"/>
    <w:rsid w:val="00910389"/>
    <w:rsid w:val="00912407"/>
    <w:rsid w:val="00912564"/>
    <w:rsid w:val="009160CE"/>
    <w:rsid w:val="00916F96"/>
    <w:rsid w:val="00916FED"/>
    <w:rsid w:val="00917A74"/>
    <w:rsid w:val="009206BD"/>
    <w:rsid w:val="00920719"/>
    <w:rsid w:val="00920F9A"/>
    <w:rsid w:val="00921C9B"/>
    <w:rsid w:val="0092263C"/>
    <w:rsid w:val="0092393A"/>
    <w:rsid w:val="009241C3"/>
    <w:rsid w:val="00925751"/>
    <w:rsid w:val="00925CBC"/>
    <w:rsid w:val="0092767A"/>
    <w:rsid w:val="009276D7"/>
    <w:rsid w:val="009302A7"/>
    <w:rsid w:val="009302EB"/>
    <w:rsid w:val="00933697"/>
    <w:rsid w:val="00933921"/>
    <w:rsid w:val="0093398A"/>
    <w:rsid w:val="00933D03"/>
    <w:rsid w:val="009340FA"/>
    <w:rsid w:val="00934827"/>
    <w:rsid w:val="009364B8"/>
    <w:rsid w:val="009366CB"/>
    <w:rsid w:val="00937029"/>
    <w:rsid w:val="00937CDF"/>
    <w:rsid w:val="00941490"/>
    <w:rsid w:val="00942FDD"/>
    <w:rsid w:val="00944F6C"/>
    <w:rsid w:val="00945C4D"/>
    <w:rsid w:val="00957F8B"/>
    <w:rsid w:val="00960103"/>
    <w:rsid w:val="00963188"/>
    <w:rsid w:val="0096610A"/>
    <w:rsid w:val="009678D6"/>
    <w:rsid w:val="009744F4"/>
    <w:rsid w:val="00974D67"/>
    <w:rsid w:val="00977365"/>
    <w:rsid w:val="0097788A"/>
    <w:rsid w:val="00977AB2"/>
    <w:rsid w:val="00980A09"/>
    <w:rsid w:val="0098143D"/>
    <w:rsid w:val="0098226F"/>
    <w:rsid w:val="00982E1B"/>
    <w:rsid w:val="00984F42"/>
    <w:rsid w:val="0098535F"/>
    <w:rsid w:val="00986B3B"/>
    <w:rsid w:val="00986B70"/>
    <w:rsid w:val="00986E41"/>
    <w:rsid w:val="00987D34"/>
    <w:rsid w:val="00987E2F"/>
    <w:rsid w:val="00990347"/>
    <w:rsid w:val="009920DD"/>
    <w:rsid w:val="0099212C"/>
    <w:rsid w:val="00992A0E"/>
    <w:rsid w:val="00993605"/>
    <w:rsid w:val="00993612"/>
    <w:rsid w:val="0099482B"/>
    <w:rsid w:val="00995123"/>
    <w:rsid w:val="00995ED5"/>
    <w:rsid w:val="009A099A"/>
    <w:rsid w:val="009A0A2A"/>
    <w:rsid w:val="009A1422"/>
    <w:rsid w:val="009A159C"/>
    <w:rsid w:val="009A1CB2"/>
    <w:rsid w:val="009A20FD"/>
    <w:rsid w:val="009A50AF"/>
    <w:rsid w:val="009A543D"/>
    <w:rsid w:val="009A565D"/>
    <w:rsid w:val="009A6BB7"/>
    <w:rsid w:val="009B04E9"/>
    <w:rsid w:val="009B1A7F"/>
    <w:rsid w:val="009B1C4A"/>
    <w:rsid w:val="009B25D6"/>
    <w:rsid w:val="009B3D86"/>
    <w:rsid w:val="009B3DCD"/>
    <w:rsid w:val="009B59AB"/>
    <w:rsid w:val="009B684E"/>
    <w:rsid w:val="009C1C2C"/>
    <w:rsid w:val="009C2001"/>
    <w:rsid w:val="009C20A6"/>
    <w:rsid w:val="009C34C9"/>
    <w:rsid w:val="009C7D4D"/>
    <w:rsid w:val="009D063B"/>
    <w:rsid w:val="009D0D73"/>
    <w:rsid w:val="009D5DB3"/>
    <w:rsid w:val="009D618C"/>
    <w:rsid w:val="009D6B58"/>
    <w:rsid w:val="009D6C35"/>
    <w:rsid w:val="009D6E17"/>
    <w:rsid w:val="009D7D1C"/>
    <w:rsid w:val="009D7D73"/>
    <w:rsid w:val="009E06AB"/>
    <w:rsid w:val="009E3EE7"/>
    <w:rsid w:val="009E73F8"/>
    <w:rsid w:val="009E7E42"/>
    <w:rsid w:val="009F1329"/>
    <w:rsid w:val="009F24B7"/>
    <w:rsid w:val="009F2830"/>
    <w:rsid w:val="00A019B4"/>
    <w:rsid w:val="00A03614"/>
    <w:rsid w:val="00A03F01"/>
    <w:rsid w:val="00A0447A"/>
    <w:rsid w:val="00A04560"/>
    <w:rsid w:val="00A04806"/>
    <w:rsid w:val="00A04C82"/>
    <w:rsid w:val="00A04CB7"/>
    <w:rsid w:val="00A06421"/>
    <w:rsid w:val="00A1198D"/>
    <w:rsid w:val="00A127D5"/>
    <w:rsid w:val="00A2044E"/>
    <w:rsid w:val="00A20765"/>
    <w:rsid w:val="00A20F6F"/>
    <w:rsid w:val="00A21E46"/>
    <w:rsid w:val="00A2231C"/>
    <w:rsid w:val="00A22A12"/>
    <w:rsid w:val="00A24368"/>
    <w:rsid w:val="00A24E75"/>
    <w:rsid w:val="00A2516F"/>
    <w:rsid w:val="00A25693"/>
    <w:rsid w:val="00A2687F"/>
    <w:rsid w:val="00A26B69"/>
    <w:rsid w:val="00A30AA2"/>
    <w:rsid w:val="00A3223F"/>
    <w:rsid w:val="00A36FCD"/>
    <w:rsid w:val="00A372C9"/>
    <w:rsid w:val="00A408CF"/>
    <w:rsid w:val="00A40E11"/>
    <w:rsid w:val="00A41D5A"/>
    <w:rsid w:val="00A42734"/>
    <w:rsid w:val="00A42D3B"/>
    <w:rsid w:val="00A42E64"/>
    <w:rsid w:val="00A4341A"/>
    <w:rsid w:val="00A441DC"/>
    <w:rsid w:val="00A465D1"/>
    <w:rsid w:val="00A46E1D"/>
    <w:rsid w:val="00A47D6F"/>
    <w:rsid w:val="00A50AE3"/>
    <w:rsid w:val="00A515EF"/>
    <w:rsid w:val="00A5465C"/>
    <w:rsid w:val="00A56670"/>
    <w:rsid w:val="00A568B2"/>
    <w:rsid w:val="00A6229C"/>
    <w:rsid w:val="00A63DFF"/>
    <w:rsid w:val="00A641C1"/>
    <w:rsid w:val="00A646A7"/>
    <w:rsid w:val="00A66DAF"/>
    <w:rsid w:val="00A66EDE"/>
    <w:rsid w:val="00A67A20"/>
    <w:rsid w:val="00A702F1"/>
    <w:rsid w:val="00A70353"/>
    <w:rsid w:val="00A70EDB"/>
    <w:rsid w:val="00A70F88"/>
    <w:rsid w:val="00A71305"/>
    <w:rsid w:val="00A719B5"/>
    <w:rsid w:val="00A72865"/>
    <w:rsid w:val="00A72995"/>
    <w:rsid w:val="00A760BE"/>
    <w:rsid w:val="00A76315"/>
    <w:rsid w:val="00A8558F"/>
    <w:rsid w:val="00A85678"/>
    <w:rsid w:val="00A85EE5"/>
    <w:rsid w:val="00A8764F"/>
    <w:rsid w:val="00A87695"/>
    <w:rsid w:val="00A905AC"/>
    <w:rsid w:val="00A911F5"/>
    <w:rsid w:val="00A915C9"/>
    <w:rsid w:val="00A932C7"/>
    <w:rsid w:val="00A93444"/>
    <w:rsid w:val="00A939BF"/>
    <w:rsid w:val="00A94D29"/>
    <w:rsid w:val="00A95A31"/>
    <w:rsid w:val="00A95B49"/>
    <w:rsid w:val="00A95D05"/>
    <w:rsid w:val="00A96670"/>
    <w:rsid w:val="00A96E12"/>
    <w:rsid w:val="00A96E48"/>
    <w:rsid w:val="00AA061F"/>
    <w:rsid w:val="00AA2BD7"/>
    <w:rsid w:val="00AA38C2"/>
    <w:rsid w:val="00AA4FC3"/>
    <w:rsid w:val="00AA5369"/>
    <w:rsid w:val="00AA5694"/>
    <w:rsid w:val="00AA56F2"/>
    <w:rsid w:val="00AA5D25"/>
    <w:rsid w:val="00AA67DD"/>
    <w:rsid w:val="00AB13D5"/>
    <w:rsid w:val="00AB148F"/>
    <w:rsid w:val="00AB2165"/>
    <w:rsid w:val="00AB583F"/>
    <w:rsid w:val="00AB5E0E"/>
    <w:rsid w:val="00AB6189"/>
    <w:rsid w:val="00AB6445"/>
    <w:rsid w:val="00AB6724"/>
    <w:rsid w:val="00AB72ED"/>
    <w:rsid w:val="00AB7480"/>
    <w:rsid w:val="00AB7CC9"/>
    <w:rsid w:val="00AC2111"/>
    <w:rsid w:val="00AC2E70"/>
    <w:rsid w:val="00AC2F63"/>
    <w:rsid w:val="00AC4363"/>
    <w:rsid w:val="00AC5256"/>
    <w:rsid w:val="00AC5CEF"/>
    <w:rsid w:val="00AC610A"/>
    <w:rsid w:val="00AC632D"/>
    <w:rsid w:val="00AC645B"/>
    <w:rsid w:val="00AC654B"/>
    <w:rsid w:val="00AD11BB"/>
    <w:rsid w:val="00AD164E"/>
    <w:rsid w:val="00AD28A1"/>
    <w:rsid w:val="00AD47FD"/>
    <w:rsid w:val="00AD51EB"/>
    <w:rsid w:val="00AD520A"/>
    <w:rsid w:val="00AD59A9"/>
    <w:rsid w:val="00AD76E1"/>
    <w:rsid w:val="00AD7731"/>
    <w:rsid w:val="00AE1BA7"/>
    <w:rsid w:val="00AE1DB3"/>
    <w:rsid w:val="00AE2343"/>
    <w:rsid w:val="00AE3967"/>
    <w:rsid w:val="00AE41DC"/>
    <w:rsid w:val="00AE5481"/>
    <w:rsid w:val="00AE674D"/>
    <w:rsid w:val="00AE6F62"/>
    <w:rsid w:val="00AF1415"/>
    <w:rsid w:val="00AF14BF"/>
    <w:rsid w:val="00AF1647"/>
    <w:rsid w:val="00AF5090"/>
    <w:rsid w:val="00AF7684"/>
    <w:rsid w:val="00B01A0F"/>
    <w:rsid w:val="00B03621"/>
    <w:rsid w:val="00B037B2"/>
    <w:rsid w:val="00B057CA"/>
    <w:rsid w:val="00B05D29"/>
    <w:rsid w:val="00B07408"/>
    <w:rsid w:val="00B117D0"/>
    <w:rsid w:val="00B14574"/>
    <w:rsid w:val="00B159F6"/>
    <w:rsid w:val="00B16246"/>
    <w:rsid w:val="00B167A8"/>
    <w:rsid w:val="00B1696B"/>
    <w:rsid w:val="00B17735"/>
    <w:rsid w:val="00B215B2"/>
    <w:rsid w:val="00B228D0"/>
    <w:rsid w:val="00B2303D"/>
    <w:rsid w:val="00B232C3"/>
    <w:rsid w:val="00B2440A"/>
    <w:rsid w:val="00B26AB3"/>
    <w:rsid w:val="00B3072B"/>
    <w:rsid w:val="00B325CC"/>
    <w:rsid w:val="00B33345"/>
    <w:rsid w:val="00B33897"/>
    <w:rsid w:val="00B34261"/>
    <w:rsid w:val="00B363BF"/>
    <w:rsid w:val="00B36504"/>
    <w:rsid w:val="00B40716"/>
    <w:rsid w:val="00B4200E"/>
    <w:rsid w:val="00B435F2"/>
    <w:rsid w:val="00B43D6E"/>
    <w:rsid w:val="00B44162"/>
    <w:rsid w:val="00B44317"/>
    <w:rsid w:val="00B45D29"/>
    <w:rsid w:val="00B46A6F"/>
    <w:rsid w:val="00B508EF"/>
    <w:rsid w:val="00B50C92"/>
    <w:rsid w:val="00B5118D"/>
    <w:rsid w:val="00B52BEE"/>
    <w:rsid w:val="00B5322D"/>
    <w:rsid w:val="00B53408"/>
    <w:rsid w:val="00B557DB"/>
    <w:rsid w:val="00B568E1"/>
    <w:rsid w:val="00B61D44"/>
    <w:rsid w:val="00B61FCD"/>
    <w:rsid w:val="00B61FD0"/>
    <w:rsid w:val="00B624DD"/>
    <w:rsid w:val="00B6306C"/>
    <w:rsid w:val="00B64E92"/>
    <w:rsid w:val="00B64EB4"/>
    <w:rsid w:val="00B65687"/>
    <w:rsid w:val="00B72303"/>
    <w:rsid w:val="00B736A0"/>
    <w:rsid w:val="00B740DA"/>
    <w:rsid w:val="00B74884"/>
    <w:rsid w:val="00B75B26"/>
    <w:rsid w:val="00B76D07"/>
    <w:rsid w:val="00B77742"/>
    <w:rsid w:val="00B77FAC"/>
    <w:rsid w:val="00B803EF"/>
    <w:rsid w:val="00B8157D"/>
    <w:rsid w:val="00B82064"/>
    <w:rsid w:val="00B8210C"/>
    <w:rsid w:val="00B82220"/>
    <w:rsid w:val="00B82647"/>
    <w:rsid w:val="00B82EE5"/>
    <w:rsid w:val="00B8308E"/>
    <w:rsid w:val="00B8392D"/>
    <w:rsid w:val="00B855D1"/>
    <w:rsid w:val="00B86053"/>
    <w:rsid w:val="00B8668E"/>
    <w:rsid w:val="00B8676D"/>
    <w:rsid w:val="00B868FE"/>
    <w:rsid w:val="00B878D2"/>
    <w:rsid w:val="00B9016D"/>
    <w:rsid w:val="00B90C31"/>
    <w:rsid w:val="00B9103A"/>
    <w:rsid w:val="00B92149"/>
    <w:rsid w:val="00B94ED9"/>
    <w:rsid w:val="00B95FDB"/>
    <w:rsid w:val="00B96428"/>
    <w:rsid w:val="00B97316"/>
    <w:rsid w:val="00BA5AC3"/>
    <w:rsid w:val="00BA6748"/>
    <w:rsid w:val="00BB087D"/>
    <w:rsid w:val="00BB0BDD"/>
    <w:rsid w:val="00BB2496"/>
    <w:rsid w:val="00BB25FB"/>
    <w:rsid w:val="00BB26B7"/>
    <w:rsid w:val="00BB45BE"/>
    <w:rsid w:val="00BB4C8E"/>
    <w:rsid w:val="00BB53FE"/>
    <w:rsid w:val="00BC0137"/>
    <w:rsid w:val="00BC09B9"/>
    <w:rsid w:val="00BC1399"/>
    <w:rsid w:val="00BC28EB"/>
    <w:rsid w:val="00BC3368"/>
    <w:rsid w:val="00BC4D4A"/>
    <w:rsid w:val="00BC5EB9"/>
    <w:rsid w:val="00BC664E"/>
    <w:rsid w:val="00BC6E24"/>
    <w:rsid w:val="00BC7501"/>
    <w:rsid w:val="00BC78BA"/>
    <w:rsid w:val="00BD0E43"/>
    <w:rsid w:val="00BD11EB"/>
    <w:rsid w:val="00BD1E88"/>
    <w:rsid w:val="00BD2CC1"/>
    <w:rsid w:val="00BD596E"/>
    <w:rsid w:val="00BD64B6"/>
    <w:rsid w:val="00BD6F37"/>
    <w:rsid w:val="00BD7003"/>
    <w:rsid w:val="00BD73CE"/>
    <w:rsid w:val="00BD75C2"/>
    <w:rsid w:val="00BE027D"/>
    <w:rsid w:val="00BE04FF"/>
    <w:rsid w:val="00BE0AEF"/>
    <w:rsid w:val="00BE0CF8"/>
    <w:rsid w:val="00BE1343"/>
    <w:rsid w:val="00BE15DB"/>
    <w:rsid w:val="00BE1B55"/>
    <w:rsid w:val="00BE20BB"/>
    <w:rsid w:val="00BE4EBA"/>
    <w:rsid w:val="00BE6456"/>
    <w:rsid w:val="00BE66ED"/>
    <w:rsid w:val="00BE6984"/>
    <w:rsid w:val="00BF049A"/>
    <w:rsid w:val="00BF0AD9"/>
    <w:rsid w:val="00BF1240"/>
    <w:rsid w:val="00BF1D02"/>
    <w:rsid w:val="00BF24C8"/>
    <w:rsid w:val="00BF37DD"/>
    <w:rsid w:val="00BF403B"/>
    <w:rsid w:val="00BF4A31"/>
    <w:rsid w:val="00BF6934"/>
    <w:rsid w:val="00BF69F5"/>
    <w:rsid w:val="00BF6CCA"/>
    <w:rsid w:val="00C014B6"/>
    <w:rsid w:val="00C02145"/>
    <w:rsid w:val="00C02839"/>
    <w:rsid w:val="00C03A6C"/>
    <w:rsid w:val="00C0524A"/>
    <w:rsid w:val="00C06094"/>
    <w:rsid w:val="00C06798"/>
    <w:rsid w:val="00C1375A"/>
    <w:rsid w:val="00C14544"/>
    <w:rsid w:val="00C14662"/>
    <w:rsid w:val="00C16659"/>
    <w:rsid w:val="00C172AF"/>
    <w:rsid w:val="00C17DFD"/>
    <w:rsid w:val="00C22B14"/>
    <w:rsid w:val="00C22C86"/>
    <w:rsid w:val="00C237DB"/>
    <w:rsid w:val="00C238A4"/>
    <w:rsid w:val="00C23A48"/>
    <w:rsid w:val="00C23B38"/>
    <w:rsid w:val="00C2451A"/>
    <w:rsid w:val="00C252FF"/>
    <w:rsid w:val="00C25804"/>
    <w:rsid w:val="00C26CBD"/>
    <w:rsid w:val="00C27260"/>
    <w:rsid w:val="00C27987"/>
    <w:rsid w:val="00C31FB4"/>
    <w:rsid w:val="00C33AB1"/>
    <w:rsid w:val="00C35122"/>
    <w:rsid w:val="00C359D5"/>
    <w:rsid w:val="00C36944"/>
    <w:rsid w:val="00C36B48"/>
    <w:rsid w:val="00C40218"/>
    <w:rsid w:val="00C423CF"/>
    <w:rsid w:val="00C429F5"/>
    <w:rsid w:val="00C43981"/>
    <w:rsid w:val="00C452E5"/>
    <w:rsid w:val="00C459BD"/>
    <w:rsid w:val="00C459F0"/>
    <w:rsid w:val="00C460F1"/>
    <w:rsid w:val="00C475E8"/>
    <w:rsid w:val="00C50B23"/>
    <w:rsid w:val="00C5103F"/>
    <w:rsid w:val="00C51B9E"/>
    <w:rsid w:val="00C5201B"/>
    <w:rsid w:val="00C522C0"/>
    <w:rsid w:val="00C555E8"/>
    <w:rsid w:val="00C55AEF"/>
    <w:rsid w:val="00C55EB4"/>
    <w:rsid w:val="00C57500"/>
    <w:rsid w:val="00C602A9"/>
    <w:rsid w:val="00C61107"/>
    <w:rsid w:val="00C614A6"/>
    <w:rsid w:val="00C62586"/>
    <w:rsid w:val="00C63234"/>
    <w:rsid w:val="00C63C5C"/>
    <w:rsid w:val="00C66017"/>
    <w:rsid w:val="00C662B0"/>
    <w:rsid w:val="00C66DBB"/>
    <w:rsid w:val="00C67847"/>
    <w:rsid w:val="00C67BD9"/>
    <w:rsid w:val="00C709FC"/>
    <w:rsid w:val="00C724BC"/>
    <w:rsid w:val="00C7360C"/>
    <w:rsid w:val="00C73E2E"/>
    <w:rsid w:val="00C74AD2"/>
    <w:rsid w:val="00C74C48"/>
    <w:rsid w:val="00C75DB8"/>
    <w:rsid w:val="00C77548"/>
    <w:rsid w:val="00C800B1"/>
    <w:rsid w:val="00C812D1"/>
    <w:rsid w:val="00C81323"/>
    <w:rsid w:val="00C82A0E"/>
    <w:rsid w:val="00C83B4F"/>
    <w:rsid w:val="00C84DCE"/>
    <w:rsid w:val="00C90A27"/>
    <w:rsid w:val="00C914A6"/>
    <w:rsid w:val="00C92E94"/>
    <w:rsid w:val="00C9385D"/>
    <w:rsid w:val="00C96179"/>
    <w:rsid w:val="00C973C1"/>
    <w:rsid w:val="00C97C4B"/>
    <w:rsid w:val="00CA328C"/>
    <w:rsid w:val="00CA4272"/>
    <w:rsid w:val="00CA4A35"/>
    <w:rsid w:val="00CA5C86"/>
    <w:rsid w:val="00CA6727"/>
    <w:rsid w:val="00CA73A4"/>
    <w:rsid w:val="00CB04B5"/>
    <w:rsid w:val="00CB06BE"/>
    <w:rsid w:val="00CB1F4D"/>
    <w:rsid w:val="00CB29F2"/>
    <w:rsid w:val="00CB3306"/>
    <w:rsid w:val="00CB389B"/>
    <w:rsid w:val="00CB41E4"/>
    <w:rsid w:val="00CB4A45"/>
    <w:rsid w:val="00CB501B"/>
    <w:rsid w:val="00CB68B8"/>
    <w:rsid w:val="00CC57C8"/>
    <w:rsid w:val="00CC621A"/>
    <w:rsid w:val="00CC62A9"/>
    <w:rsid w:val="00CD37D6"/>
    <w:rsid w:val="00CD454F"/>
    <w:rsid w:val="00CD7086"/>
    <w:rsid w:val="00CD7AAF"/>
    <w:rsid w:val="00CE0819"/>
    <w:rsid w:val="00CE13E5"/>
    <w:rsid w:val="00CE2FC2"/>
    <w:rsid w:val="00CE3E92"/>
    <w:rsid w:val="00CF008A"/>
    <w:rsid w:val="00CF1ABF"/>
    <w:rsid w:val="00CF1F41"/>
    <w:rsid w:val="00CF221A"/>
    <w:rsid w:val="00CF2B04"/>
    <w:rsid w:val="00CF4E84"/>
    <w:rsid w:val="00CF581A"/>
    <w:rsid w:val="00CF5F2B"/>
    <w:rsid w:val="00CF64B0"/>
    <w:rsid w:val="00CF6FA9"/>
    <w:rsid w:val="00CF7200"/>
    <w:rsid w:val="00CF77BE"/>
    <w:rsid w:val="00CF7C66"/>
    <w:rsid w:val="00D006EB"/>
    <w:rsid w:val="00D02D8F"/>
    <w:rsid w:val="00D07966"/>
    <w:rsid w:val="00D10CDF"/>
    <w:rsid w:val="00D10ED7"/>
    <w:rsid w:val="00D114D4"/>
    <w:rsid w:val="00D11DBB"/>
    <w:rsid w:val="00D12262"/>
    <w:rsid w:val="00D12BA9"/>
    <w:rsid w:val="00D13D7D"/>
    <w:rsid w:val="00D14177"/>
    <w:rsid w:val="00D1545C"/>
    <w:rsid w:val="00D161B6"/>
    <w:rsid w:val="00D1634E"/>
    <w:rsid w:val="00D17583"/>
    <w:rsid w:val="00D178AB"/>
    <w:rsid w:val="00D21259"/>
    <w:rsid w:val="00D2296F"/>
    <w:rsid w:val="00D22B8E"/>
    <w:rsid w:val="00D23646"/>
    <w:rsid w:val="00D24FD2"/>
    <w:rsid w:val="00D253ED"/>
    <w:rsid w:val="00D26531"/>
    <w:rsid w:val="00D2748C"/>
    <w:rsid w:val="00D27556"/>
    <w:rsid w:val="00D30629"/>
    <w:rsid w:val="00D30830"/>
    <w:rsid w:val="00D30CC9"/>
    <w:rsid w:val="00D31833"/>
    <w:rsid w:val="00D324CE"/>
    <w:rsid w:val="00D35603"/>
    <w:rsid w:val="00D356C6"/>
    <w:rsid w:val="00D403D0"/>
    <w:rsid w:val="00D4133E"/>
    <w:rsid w:val="00D43696"/>
    <w:rsid w:val="00D43895"/>
    <w:rsid w:val="00D43A63"/>
    <w:rsid w:val="00D43D96"/>
    <w:rsid w:val="00D44FE9"/>
    <w:rsid w:val="00D4570A"/>
    <w:rsid w:val="00D4638D"/>
    <w:rsid w:val="00D464BD"/>
    <w:rsid w:val="00D50102"/>
    <w:rsid w:val="00D510E0"/>
    <w:rsid w:val="00D51E05"/>
    <w:rsid w:val="00D5299C"/>
    <w:rsid w:val="00D5423A"/>
    <w:rsid w:val="00D54D5C"/>
    <w:rsid w:val="00D5548C"/>
    <w:rsid w:val="00D55A88"/>
    <w:rsid w:val="00D5728E"/>
    <w:rsid w:val="00D62490"/>
    <w:rsid w:val="00D62F97"/>
    <w:rsid w:val="00D65711"/>
    <w:rsid w:val="00D72888"/>
    <w:rsid w:val="00D73DC3"/>
    <w:rsid w:val="00D74069"/>
    <w:rsid w:val="00D82686"/>
    <w:rsid w:val="00D8280F"/>
    <w:rsid w:val="00D82DF5"/>
    <w:rsid w:val="00D84F72"/>
    <w:rsid w:val="00D855E5"/>
    <w:rsid w:val="00D85C47"/>
    <w:rsid w:val="00D85FCE"/>
    <w:rsid w:val="00D9133E"/>
    <w:rsid w:val="00D92644"/>
    <w:rsid w:val="00D92BD0"/>
    <w:rsid w:val="00D93F42"/>
    <w:rsid w:val="00D9477E"/>
    <w:rsid w:val="00D95440"/>
    <w:rsid w:val="00D95E72"/>
    <w:rsid w:val="00D9639E"/>
    <w:rsid w:val="00D96889"/>
    <w:rsid w:val="00D96D89"/>
    <w:rsid w:val="00D975A9"/>
    <w:rsid w:val="00DA098E"/>
    <w:rsid w:val="00DA1E52"/>
    <w:rsid w:val="00DA21C4"/>
    <w:rsid w:val="00DA282E"/>
    <w:rsid w:val="00DA2C0D"/>
    <w:rsid w:val="00DA321F"/>
    <w:rsid w:val="00DA4670"/>
    <w:rsid w:val="00DA4812"/>
    <w:rsid w:val="00DA5B55"/>
    <w:rsid w:val="00DA6CD6"/>
    <w:rsid w:val="00DA70F7"/>
    <w:rsid w:val="00DB1E13"/>
    <w:rsid w:val="00DB22A8"/>
    <w:rsid w:val="00DB3830"/>
    <w:rsid w:val="00DB553E"/>
    <w:rsid w:val="00DC0C6D"/>
    <w:rsid w:val="00DC10AA"/>
    <w:rsid w:val="00DC1DED"/>
    <w:rsid w:val="00DC1F0C"/>
    <w:rsid w:val="00DC26FB"/>
    <w:rsid w:val="00DC4466"/>
    <w:rsid w:val="00DC710C"/>
    <w:rsid w:val="00DD0BF6"/>
    <w:rsid w:val="00DD2360"/>
    <w:rsid w:val="00DD368A"/>
    <w:rsid w:val="00DD3F3E"/>
    <w:rsid w:val="00DD43F9"/>
    <w:rsid w:val="00DD56FF"/>
    <w:rsid w:val="00DD5F32"/>
    <w:rsid w:val="00DD6635"/>
    <w:rsid w:val="00DD7C97"/>
    <w:rsid w:val="00DE137F"/>
    <w:rsid w:val="00DE1EB7"/>
    <w:rsid w:val="00DE2385"/>
    <w:rsid w:val="00DE2AEE"/>
    <w:rsid w:val="00DE2F1C"/>
    <w:rsid w:val="00DE312C"/>
    <w:rsid w:val="00DE3219"/>
    <w:rsid w:val="00DE390C"/>
    <w:rsid w:val="00DE4967"/>
    <w:rsid w:val="00DE4DB3"/>
    <w:rsid w:val="00DE5DEB"/>
    <w:rsid w:val="00DE6079"/>
    <w:rsid w:val="00DE6149"/>
    <w:rsid w:val="00DE68FF"/>
    <w:rsid w:val="00DE7213"/>
    <w:rsid w:val="00DF0004"/>
    <w:rsid w:val="00DF0A09"/>
    <w:rsid w:val="00DF175A"/>
    <w:rsid w:val="00DF1B47"/>
    <w:rsid w:val="00DF5CCE"/>
    <w:rsid w:val="00DF5F58"/>
    <w:rsid w:val="00DF67CC"/>
    <w:rsid w:val="00DF6931"/>
    <w:rsid w:val="00DF6EC6"/>
    <w:rsid w:val="00DF7749"/>
    <w:rsid w:val="00E00CD8"/>
    <w:rsid w:val="00E01575"/>
    <w:rsid w:val="00E018C7"/>
    <w:rsid w:val="00E01AAE"/>
    <w:rsid w:val="00E02226"/>
    <w:rsid w:val="00E033CC"/>
    <w:rsid w:val="00E03E59"/>
    <w:rsid w:val="00E05EEA"/>
    <w:rsid w:val="00E0622A"/>
    <w:rsid w:val="00E11F1D"/>
    <w:rsid w:val="00E12DDE"/>
    <w:rsid w:val="00E1302B"/>
    <w:rsid w:val="00E13CF5"/>
    <w:rsid w:val="00E14F25"/>
    <w:rsid w:val="00E160F5"/>
    <w:rsid w:val="00E17E7E"/>
    <w:rsid w:val="00E2412F"/>
    <w:rsid w:val="00E24D8C"/>
    <w:rsid w:val="00E252FB"/>
    <w:rsid w:val="00E25D91"/>
    <w:rsid w:val="00E265D7"/>
    <w:rsid w:val="00E27AAB"/>
    <w:rsid w:val="00E30648"/>
    <w:rsid w:val="00E3229D"/>
    <w:rsid w:val="00E35206"/>
    <w:rsid w:val="00E35484"/>
    <w:rsid w:val="00E355EE"/>
    <w:rsid w:val="00E357DF"/>
    <w:rsid w:val="00E36512"/>
    <w:rsid w:val="00E41BAF"/>
    <w:rsid w:val="00E435F5"/>
    <w:rsid w:val="00E44715"/>
    <w:rsid w:val="00E44F3A"/>
    <w:rsid w:val="00E453A2"/>
    <w:rsid w:val="00E45F32"/>
    <w:rsid w:val="00E4756C"/>
    <w:rsid w:val="00E47FED"/>
    <w:rsid w:val="00E50295"/>
    <w:rsid w:val="00E507CD"/>
    <w:rsid w:val="00E51370"/>
    <w:rsid w:val="00E55D54"/>
    <w:rsid w:val="00E56BB5"/>
    <w:rsid w:val="00E6193F"/>
    <w:rsid w:val="00E6334F"/>
    <w:rsid w:val="00E702D3"/>
    <w:rsid w:val="00E70884"/>
    <w:rsid w:val="00E7191D"/>
    <w:rsid w:val="00E71ECE"/>
    <w:rsid w:val="00E7269E"/>
    <w:rsid w:val="00E73291"/>
    <w:rsid w:val="00E736CB"/>
    <w:rsid w:val="00E741D7"/>
    <w:rsid w:val="00E75594"/>
    <w:rsid w:val="00E75625"/>
    <w:rsid w:val="00E75996"/>
    <w:rsid w:val="00E7607A"/>
    <w:rsid w:val="00E76170"/>
    <w:rsid w:val="00E7629F"/>
    <w:rsid w:val="00E80939"/>
    <w:rsid w:val="00E82CAE"/>
    <w:rsid w:val="00E900BE"/>
    <w:rsid w:val="00E90BC7"/>
    <w:rsid w:val="00E90C88"/>
    <w:rsid w:val="00E91033"/>
    <w:rsid w:val="00E91AE2"/>
    <w:rsid w:val="00E926FF"/>
    <w:rsid w:val="00E949B1"/>
    <w:rsid w:val="00E95E26"/>
    <w:rsid w:val="00E962B8"/>
    <w:rsid w:val="00EA064F"/>
    <w:rsid w:val="00EA4A29"/>
    <w:rsid w:val="00EA4EA7"/>
    <w:rsid w:val="00EA6BA9"/>
    <w:rsid w:val="00EA7D20"/>
    <w:rsid w:val="00EA7ED0"/>
    <w:rsid w:val="00EB0963"/>
    <w:rsid w:val="00EB10B9"/>
    <w:rsid w:val="00EB1196"/>
    <w:rsid w:val="00EB29C0"/>
    <w:rsid w:val="00EB39C1"/>
    <w:rsid w:val="00EB3CAF"/>
    <w:rsid w:val="00EB714A"/>
    <w:rsid w:val="00EC1290"/>
    <w:rsid w:val="00EC1315"/>
    <w:rsid w:val="00EC1548"/>
    <w:rsid w:val="00EC1997"/>
    <w:rsid w:val="00EC335D"/>
    <w:rsid w:val="00EC37D2"/>
    <w:rsid w:val="00EC6427"/>
    <w:rsid w:val="00EC6A9E"/>
    <w:rsid w:val="00EC73EC"/>
    <w:rsid w:val="00EC75FA"/>
    <w:rsid w:val="00ED010B"/>
    <w:rsid w:val="00ED0BB8"/>
    <w:rsid w:val="00ED0DB4"/>
    <w:rsid w:val="00ED2993"/>
    <w:rsid w:val="00ED3826"/>
    <w:rsid w:val="00ED5320"/>
    <w:rsid w:val="00ED5CE2"/>
    <w:rsid w:val="00ED6064"/>
    <w:rsid w:val="00ED64FD"/>
    <w:rsid w:val="00ED67FE"/>
    <w:rsid w:val="00ED684D"/>
    <w:rsid w:val="00ED7418"/>
    <w:rsid w:val="00ED75DD"/>
    <w:rsid w:val="00EE0A92"/>
    <w:rsid w:val="00EE0DDC"/>
    <w:rsid w:val="00EE31D7"/>
    <w:rsid w:val="00EE3638"/>
    <w:rsid w:val="00EE41A3"/>
    <w:rsid w:val="00EE41B8"/>
    <w:rsid w:val="00EE5633"/>
    <w:rsid w:val="00EE57A5"/>
    <w:rsid w:val="00EE70E5"/>
    <w:rsid w:val="00EE7C4F"/>
    <w:rsid w:val="00EF14DE"/>
    <w:rsid w:val="00EF1BCC"/>
    <w:rsid w:val="00EF2F77"/>
    <w:rsid w:val="00EF36F5"/>
    <w:rsid w:val="00EF4646"/>
    <w:rsid w:val="00EF5D69"/>
    <w:rsid w:val="00F0080B"/>
    <w:rsid w:val="00F014F3"/>
    <w:rsid w:val="00F02DFE"/>
    <w:rsid w:val="00F04463"/>
    <w:rsid w:val="00F04475"/>
    <w:rsid w:val="00F07EA7"/>
    <w:rsid w:val="00F10A72"/>
    <w:rsid w:val="00F11E51"/>
    <w:rsid w:val="00F12CB9"/>
    <w:rsid w:val="00F132F2"/>
    <w:rsid w:val="00F13558"/>
    <w:rsid w:val="00F15DC8"/>
    <w:rsid w:val="00F171AB"/>
    <w:rsid w:val="00F17463"/>
    <w:rsid w:val="00F21909"/>
    <w:rsid w:val="00F23569"/>
    <w:rsid w:val="00F2397D"/>
    <w:rsid w:val="00F24F12"/>
    <w:rsid w:val="00F253F3"/>
    <w:rsid w:val="00F31745"/>
    <w:rsid w:val="00F3259B"/>
    <w:rsid w:val="00F345CF"/>
    <w:rsid w:val="00F34F7B"/>
    <w:rsid w:val="00F35409"/>
    <w:rsid w:val="00F37453"/>
    <w:rsid w:val="00F43160"/>
    <w:rsid w:val="00F435AE"/>
    <w:rsid w:val="00F503B3"/>
    <w:rsid w:val="00F518F2"/>
    <w:rsid w:val="00F52B79"/>
    <w:rsid w:val="00F52F5C"/>
    <w:rsid w:val="00F53F40"/>
    <w:rsid w:val="00F542A1"/>
    <w:rsid w:val="00F5454B"/>
    <w:rsid w:val="00F55228"/>
    <w:rsid w:val="00F5630B"/>
    <w:rsid w:val="00F56D52"/>
    <w:rsid w:val="00F612C3"/>
    <w:rsid w:val="00F618CC"/>
    <w:rsid w:val="00F62CCA"/>
    <w:rsid w:val="00F64268"/>
    <w:rsid w:val="00F651CC"/>
    <w:rsid w:val="00F67845"/>
    <w:rsid w:val="00F70F2C"/>
    <w:rsid w:val="00F7111B"/>
    <w:rsid w:val="00F72075"/>
    <w:rsid w:val="00F73B19"/>
    <w:rsid w:val="00F74D3C"/>
    <w:rsid w:val="00F80838"/>
    <w:rsid w:val="00F816B7"/>
    <w:rsid w:val="00F83C10"/>
    <w:rsid w:val="00F85353"/>
    <w:rsid w:val="00F871F4"/>
    <w:rsid w:val="00F8757F"/>
    <w:rsid w:val="00F878AB"/>
    <w:rsid w:val="00F87D33"/>
    <w:rsid w:val="00F93095"/>
    <w:rsid w:val="00F9600C"/>
    <w:rsid w:val="00F96E76"/>
    <w:rsid w:val="00FA3413"/>
    <w:rsid w:val="00FA4E98"/>
    <w:rsid w:val="00FA57B2"/>
    <w:rsid w:val="00FA6AD6"/>
    <w:rsid w:val="00FA711A"/>
    <w:rsid w:val="00FB30C7"/>
    <w:rsid w:val="00FB3D65"/>
    <w:rsid w:val="00FB4B7F"/>
    <w:rsid w:val="00FB5CCC"/>
    <w:rsid w:val="00FB5E30"/>
    <w:rsid w:val="00FB6138"/>
    <w:rsid w:val="00FC040D"/>
    <w:rsid w:val="00FC1730"/>
    <w:rsid w:val="00FC2324"/>
    <w:rsid w:val="00FC2ABD"/>
    <w:rsid w:val="00FC34F2"/>
    <w:rsid w:val="00FC52B7"/>
    <w:rsid w:val="00FC6514"/>
    <w:rsid w:val="00FC7AFC"/>
    <w:rsid w:val="00FD05D8"/>
    <w:rsid w:val="00FD238B"/>
    <w:rsid w:val="00FD3CF7"/>
    <w:rsid w:val="00FD64F4"/>
    <w:rsid w:val="00FD6D77"/>
    <w:rsid w:val="00FE01DD"/>
    <w:rsid w:val="00FE231C"/>
    <w:rsid w:val="00FE2541"/>
    <w:rsid w:val="00FE576F"/>
    <w:rsid w:val="00FE5D88"/>
    <w:rsid w:val="00FE73AC"/>
    <w:rsid w:val="00FE74FF"/>
    <w:rsid w:val="00FE7D8F"/>
    <w:rsid w:val="00FF031A"/>
    <w:rsid w:val="00FF31EB"/>
    <w:rsid w:val="00FF40A3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BEC6"/>
  <w15:docId w15:val="{DE6F6D01-3410-481C-AE01-B3165F2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CB6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CB68B8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unhideWhenUsed/>
    <w:rsid w:val="00AA2BD7"/>
    <w:pPr>
      <w:spacing w:after="7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\Desktop\NALOG%20za%20prekovrem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9D1F-4364-4328-AF63-35B77871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NALOG za prekovremene</Template>
  <TotalTime>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Ivana Jurec</cp:lastModifiedBy>
  <cp:revision>3</cp:revision>
  <cp:lastPrinted>2024-11-27T17:14:00Z</cp:lastPrinted>
  <dcterms:created xsi:type="dcterms:W3CDTF">2024-12-02T09:28:00Z</dcterms:created>
  <dcterms:modified xsi:type="dcterms:W3CDTF">2024-12-02T09:34:00Z</dcterms:modified>
</cp:coreProperties>
</file>